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4AFCA179" w:rsidR="00341061" w:rsidRPr="00AE0614" w:rsidRDefault="00ED3D03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D3D0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VIVIENDA CUALITATIVA EN EL MUNICIPIO DE EL PUENTE -FASE(XXII) 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3DCD9A4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</w:t>
            </w:r>
            <w:r w:rsidR="00ED3D03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4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Calidad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BO"/>
              </w:rPr>
              <w:t>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143228A" w:rsidR="00846624" w:rsidRPr="00AE0614" w:rsidRDefault="00ED3D03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ED3D03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1.921.557,98 (Un Millón Novecientos Veintiún Mil Quinientos Cincuenta y Siete 98/100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D150AA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29CFC12" w:rsidR="00341061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3AF2BBD" w:rsidR="00424D82" w:rsidRDefault="00AE061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571164E" w:rsidR="004E02EE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69CBF29" w:rsidR="00424D82" w:rsidRDefault="00ED3D0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1ABF17AA" w:rsidR="00670FF9" w:rsidRPr="004B3532" w:rsidRDefault="00ED3D03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99058FF" w:rsidR="00424D82" w:rsidRPr="00F8593C" w:rsidRDefault="00F8593C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F8593C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https://meet.google.com/gwt-nxue-ixz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79783840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0A5FBD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0A399A7" w:rsidR="00424D82" w:rsidRPr="004B3532" w:rsidRDefault="000A5FB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1BA96C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C6063F0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37AE9090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1B55EF8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A3874E0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D4CBF" w14:textId="77777777" w:rsidR="00D150AA" w:rsidRDefault="00D150AA" w:rsidP="0002168D">
      <w:r>
        <w:separator/>
      </w:r>
    </w:p>
  </w:endnote>
  <w:endnote w:type="continuationSeparator" w:id="0">
    <w:p w14:paraId="5D72DD38" w14:textId="77777777" w:rsidR="00D150AA" w:rsidRDefault="00D150A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85864" w14:textId="77777777" w:rsidR="00D150AA" w:rsidRDefault="00D150AA" w:rsidP="0002168D">
      <w:r>
        <w:separator/>
      </w:r>
    </w:p>
  </w:footnote>
  <w:footnote w:type="continuationSeparator" w:id="0">
    <w:p w14:paraId="1A050F02" w14:textId="77777777" w:rsidR="00D150AA" w:rsidRDefault="00D150A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A5FBD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41061"/>
    <w:rsid w:val="00390403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B9F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150AA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1D0F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ED3D03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593C"/>
    <w:rsid w:val="00F87857"/>
    <w:rsid w:val="00FB00FB"/>
    <w:rsid w:val="00FB5755"/>
    <w:rsid w:val="00FC69C2"/>
    <w:rsid w:val="00FD4396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wt-nxue-ix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5</cp:revision>
  <cp:lastPrinted>2025-04-30T21:35:00Z</cp:lastPrinted>
  <dcterms:created xsi:type="dcterms:W3CDTF">2025-04-30T12:26:00Z</dcterms:created>
  <dcterms:modified xsi:type="dcterms:W3CDTF">2025-04-30T21:37:00Z</dcterms:modified>
</cp:coreProperties>
</file>