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B0969AF" w:rsidR="00341061" w:rsidRPr="00AE0614" w:rsidRDefault="00ED3D03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D3D0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EL PUENTE -FASE(XXII</w:t>
            </w:r>
            <w:r w:rsidR="00271C2C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I</w:t>
            </w:r>
            <w:r w:rsidRPr="00ED3D0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A8A3ADB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271C2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3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66FDB006" w:rsidR="00846624" w:rsidRPr="00271C2C" w:rsidRDefault="00271C2C" w:rsidP="00271C2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271C2C">
              <w:rPr>
                <w:rFonts w:ascii="Tahoma" w:hAnsi="Tahoma" w:cs="Tahoma"/>
                <w:color w:val="FF0000"/>
                <w:sz w:val="18"/>
                <w:szCs w:val="18"/>
              </w:rPr>
              <w:t>Bs. 2.711.021,56 (Dos Millones Setecientos Once Mil Veintiún 56/100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F7391A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29CFC12" w:rsidR="00341061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3AF2BBD" w:rsidR="00424D82" w:rsidRDefault="00AE061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571164E" w:rsidR="004E02EE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3EFE6B6C" w:rsidR="00424D82" w:rsidRDefault="00271C2C" w:rsidP="00271C2C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 xml:space="preserve"> 11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63C711AB" w:rsidR="00670FF9" w:rsidRPr="004B3532" w:rsidRDefault="00ED3D03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271C2C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1C0D897E" w:rsidR="00424D82" w:rsidRPr="0014790C" w:rsidRDefault="0014790C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14790C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https://meet.google.com/ues-ohki-qqu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79783840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bookmarkStart w:id="0" w:name="_GoBack"/>
            <w:bookmarkEnd w:id="0"/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0A399A7" w:rsidR="00424D82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1BA96C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C6063F0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37AE9090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51B55EF8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A3874E0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BB4F9" w14:textId="77777777" w:rsidR="00F7391A" w:rsidRDefault="00F7391A" w:rsidP="0002168D">
      <w:r>
        <w:separator/>
      </w:r>
    </w:p>
  </w:endnote>
  <w:endnote w:type="continuationSeparator" w:id="0">
    <w:p w14:paraId="6068733A" w14:textId="77777777" w:rsidR="00F7391A" w:rsidRDefault="00F7391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FE2F" w14:textId="77777777" w:rsidR="00F7391A" w:rsidRDefault="00F7391A" w:rsidP="0002168D">
      <w:r>
        <w:separator/>
      </w:r>
    </w:p>
  </w:footnote>
  <w:footnote w:type="continuationSeparator" w:id="0">
    <w:p w14:paraId="7750EFE9" w14:textId="77777777" w:rsidR="00F7391A" w:rsidRDefault="00F7391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4790C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1C2C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41061"/>
    <w:rsid w:val="00390403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C319B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D3FB1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BF12EA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1D0F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341B7"/>
    <w:rsid w:val="00F36CBF"/>
    <w:rsid w:val="00F47967"/>
    <w:rsid w:val="00F705F9"/>
    <w:rsid w:val="00F7391A"/>
    <w:rsid w:val="00F73C0A"/>
    <w:rsid w:val="00F82384"/>
    <w:rsid w:val="00F87857"/>
    <w:rsid w:val="00FB00FB"/>
    <w:rsid w:val="00FB5755"/>
    <w:rsid w:val="00FC69C2"/>
    <w:rsid w:val="00FD4396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es-ohki-qq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9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6</cp:revision>
  <cp:lastPrinted>2025-04-30T21:42:00Z</cp:lastPrinted>
  <dcterms:created xsi:type="dcterms:W3CDTF">2025-04-30T12:26:00Z</dcterms:created>
  <dcterms:modified xsi:type="dcterms:W3CDTF">2025-04-30T21:45:00Z</dcterms:modified>
</cp:coreProperties>
</file>