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9CA7204" w:rsidR="0020208F" w:rsidRPr="0020208F" w:rsidRDefault="00D64417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CARACOLLO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XXII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DAE834A" w:rsidR="0020208F" w:rsidRPr="0020208F" w:rsidRDefault="00D64417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2BCF793" w:rsidR="00EC591A" w:rsidRPr="0020208F" w:rsidRDefault="00D64417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B58A7">
              <w:rPr>
                <w:rFonts w:ascii="Arial" w:hAnsi="Arial" w:cs="Arial"/>
                <w:b/>
                <w:sz w:val="16"/>
                <w:szCs w:val="16"/>
              </w:rPr>
              <w:t>Bs. 2.351.615,69 (Dos millones trescientos cincuenta y un mil seiscientos quince 69/100 bolivianos)</w:t>
            </w:r>
            <w:r w:rsidRPr="00E8494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977AB69" w:rsidR="00190E98" w:rsidRPr="0020208F" w:rsidRDefault="00D64417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35191B9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05C7DD8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D0148B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A4C78EB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B856FF9" w:rsidR="0020208F" w:rsidRPr="0020208F" w:rsidRDefault="00D6441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BBE1D8D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6441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1C855CE" w:rsidR="0020208F" w:rsidRPr="0020208F" w:rsidRDefault="00D6441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77C49214" w:rsidR="0020208F" w:rsidRPr="0020208F" w:rsidRDefault="00D6441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35F7760" w:rsidR="0020208F" w:rsidRPr="00096387" w:rsidRDefault="00D64417" w:rsidP="009B42F3">
            <w:pPr>
              <w:spacing w:after="0"/>
              <w:jc w:val="center"/>
            </w:pPr>
            <w:hyperlink r:id="rId9" w:history="1">
              <w:r w:rsidRPr="00E65C47">
                <w:rPr>
                  <w:rStyle w:val="Hipervnculo"/>
                </w:rPr>
                <w:t>https://meet.google.com/mde-szbb-ref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FAB2334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3AFF9C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13C5463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B2C93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EAD3678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86775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3049B052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FB9B3DB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0773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5597" w14:textId="77777777" w:rsidR="00134759" w:rsidRDefault="00134759">
      <w:pPr>
        <w:spacing w:line="240" w:lineRule="auto"/>
      </w:pPr>
      <w:r>
        <w:separator/>
      </w:r>
    </w:p>
  </w:endnote>
  <w:endnote w:type="continuationSeparator" w:id="0">
    <w:p w14:paraId="3C33A0FE" w14:textId="77777777" w:rsidR="00134759" w:rsidRDefault="00134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2C5F" w14:textId="77777777" w:rsidR="00134759" w:rsidRDefault="00134759">
      <w:pPr>
        <w:spacing w:after="0"/>
      </w:pPr>
      <w:r>
        <w:separator/>
      </w:r>
    </w:p>
  </w:footnote>
  <w:footnote w:type="continuationSeparator" w:id="0">
    <w:p w14:paraId="52D93AE1" w14:textId="77777777" w:rsidR="00134759" w:rsidRDefault="001347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0AB8"/>
    <w:rsid w:val="00096387"/>
    <w:rsid w:val="00130F0E"/>
    <w:rsid w:val="00134759"/>
    <w:rsid w:val="00190E98"/>
    <w:rsid w:val="001B744E"/>
    <w:rsid w:val="001C0710"/>
    <w:rsid w:val="0020208F"/>
    <w:rsid w:val="00217BA6"/>
    <w:rsid w:val="002423AD"/>
    <w:rsid w:val="0025022A"/>
    <w:rsid w:val="002510A9"/>
    <w:rsid w:val="0026378F"/>
    <w:rsid w:val="002824AD"/>
    <w:rsid w:val="0031140B"/>
    <w:rsid w:val="0031560E"/>
    <w:rsid w:val="003C31D2"/>
    <w:rsid w:val="003C369A"/>
    <w:rsid w:val="003F0D28"/>
    <w:rsid w:val="00407730"/>
    <w:rsid w:val="004327E6"/>
    <w:rsid w:val="00443218"/>
    <w:rsid w:val="00444D4D"/>
    <w:rsid w:val="00447E8A"/>
    <w:rsid w:val="00466235"/>
    <w:rsid w:val="004874E7"/>
    <w:rsid w:val="0049152B"/>
    <w:rsid w:val="004B2CBE"/>
    <w:rsid w:val="005124B0"/>
    <w:rsid w:val="00534D34"/>
    <w:rsid w:val="00621ED2"/>
    <w:rsid w:val="00644830"/>
    <w:rsid w:val="00691828"/>
    <w:rsid w:val="006F4D8A"/>
    <w:rsid w:val="00766D6B"/>
    <w:rsid w:val="007821C1"/>
    <w:rsid w:val="007F4EFB"/>
    <w:rsid w:val="009B42F3"/>
    <w:rsid w:val="009C2C19"/>
    <w:rsid w:val="009D6352"/>
    <w:rsid w:val="00A27F73"/>
    <w:rsid w:val="00A3702E"/>
    <w:rsid w:val="00A430F4"/>
    <w:rsid w:val="00A66FC1"/>
    <w:rsid w:val="00AB58B2"/>
    <w:rsid w:val="00AC6052"/>
    <w:rsid w:val="00AE7AC3"/>
    <w:rsid w:val="00B35EA6"/>
    <w:rsid w:val="00B748C0"/>
    <w:rsid w:val="00C463E5"/>
    <w:rsid w:val="00CB661F"/>
    <w:rsid w:val="00CF113F"/>
    <w:rsid w:val="00D01E80"/>
    <w:rsid w:val="00D13214"/>
    <w:rsid w:val="00D54954"/>
    <w:rsid w:val="00D64417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mde-szbb-re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2025-05-21T18:58:00Z</cp:lastPrinted>
  <dcterms:created xsi:type="dcterms:W3CDTF">2025-05-21T23:19:00Z</dcterms:created>
  <dcterms:modified xsi:type="dcterms:W3CDTF">2025-05-21T23:19:00Z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