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31E04" w14:textId="186ADEBF" w:rsidR="0020208F" w:rsidRPr="0020208F" w:rsidRDefault="0020208F" w:rsidP="0020208F">
      <w:pPr>
        <w:tabs>
          <w:tab w:val="center" w:pos="4599"/>
        </w:tabs>
        <w:spacing w:after="0" w:line="240" w:lineRule="auto"/>
        <w:ind w:left="360"/>
        <w:jc w:val="center"/>
        <w:outlineLvl w:val="0"/>
        <w:rPr>
          <w:rFonts w:ascii="Arial" w:eastAsia="Times New Roman" w:hAnsi="Arial" w:cs="Arial"/>
          <w:b/>
          <w:sz w:val="26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6"/>
          <w:szCs w:val="26"/>
          <w:lang w:val="it-IT" w:eastAsia="es-ES"/>
        </w:rPr>
        <w:t>AGENCIA ESTATAL DE VIVIENDA</w:t>
      </w:r>
    </w:p>
    <w:p w14:paraId="2C635EEA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>CONVOCATORIA  PARA PROCESO DE CONTRATACION</w:t>
      </w:r>
    </w:p>
    <w:p w14:paraId="7B3CFA37" w14:textId="4CEA9671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 xml:space="preserve">GESTION </w:t>
      </w:r>
      <w:r w:rsidR="003C31D2">
        <w:rPr>
          <w:rFonts w:ascii="Arial" w:eastAsia="Times New Roman" w:hAnsi="Arial" w:cs="Arial"/>
          <w:b/>
          <w:sz w:val="24"/>
          <w:szCs w:val="26"/>
          <w:lang w:val="it-IT" w:eastAsia="es-ES"/>
        </w:rPr>
        <w:t>2024-</w:t>
      </w:r>
      <w:r w:rsidR="00AC6052">
        <w:rPr>
          <w:rFonts w:ascii="Arial" w:eastAsia="Times New Roman" w:hAnsi="Arial" w:cs="Arial"/>
          <w:b/>
          <w:sz w:val="24"/>
          <w:szCs w:val="26"/>
          <w:lang w:val="it-IT" w:eastAsia="es-ES"/>
        </w:rPr>
        <w:t>2025</w:t>
      </w:r>
    </w:p>
    <w:p w14:paraId="6D580D8F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</w:p>
    <w:tbl>
      <w:tblPr>
        <w:tblW w:w="594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90"/>
        <w:gridCol w:w="146"/>
        <w:gridCol w:w="158"/>
        <w:gridCol w:w="284"/>
        <w:gridCol w:w="158"/>
        <w:gridCol w:w="1178"/>
        <w:gridCol w:w="416"/>
        <w:gridCol w:w="1017"/>
        <w:gridCol w:w="11"/>
        <w:gridCol w:w="223"/>
        <w:gridCol w:w="34"/>
        <w:gridCol w:w="296"/>
        <w:gridCol w:w="1785"/>
        <w:gridCol w:w="1514"/>
        <w:gridCol w:w="95"/>
        <w:gridCol w:w="197"/>
      </w:tblGrid>
      <w:tr w:rsidR="0020208F" w:rsidRPr="0020208F" w14:paraId="1E5C7AAE" w14:textId="77777777" w:rsidTr="00D13339">
        <w:trPr>
          <w:trHeight w:val="19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660D1145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0" w:name="_Hlk181199754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 DE LA CONTRATACIÓN</w:t>
            </w:r>
          </w:p>
        </w:tc>
      </w:tr>
      <w:tr w:rsidR="0020208F" w:rsidRPr="0020208F" w14:paraId="5F65660B" w14:textId="77777777" w:rsidTr="00D13339">
        <w:trPr>
          <w:trHeight w:val="50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B2D4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20208F" w:rsidRPr="0020208F" w14:paraId="1AEB19A1" w14:textId="77777777" w:rsidTr="00190E98">
        <w:trPr>
          <w:trHeight w:val="27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089EF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85EC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9A0D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7CCEF5C" w14:textId="1024BAD9" w:rsidR="0020208F" w:rsidRPr="0020208F" w:rsidRDefault="00691828" w:rsidP="0020208F">
            <w:pPr>
              <w:spacing w:after="0" w:line="240" w:lineRule="auto"/>
              <w:ind w:left="142" w:right="243"/>
              <w:rPr>
                <w:rFonts w:ascii="Verdana" w:eastAsia="Times New Roman" w:hAnsi="Verdana" w:cs="Arial"/>
                <w:b/>
                <w:sz w:val="14"/>
                <w:szCs w:val="14"/>
                <w:lang w:val="es-ES"/>
              </w:rPr>
            </w:pPr>
            <w:r w:rsidRPr="00B22287">
              <w:rPr>
                <w:rFonts w:ascii="Verdana" w:hAnsi="Verdana" w:cs="Arial"/>
                <w:b/>
                <w:sz w:val="14"/>
                <w:szCs w:val="14"/>
              </w:rPr>
              <w:t xml:space="preserve">PROYECTO DE VIVIENDA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CUALITATIVA</w:t>
            </w:r>
            <w:r w:rsidRPr="00B22287">
              <w:rPr>
                <w:rFonts w:ascii="Verdana" w:hAnsi="Verdana" w:cs="Arial"/>
                <w:b/>
                <w:sz w:val="14"/>
                <w:szCs w:val="14"/>
              </w:rPr>
              <w:t xml:space="preserve"> EN EL MUNICIPIO DE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EL CHORO </w:t>
            </w:r>
            <w:r w:rsidRPr="00B22287">
              <w:rPr>
                <w:rFonts w:ascii="Verdana" w:hAnsi="Verdana" w:cs="Arial"/>
                <w:b/>
                <w:sz w:val="14"/>
                <w:szCs w:val="14"/>
              </w:rPr>
              <w:t>- FASE(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III</w:t>
            </w:r>
            <w:r w:rsidRPr="00B22287">
              <w:rPr>
                <w:rFonts w:ascii="Verdana" w:hAnsi="Verdana" w:cs="Arial"/>
                <w:b/>
                <w:sz w:val="14"/>
                <w:szCs w:val="14"/>
              </w:rPr>
              <w:t>) 2024- ORURO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 (QUINTA CONVOCATORIA)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079BA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C3DBE16" w14:textId="77777777" w:rsidTr="00644830">
        <w:trPr>
          <w:trHeight w:val="44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4305A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D0B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FD3DE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11D0A75E" w14:textId="77777777" w:rsidTr="00190E98">
        <w:trPr>
          <w:trHeight w:val="28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217A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Código de la entidad para identificar al proceso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31ED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2F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9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453837" w14:textId="6FA402AB" w:rsidR="0020208F" w:rsidRPr="0020208F" w:rsidRDefault="00691828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AEV-OR-DC0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71</w:t>
            </w: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/202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A7C5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1557CC" w14:textId="77777777" w:rsidTr="00644830">
        <w:trPr>
          <w:trHeight w:val="11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17680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CC9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8395C4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CA68EF6" w14:textId="77777777" w:rsidTr="00644830">
        <w:trPr>
          <w:trHeight w:val="23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D5ED8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Gestión de la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F5C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2FC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06E17A" w14:textId="3BF1504B" w:rsidR="0020208F" w:rsidRPr="0020208F" w:rsidRDefault="003C31D2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2024-</w:t>
            </w:r>
            <w:r w:rsidR="00AC6052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2661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04F7E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A14A053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C768DA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6C3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59EE3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722EE7E7" w14:textId="77777777" w:rsidTr="00190E98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7830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Precio Referencial Total 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1BC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772C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89B6149" w14:textId="58E53262" w:rsidR="00EC591A" w:rsidRPr="0020208F" w:rsidRDefault="00D54954" w:rsidP="00EC59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A708A1">
              <w:rPr>
                <w:rFonts w:ascii="Arial" w:hAnsi="Arial" w:cs="Arial"/>
                <w:b/>
                <w:sz w:val="16"/>
                <w:szCs w:val="16"/>
              </w:rPr>
              <w:t xml:space="preserve">El Precio Referencial destinado al Objeto de Contratación es </w:t>
            </w:r>
            <w:r w:rsidRPr="00943FA4">
              <w:rPr>
                <w:rFonts w:ascii="Arial" w:hAnsi="Arial" w:cs="Arial"/>
                <w:b/>
                <w:sz w:val="16"/>
                <w:szCs w:val="16"/>
              </w:rPr>
              <w:t xml:space="preserve">1.645.523,25 (Un Millón Seiscientos Cuarenta y Cinco Mil Quinientos Veintitrés 25/100 </w:t>
            </w:r>
            <w:proofErr w:type="gramStart"/>
            <w:r w:rsidRPr="00943FA4">
              <w:rPr>
                <w:rFonts w:ascii="Arial" w:hAnsi="Arial" w:cs="Arial"/>
                <w:b/>
                <w:sz w:val="16"/>
                <w:szCs w:val="16"/>
              </w:rPr>
              <w:t>Bolivianos</w:t>
            </w:r>
            <w:proofErr w:type="gramEnd"/>
            <w:r w:rsidRPr="00943FA4">
              <w:rPr>
                <w:rFonts w:ascii="Arial" w:hAnsi="Arial" w:cs="Arial"/>
                <w:b/>
                <w:sz w:val="16"/>
                <w:szCs w:val="16"/>
              </w:rPr>
              <w:t xml:space="preserve">). </w:t>
            </w:r>
            <w:r w:rsidRPr="00A708A1">
              <w:rPr>
                <w:rFonts w:ascii="Arial" w:hAnsi="Arial" w:cs="Arial"/>
                <w:b/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F0064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65311660" w14:textId="77777777" w:rsidTr="00644830">
        <w:trPr>
          <w:trHeight w:val="6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8375A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DDA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F76D8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190E98" w:rsidRPr="0020208F" w14:paraId="337BCAE0" w14:textId="77777777" w:rsidTr="00190E98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344E46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Plazo de Ejecución en (días calendario)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B8E67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B704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B41E19" w14:textId="7E8C74EF" w:rsidR="00190E98" w:rsidRPr="0020208F" w:rsidRDefault="00D54954" w:rsidP="00190E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/>
              </w:rPr>
            </w:pPr>
            <w:r w:rsidRPr="00696A00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</w:t>
            </w:r>
            <w:r w:rsidRPr="00943FA4">
              <w:rPr>
                <w:rFonts w:ascii="Arial" w:hAnsi="Arial" w:cs="Arial"/>
                <w:b/>
                <w:bCs/>
                <w:sz w:val="16"/>
                <w:szCs w:val="16"/>
              </w:rPr>
              <w:t>150 (ciento cincuenta)</w:t>
            </w:r>
            <w:r w:rsidRPr="00EC032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días</w:t>
            </w:r>
            <w:r w:rsidRPr="00696A00">
              <w:rPr>
                <w:rFonts w:ascii="Arial" w:hAnsi="Arial" w:cs="Arial"/>
                <w:sz w:val="16"/>
                <w:szCs w:val="16"/>
              </w:rPr>
              <w:t xml:space="preserve"> calendario a partir de la fecha de la Orden de Proceder emitida por el Inspector del Proyecto. Considerando lo establecido en el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696A0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F3727C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90E98" w:rsidRPr="0020208F" w14:paraId="7B166304" w14:textId="77777777" w:rsidTr="00644830">
        <w:trPr>
          <w:trHeight w:val="50"/>
          <w:jc w:val="center"/>
        </w:trPr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2C652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F148C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643A1F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90E98" w:rsidRPr="0020208F" w14:paraId="1CE79225" w14:textId="77777777" w:rsidTr="00190E98">
        <w:trPr>
          <w:trHeight w:val="12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193A8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A499A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9447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434108" w14:textId="77777777" w:rsidR="00190E98" w:rsidRPr="0020208F" w:rsidRDefault="00190E98" w:rsidP="00190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B68F" w14:textId="678CF784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Precio Evaluado Mas Bajo </w:t>
            </w:r>
            <w:r w:rsidR="003C31D2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11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C25FF1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90E98" w:rsidRPr="0020208F" w14:paraId="3DC29AEE" w14:textId="77777777" w:rsidTr="00190E98">
        <w:trPr>
          <w:trHeight w:val="46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E5700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98BB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C0FFA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3DE60D" w14:textId="77777777" w:rsidR="00190E98" w:rsidRPr="0020208F" w:rsidRDefault="00190E98" w:rsidP="00190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1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AF60B5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DCD74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5FC2D7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90E98" w:rsidRPr="0020208F" w14:paraId="319A81E9" w14:textId="77777777" w:rsidTr="00190E98">
        <w:trPr>
          <w:trHeight w:val="39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BE7AB8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D204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AFF4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620EF1" w14:textId="77777777" w:rsidR="00190E98" w:rsidRPr="0020208F" w:rsidRDefault="00190E98" w:rsidP="00190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3EB38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color w:val="ED0000"/>
                <w:sz w:val="16"/>
                <w:szCs w:val="16"/>
              </w:rPr>
              <w:t>Convocatoria Pública Nacional</w:t>
            </w:r>
          </w:p>
        </w:tc>
        <w:tc>
          <w:tcPr>
            <w:tcW w:w="1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C3C1F8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F54665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90E98" w:rsidRPr="0020208F" w14:paraId="29487ADC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768CBB" w14:textId="77777777" w:rsidR="00190E98" w:rsidRPr="0020208F" w:rsidRDefault="00190E98" w:rsidP="00190E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A78B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854F86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90E98" w:rsidRPr="0020208F" w14:paraId="33376238" w14:textId="77777777" w:rsidTr="00190E98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9DFFB8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1FB8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5A293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8A94E1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4D6A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Por el total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6C8E8A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4EBFE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E6163" w14:textId="77777777" w:rsidR="00190E98" w:rsidRPr="0020208F" w:rsidRDefault="00190E98" w:rsidP="00190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EB054E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90E98" w:rsidRPr="0020208F" w14:paraId="5966CDFE" w14:textId="77777777" w:rsidTr="00644830">
        <w:trPr>
          <w:trHeight w:val="4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FD2DC" w14:textId="77777777" w:rsidR="00190E98" w:rsidRPr="0020208F" w:rsidRDefault="00190E98" w:rsidP="00190E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93DED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999E9E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90E98" w:rsidRPr="0020208F" w14:paraId="6785C2CB" w14:textId="77777777" w:rsidTr="00644830">
        <w:trPr>
          <w:trHeight w:val="817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964C2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Seriedad de Propuestas para montos mayores a Bs1.000.000,00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B5E5D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E13E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F0B7A1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1667F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190E98" w:rsidRPr="0020208F" w14:paraId="15E3FA86" w14:textId="77777777" w:rsidTr="00644830">
        <w:trPr>
          <w:trHeight w:val="46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EC97B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Cumplimiento de Contrato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1E18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35137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9F844B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1EDE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190E98" w:rsidRPr="0020208F" w14:paraId="11E633EA" w14:textId="77777777" w:rsidTr="00644830">
        <w:trPr>
          <w:trHeight w:val="46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EB248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Correcta Inversión de Anticipo)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A588F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44F13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DA5FAC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262C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190E98" w:rsidRPr="0020208F" w14:paraId="02F6B707" w14:textId="77777777" w:rsidTr="00644830">
        <w:trPr>
          <w:trHeight w:val="82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6247E3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Organismos Financiadores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ABEE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C827C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68B49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A7139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59E65B5E" w14:textId="77777777" w:rsidR="00190E98" w:rsidRPr="0020208F" w:rsidRDefault="00190E98" w:rsidP="00190E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FFD0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7FA1B729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del Organismo Financiador</w:t>
            </w:r>
          </w:p>
          <w:p w14:paraId="79FC8F9C" w14:textId="77777777" w:rsidR="00190E98" w:rsidRPr="0020208F" w:rsidRDefault="00190E98" w:rsidP="00190E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E4D47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79581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% de Financiamiento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413E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90E98" w:rsidRPr="0020208F" w14:paraId="74CF05AE" w14:textId="77777777" w:rsidTr="00644830">
        <w:trPr>
          <w:trHeight w:val="42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D8304E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1F2FB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38571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F613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70F52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F37D28" w14:textId="77777777" w:rsidR="00190E98" w:rsidRPr="0020208F" w:rsidRDefault="00190E98" w:rsidP="00190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OTROS RECURSOS ESPECIFICOS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1C21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E50B76" w14:textId="77777777" w:rsidR="00190E98" w:rsidRPr="0020208F" w:rsidRDefault="00190E98" w:rsidP="00190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100%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56FCE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bookmarkEnd w:id="0"/>
    </w:tbl>
    <w:p w14:paraId="4519C7DE" w14:textId="77777777" w:rsidR="0020208F" w:rsidRDefault="0020208F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BBA96A1" w14:textId="77777777" w:rsidR="002824AD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803FC1C" w14:textId="77777777" w:rsidR="002824AD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182BE1F" w14:textId="77777777" w:rsidR="002824AD" w:rsidRPr="0020208F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901" w:type="pct"/>
        <w:tblInd w:w="-7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"/>
        <w:gridCol w:w="959"/>
        <w:gridCol w:w="1202"/>
        <w:gridCol w:w="611"/>
        <w:gridCol w:w="194"/>
        <w:gridCol w:w="127"/>
        <w:gridCol w:w="19"/>
        <w:gridCol w:w="179"/>
        <w:gridCol w:w="142"/>
        <w:gridCol w:w="686"/>
        <w:gridCol w:w="223"/>
        <w:gridCol w:w="527"/>
        <w:gridCol w:w="144"/>
        <w:gridCol w:w="304"/>
        <w:gridCol w:w="146"/>
        <w:gridCol w:w="804"/>
        <w:gridCol w:w="148"/>
        <w:gridCol w:w="119"/>
        <w:gridCol w:w="146"/>
        <w:gridCol w:w="390"/>
        <w:gridCol w:w="2651"/>
        <w:gridCol w:w="483"/>
        <w:gridCol w:w="183"/>
        <w:gridCol w:w="25"/>
      </w:tblGrid>
      <w:tr w:rsidR="0020208F" w:rsidRPr="0020208F" w14:paraId="131B4D81" w14:textId="77777777" w:rsidTr="00D13339">
        <w:trPr>
          <w:gridBefore w:val="1"/>
          <w:gridAfter w:val="1"/>
          <w:wBefore w:w="4" w:type="pct"/>
          <w:wAfter w:w="14" w:type="pct"/>
          <w:trHeight w:val="188"/>
        </w:trPr>
        <w:tc>
          <w:tcPr>
            <w:tcW w:w="4982" w:type="pct"/>
            <w:gridSpan w:val="2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915599B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bookmarkStart w:id="1" w:name="_Hlk189485587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GENERALES DE LA AEVIVIENDA</w:t>
            </w:r>
          </w:p>
        </w:tc>
      </w:tr>
      <w:tr w:rsidR="0020208F" w:rsidRPr="0020208F" w14:paraId="7AED018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78F83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6880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2E5E8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92A59BA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1C4B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 la entidad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4340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80D26D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4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B9803B0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AGENCIA ESTATAL DE VIVIENDA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D23A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73A57638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C11C0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Domicilio</w:t>
            </w:r>
          </w:p>
          <w:p w14:paraId="335DCC48" w14:textId="77777777" w:rsidR="0020208F" w:rsidRPr="0020208F" w:rsidRDefault="0020208F" w:rsidP="0020208F">
            <w:pPr>
              <w:spacing w:after="0" w:line="240" w:lineRule="auto"/>
              <w:ind w:left="-1673" w:right="-1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(fijado para el proceso de contratación)</w:t>
            </w:r>
          </w:p>
        </w:tc>
        <w:tc>
          <w:tcPr>
            <w:tcW w:w="95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072AA6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0908E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66E9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Ciudad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CF92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B05C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Zona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DB31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2CAB8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Dirección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BD7E5D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20208F" w:rsidRPr="0020208F" w14:paraId="11A45F16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54AA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D38A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72B4D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29128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ORURO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BD231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3F951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CENTRAL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C20566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455DAF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COCHABAMBA No.151 ENTRE VELASCO GALVARRO Y 6 DE AGOSTO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BD34E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65CF62C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E0938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969C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ABE42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3A8309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5CEA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Teléfono:</w:t>
            </w:r>
          </w:p>
        </w:tc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62A874C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447" w:type="pct"/>
            <w:gridSpan w:val="3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9469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Fax:</w:t>
            </w:r>
          </w:p>
        </w:tc>
        <w:tc>
          <w:tcPr>
            <w:tcW w:w="8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F93EBB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1056" w:type="pct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C6BB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1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B1F65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agustinmorales@aevivienda.gob.bo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8BFB7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0A46FC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1A75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3DA1D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FBB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F77FCBE" w14:textId="77777777" w:rsidTr="00D13339">
        <w:trPr>
          <w:trHeight w:val="184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5F620C1F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lastRenderedPageBreak/>
              <w:t>PERSONAL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DE LA ENTIDAD</w:t>
            </w:r>
          </w:p>
        </w:tc>
      </w:tr>
      <w:tr w:rsidR="0020208F" w:rsidRPr="0020208F" w14:paraId="3AAF619B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7EC0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77F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73" w:type="pct"/>
            <w:gridSpan w:val="19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F77E27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412FE1A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5403D1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Máxima Autoridad Ejecutiva (MAE)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73932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0772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484AB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835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DD92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05A4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DF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4CBD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DBCEB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97233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1A34CB6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F0C5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D93C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E649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0A4C4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ESPEJO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22394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FBC8C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51A4B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4293CC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JUAN JOSE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0D639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B2E57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DIRECTOR GENERAL EJECUTIVO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19A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A6CB094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0C28D59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B5881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3C4C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111D6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A2A03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E9FC2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7A72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79244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7235F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8C89E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593994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20A118C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6BF11E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Responsable del Proceso de Contratación (RCD)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1EB99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2943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BC20C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31BD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8F9F8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8067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4DBA5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22F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0DE12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82C3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551D150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F40712B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426785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A3E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E8E43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YUCRA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C21E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24D9F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C9DE3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5F0B3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ALVARO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3E4D5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2AE9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DIRECTOR DEPARTAMENTAL -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58A22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129B773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ED7E2C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23915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A533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A69AA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87CB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8FA3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79197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D1D4A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D8B56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B4385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AE2281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6ED2BDFA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86FAB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16A08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8A79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E147A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CE8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0AF59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CBF6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C8B86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802C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6FED7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F54E8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FB965DE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F025A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A0B2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AA32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569E5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MORALES 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8F07A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265AF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CRUZ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7D0E9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A4EA8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 BENECIO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C52D4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66010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RESPONSABLE DE GESTIÓN DE PROYECTOS – DEPARTAMENTAL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41A73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7CF84F9" w14:textId="77777777" w:rsidTr="00D13339">
        <w:tblPrEx>
          <w:tblCellMar>
            <w:left w:w="57" w:type="dxa"/>
            <w:right w:w="57" w:type="dxa"/>
          </w:tblCellMar>
        </w:tblPrEx>
        <w:trPr>
          <w:trHeight w:val="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85AA8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EC9FD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BCD2E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F47D1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C6F3DE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A6DEB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BB39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8E12C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073071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E359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441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3F2CEAAC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  <w:bookmarkStart w:id="2" w:name="_Toc347486252"/>
      <w:bookmarkEnd w:id="1"/>
    </w:p>
    <w:p w14:paraId="39339463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p w14:paraId="0AD073E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bookmarkEnd w:id="2"/>
    <w:p w14:paraId="79FA5760" w14:textId="77777777" w:rsidR="0020208F" w:rsidRPr="0020208F" w:rsidRDefault="0020208F" w:rsidP="0020208F">
      <w:pPr>
        <w:numPr>
          <w:ilvl w:val="0"/>
          <w:numId w:val="3"/>
        </w:numPr>
        <w:spacing w:after="0" w:line="240" w:lineRule="auto"/>
        <w:ind w:left="426"/>
        <w:jc w:val="both"/>
        <w:outlineLvl w:val="0"/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</w:pPr>
      <w:r w:rsidRPr="0020208F"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  <w:t>CRONOGRAMA DE PLAZOS DEL PROCESO DE CONTRATACIÓN</w:t>
      </w:r>
    </w:p>
    <w:p w14:paraId="13F6F98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El proceso de contratación se sujetará al siguiente Cronograma de Plazos:</w:t>
      </w:r>
    </w:p>
    <w:tbl>
      <w:tblPr>
        <w:tblW w:w="5925" w:type="pct"/>
        <w:tblInd w:w="-6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73"/>
        <w:gridCol w:w="3468"/>
        <w:gridCol w:w="135"/>
        <w:gridCol w:w="135"/>
        <w:gridCol w:w="325"/>
        <w:gridCol w:w="141"/>
        <w:gridCol w:w="362"/>
        <w:gridCol w:w="118"/>
        <w:gridCol w:w="16"/>
        <w:gridCol w:w="477"/>
        <w:gridCol w:w="7"/>
        <w:gridCol w:w="137"/>
        <w:gridCol w:w="117"/>
        <w:gridCol w:w="19"/>
        <w:gridCol w:w="334"/>
        <w:gridCol w:w="10"/>
        <w:gridCol w:w="123"/>
        <w:gridCol w:w="15"/>
        <w:gridCol w:w="334"/>
        <w:gridCol w:w="19"/>
        <w:gridCol w:w="136"/>
        <w:gridCol w:w="136"/>
        <w:gridCol w:w="2860"/>
        <w:gridCol w:w="6"/>
        <w:gridCol w:w="128"/>
        <w:gridCol w:w="6"/>
      </w:tblGrid>
      <w:tr w:rsidR="0020208F" w:rsidRPr="0020208F" w14:paraId="0A8152FE" w14:textId="77777777" w:rsidTr="003C31D2">
        <w:trPr>
          <w:gridAfter w:val="1"/>
          <w:wAfter w:w="3" w:type="pct"/>
          <w:trHeight w:val="285"/>
        </w:trPr>
        <w:tc>
          <w:tcPr>
            <w:tcW w:w="4997" w:type="pct"/>
            <w:gridSpan w:val="2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04CEBE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3" w:name="_Hlk196735491"/>
            <w:r w:rsidRPr="0020208F">
              <w:rPr>
                <w:rFonts w:ascii="Arial" w:eastAsia="Times New Roman" w:hAnsi="Arial" w:cs="Arial"/>
                <w:b/>
                <w:color w:val="FFFFFF"/>
                <w:sz w:val="18"/>
                <w:szCs w:val="18"/>
              </w:rPr>
              <w:t>CRONOGRAMA DE PLAZOS</w:t>
            </w:r>
          </w:p>
        </w:tc>
      </w:tr>
      <w:tr w:rsidR="0020208F" w:rsidRPr="0020208F" w14:paraId="070B5CEC" w14:textId="77777777" w:rsidTr="003C31D2">
        <w:trPr>
          <w:gridAfter w:val="1"/>
          <w:wAfter w:w="3" w:type="pct"/>
          <w:trHeight w:val="285"/>
        </w:trPr>
        <w:tc>
          <w:tcPr>
            <w:tcW w:w="2145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1E59896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ACTIVIDAD</w:t>
            </w:r>
          </w:p>
        </w:tc>
        <w:tc>
          <w:tcPr>
            <w:tcW w:w="825" w:type="pct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6BF917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FECHA</w:t>
            </w:r>
          </w:p>
        </w:tc>
        <w:tc>
          <w:tcPr>
            <w:tcW w:w="528" w:type="pct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4E179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HORA</w:t>
            </w:r>
          </w:p>
        </w:tc>
        <w:tc>
          <w:tcPr>
            <w:tcW w:w="1499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AA0D4A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 xml:space="preserve">LUGAR </w:t>
            </w:r>
          </w:p>
        </w:tc>
      </w:tr>
      <w:tr w:rsidR="003C31D2" w:rsidRPr="0020208F" w14:paraId="617753AA" w14:textId="77777777" w:rsidTr="003C31D2">
        <w:trPr>
          <w:trHeight w:val="57"/>
        </w:trPr>
        <w:tc>
          <w:tcPr>
            <w:tcW w:w="418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F871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1726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C66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Publicación en la página web de la AEVIVIENDA. 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78BC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A9BD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CCA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5B6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57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90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7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A092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9" w:type="pct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D73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D3DD2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9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3BF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4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5EB7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7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F051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4" w:type="pct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337C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2AF5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73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0A0C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4" w:type="pct"/>
            <w:gridSpan w:val="2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0D967E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695FD106" w14:textId="77777777" w:rsidTr="003C31D2">
        <w:trPr>
          <w:gridAfter w:val="1"/>
          <w:wAfter w:w="3" w:type="pct"/>
          <w:trHeight w:val="53"/>
        </w:trPr>
        <w:tc>
          <w:tcPr>
            <w:tcW w:w="41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D193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21C5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A929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9CBCEC" w14:textId="52E7D31D" w:rsidR="0020208F" w:rsidRPr="0020208F" w:rsidRDefault="00D54954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16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877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5EEFB20" w14:textId="4E416BA8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3C31D2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24BD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88812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39A6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BF7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035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211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C8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49B8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3F95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572D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AGENCIA ESTATAL DE VIVIENDA – DEPARTAMENTAL ORURO</w:t>
            </w:r>
          </w:p>
        </w:tc>
        <w:tc>
          <w:tcPr>
            <w:tcW w:w="64" w:type="pct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7D98E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35749EC0" w14:textId="77777777" w:rsidTr="003C31D2">
        <w:trPr>
          <w:gridAfter w:val="1"/>
          <w:wAfter w:w="3" w:type="pct"/>
          <w:trHeight w:val="541"/>
        </w:trPr>
        <w:tc>
          <w:tcPr>
            <w:tcW w:w="41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E2BD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4956D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9C54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5F61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C2E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016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660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76B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563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4236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2B60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6BC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60D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5E3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901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25321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FFA3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1D20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3C31D2" w:rsidRPr="0020208F" w14:paraId="74DB2BE1" w14:textId="77777777" w:rsidTr="003C31D2">
        <w:trPr>
          <w:gridAfter w:val="1"/>
          <w:wAfter w:w="3" w:type="pct"/>
          <w:trHeight w:val="70"/>
        </w:trPr>
        <w:tc>
          <w:tcPr>
            <w:tcW w:w="41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FAF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69022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8563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410F7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C3D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114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E5F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E250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EF2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426A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58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4BE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A98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5923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1757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8C09F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78C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647844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3C31D2" w:rsidRPr="0020208F" w14:paraId="49A79A1A" w14:textId="77777777" w:rsidTr="003C31D2">
        <w:trPr>
          <w:gridAfter w:val="1"/>
          <w:wAfter w:w="3" w:type="pct"/>
          <w:trHeight w:val="77"/>
        </w:trPr>
        <w:tc>
          <w:tcPr>
            <w:tcW w:w="41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2F48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C0505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7BF0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4C19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1B8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19D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AFB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916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1E9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3103D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C73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AB5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6EE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97E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DC66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4A49D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05C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7F33E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3C31D2" w:rsidRPr="0020208F" w14:paraId="2707B93A" w14:textId="77777777" w:rsidTr="003C31D2">
        <w:trPr>
          <w:trHeight w:val="190"/>
        </w:trPr>
        <w:tc>
          <w:tcPr>
            <w:tcW w:w="41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CFBF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2</w:t>
            </w:r>
          </w:p>
        </w:tc>
        <w:tc>
          <w:tcPr>
            <w:tcW w:w="17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8F6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00F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3E0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79F1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4DF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3C60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F0F0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F1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6CE0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25E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Hora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32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E356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Min.</w:t>
            </w: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5203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612C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7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F055A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641224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5FF9B047" w14:textId="77777777" w:rsidTr="003C31D2">
        <w:trPr>
          <w:gridAfter w:val="1"/>
          <w:wAfter w:w="3" w:type="pct"/>
          <w:trHeight w:val="190"/>
        </w:trPr>
        <w:tc>
          <w:tcPr>
            <w:tcW w:w="41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59A7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07549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9A9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B260062" w14:textId="2C88FE69" w:rsidR="0020208F" w:rsidRPr="0020208F" w:rsidRDefault="003C31D2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 w:rsidR="00D54954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  <w:p w14:paraId="7BE9A9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E0BDF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879602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36B5F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3725E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3B670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910616D" w14:textId="4C4A2C70" w:rsidR="0020208F" w:rsidRPr="0020208F" w:rsidRDefault="003C31D2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 w:rsidR="00D54954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764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884F769" w14:textId="2C7C52FC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EE0674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  <w:p w14:paraId="001451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69343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A9CBB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D330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F43A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6306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2F3615A" w14:textId="61DC6AB1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EE0674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EA71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149B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  <w:p w14:paraId="6F8C280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EE9194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F7C30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5512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CB371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B281D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CF2FD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F0B7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DC459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0A36BF7" w14:textId="38099A6B" w:rsidR="0020208F" w:rsidRPr="0020208F" w:rsidRDefault="003C31D2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  <w:p w14:paraId="7871CB84" w14:textId="77777777" w:rsidR="0020208F" w:rsidRPr="0020208F" w:rsidRDefault="0020208F" w:rsidP="00AC6052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09974F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285A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929AF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F4BFE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1604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6DDF2C6" w14:textId="0B7A0A15" w:rsidR="0020208F" w:rsidRPr="0020208F" w:rsidRDefault="003C31D2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6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B755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35C7760" w14:textId="2AAF9F1C" w:rsidR="0020208F" w:rsidRPr="0020208F" w:rsidRDefault="002510A9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  <w:p w14:paraId="4D5C63C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C6CDB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72F9F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0C345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43FC3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D481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0EF103D" w14:textId="5EA48BF2" w:rsidR="0020208F" w:rsidRPr="0020208F" w:rsidRDefault="002510A9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4EA2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B2F3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128C6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PRESENTACION:</w:t>
            </w:r>
          </w:p>
          <w:p w14:paraId="544AF7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</w:t>
            </w:r>
          </w:p>
          <w:p w14:paraId="5AFCE05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APERTURA:</w:t>
            </w:r>
          </w:p>
          <w:p w14:paraId="323848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y por medio del siguiente enlace:</w:t>
            </w:r>
          </w:p>
          <w:p w14:paraId="34505ADE" w14:textId="009564A5" w:rsidR="0020208F" w:rsidRPr="00096387" w:rsidRDefault="00D54954" w:rsidP="009B42F3">
            <w:pPr>
              <w:spacing w:after="0"/>
              <w:jc w:val="center"/>
            </w:pPr>
            <w:hyperlink r:id="rId9" w:history="1">
              <w:r w:rsidRPr="00765AFB">
                <w:rPr>
                  <w:rStyle w:val="Hipervnculo"/>
                </w:rPr>
                <w:t>https://meet.google.com/kks-syrs-qdq</w:t>
              </w:r>
            </w:hyperlink>
          </w:p>
        </w:tc>
        <w:tc>
          <w:tcPr>
            <w:tcW w:w="64" w:type="pct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BAD7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64D7B8F2" w14:textId="77777777" w:rsidTr="003C31D2">
        <w:trPr>
          <w:gridAfter w:val="1"/>
          <w:wAfter w:w="3" w:type="pct"/>
          <w:trHeight w:val="150"/>
        </w:trPr>
        <w:tc>
          <w:tcPr>
            <w:tcW w:w="41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EC7B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33EFA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0E19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ECA4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4037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68D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BF0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393E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D42D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9B7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7EA6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503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922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175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03EDA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C104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74EE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52FA3B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3C31D2" w:rsidRPr="0020208F" w14:paraId="7A22355D" w14:textId="77777777" w:rsidTr="003C31D2">
        <w:trPr>
          <w:trHeight w:val="190"/>
        </w:trPr>
        <w:tc>
          <w:tcPr>
            <w:tcW w:w="41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DEFB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3</w:t>
            </w:r>
          </w:p>
        </w:tc>
        <w:tc>
          <w:tcPr>
            <w:tcW w:w="17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2D5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95C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40E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7537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9C3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C23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CBA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C150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533F1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D2D0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A12BA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15789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BF42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5490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8AB2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4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20A24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296C25FA" w14:textId="77777777" w:rsidTr="003C31D2">
        <w:trPr>
          <w:gridAfter w:val="1"/>
          <w:wAfter w:w="3" w:type="pct"/>
          <w:trHeight w:val="190"/>
        </w:trPr>
        <w:tc>
          <w:tcPr>
            <w:tcW w:w="41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661D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1810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F14D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252D4F" w14:textId="59F0F876" w:rsidR="0020208F" w:rsidRPr="0020208F" w:rsidRDefault="003C31D2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 w:rsidR="00D54954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47FD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7E258FB" w14:textId="7AF677DB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AC6052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7C65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C465BA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3760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895C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8FE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D2BB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32B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7252E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E2F5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044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" w:type="pct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38C5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64362D3A" w14:textId="77777777" w:rsidTr="003C31D2">
        <w:trPr>
          <w:gridAfter w:val="1"/>
          <w:wAfter w:w="3" w:type="pct"/>
          <w:trHeight w:val="53"/>
        </w:trPr>
        <w:tc>
          <w:tcPr>
            <w:tcW w:w="41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F99E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7403E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B7F6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89CC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B01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B84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75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F27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392F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28AC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5FFE2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6C0D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FDB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04B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BA430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B3B3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C741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CF7E8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3C31D2" w:rsidRPr="0020208F" w14:paraId="39249473" w14:textId="77777777" w:rsidTr="003C31D2">
        <w:trPr>
          <w:gridAfter w:val="1"/>
          <w:wAfter w:w="3" w:type="pct"/>
          <w:trHeight w:val="74"/>
        </w:trPr>
        <w:tc>
          <w:tcPr>
            <w:tcW w:w="41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71F3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4</w:t>
            </w:r>
          </w:p>
        </w:tc>
        <w:tc>
          <w:tcPr>
            <w:tcW w:w="17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9CD8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1D60D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1981B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2CA6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6BF2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23A7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F8A0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2D3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1DB15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9D3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61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83C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C047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A34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F5D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2EB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3C31D2" w:rsidRPr="0020208F" w14:paraId="3BCE0D17" w14:textId="77777777" w:rsidTr="003C31D2">
        <w:trPr>
          <w:gridAfter w:val="1"/>
          <w:wAfter w:w="3" w:type="pct"/>
          <w:trHeight w:val="190"/>
        </w:trPr>
        <w:tc>
          <w:tcPr>
            <w:tcW w:w="41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5FC19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3919D9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5749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95A99" w14:textId="75FDE9FD" w:rsidR="0020208F" w:rsidRPr="0020208F" w:rsidRDefault="00D54954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357D5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6F2E" w14:textId="0B2C9324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D54954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5720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945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02A3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3645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6AB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057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9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7B5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EF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885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9BB7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08E1C4AF" w14:textId="77777777" w:rsidTr="003C31D2">
        <w:trPr>
          <w:gridAfter w:val="1"/>
          <w:wAfter w:w="3" w:type="pct"/>
          <w:trHeight w:val="144"/>
        </w:trPr>
        <w:tc>
          <w:tcPr>
            <w:tcW w:w="41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D8EE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F422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0636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5F580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02B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59B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892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09F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BFC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BA36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DB6F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8F6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586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3543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71F6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05B6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A80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4F00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3C31D2" w:rsidRPr="0020208F" w14:paraId="1E75AF21" w14:textId="77777777" w:rsidTr="003C31D2">
        <w:trPr>
          <w:trHeight w:val="190"/>
        </w:trPr>
        <w:tc>
          <w:tcPr>
            <w:tcW w:w="41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4314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5</w:t>
            </w:r>
          </w:p>
        </w:tc>
        <w:tc>
          <w:tcPr>
            <w:tcW w:w="17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C4E8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0C7A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39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EE5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FF6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399B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5E2E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FA7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138B11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E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C54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0E9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F88C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3720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5C0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2B05F43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43691F3F" w14:textId="77777777" w:rsidTr="003C31D2">
        <w:trPr>
          <w:gridAfter w:val="1"/>
          <w:wAfter w:w="3" w:type="pct"/>
          <w:trHeight w:val="173"/>
        </w:trPr>
        <w:tc>
          <w:tcPr>
            <w:tcW w:w="41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CC48B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0EC2D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57F9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F0C4A12" w14:textId="359F0941" w:rsidR="0020208F" w:rsidRPr="0020208F" w:rsidRDefault="00D54954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297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E0129CD" w14:textId="086775B0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D54954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65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D7D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B59F0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A19F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87510F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19BA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C19DB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9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6FEF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F11B7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BCCE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7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75C6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" w:type="pct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6E3006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13AF7D60" w14:textId="77777777" w:rsidTr="003C31D2">
        <w:trPr>
          <w:gridAfter w:val="1"/>
          <w:wAfter w:w="3" w:type="pct"/>
          <w:trHeight w:val="53"/>
        </w:trPr>
        <w:tc>
          <w:tcPr>
            <w:tcW w:w="41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E0915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33E4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C000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65A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91B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2B7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A57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977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9EF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73FE3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DF7C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651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9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E351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B736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AFDE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7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B5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5D1542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3AF0F41A" w14:textId="77777777" w:rsidTr="003C31D2">
        <w:trPr>
          <w:gridAfter w:val="1"/>
          <w:wAfter w:w="3" w:type="pct"/>
          <w:trHeight w:val="144"/>
        </w:trPr>
        <w:tc>
          <w:tcPr>
            <w:tcW w:w="41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697E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02213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6419B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8F5B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78D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A6D6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43F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4ED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AF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D9D4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B42F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B95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60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E74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FCF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3D6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B37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58B45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3C31D2" w:rsidRPr="0020208F" w14:paraId="27A26F75" w14:textId="77777777" w:rsidTr="003C31D2">
        <w:trPr>
          <w:trHeight w:val="190"/>
        </w:trPr>
        <w:tc>
          <w:tcPr>
            <w:tcW w:w="41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D151D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6</w:t>
            </w:r>
          </w:p>
        </w:tc>
        <w:tc>
          <w:tcPr>
            <w:tcW w:w="17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3CF7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905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B34C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4B7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99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B2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C76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3A6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8250C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50C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8D98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2A328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E230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6F54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C29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6A4B4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3B0FFCE2" w14:textId="77777777" w:rsidTr="003C31D2">
        <w:trPr>
          <w:gridAfter w:val="1"/>
          <w:wAfter w:w="3" w:type="pct"/>
          <w:trHeight w:val="190"/>
        </w:trPr>
        <w:tc>
          <w:tcPr>
            <w:tcW w:w="41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9AAE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234E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88D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FFAB3AA" w14:textId="5C65A5C1" w:rsidR="0020208F" w:rsidRPr="0020208F" w:rsidRDefault="00D54954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CB5D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7D26C14" w14:textId="68208E4E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3C31D2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92F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FF510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915B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660E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287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7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0C13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80F0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90E4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DF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096FA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06BA2AF6" w14:textId="77777777" w:rsidTr="003C31D2">
        <w:trPr>
          <w:gridAfter w:val="1"/>
          <w:wAfter w:w="3" w:type="pct"/>
          <w:trHeight w:val="144"/>
        </w:trPr>
        <w:tc>
          <w:tcPr>
            <w:tcW w:w="41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6532E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5FCF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E96B92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4902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3B3B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23A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7146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6A1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84B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E80A6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E384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786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C87D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537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9DBA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0F473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C73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94F6A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3C31D2" w:rsidRPr="0020208F" w14:paraId="1122390A" w14:textId="77777777" w:rsidTr="003C31D2">
        <w:trPr>
          <w:trHeight w:val="190"/>
        </w:trPr>
        <w:tc>
          <w:tcPr>
            <w:tcW w:w="41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0EC0A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7</w:t>
            </w:r>
          </w:p>
        </w:tc>
        <w:tc>
          <w:tcPr>
            <w:tcW w:w="17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0F9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730D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7F8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6EA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A44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AB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6FC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D7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53070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D50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6E4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A7D54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AD6D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4882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289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74D7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01804424" w14:textId="77777777" w:rsidTr="003C31D2">
        <w:trPr>
          <w:gridAfter w:val="1"/>
          <w:wAfter w:w="3" w:type="pct"/>
          <w:trHeight w:val="190"/>
        </w:trPr>
        <w:tc>
          <w:tcPr>
            <w:tcW w:w="41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8F2DE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4C7C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521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E139FE" w14:textId="5F861170" w:rsidR="0020208F" w:rsidRPr="0020208F" w:rsidRDefault="003C31D2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D54954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7A8AF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31AFFF" w14:textId="7426AC8A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9B42F3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399F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297B8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9292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FC410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738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079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0D6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8061F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3A8E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977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0EA2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4C431BFE" w14:textId="77777777" w:rsidTr="003C31D2">
        <w:trPr>
          <w:gridAfter w:val="1"/>
          <w:wAfter w:w="3" w:type="pct"/>
          <w:trHeight w:val="144"/>
        </w:trPr>
        <w:tc>
          <w:tcPr>
            <w:tcW w:w="418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0C2BE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A230C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AEC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44C61A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4B41C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F2717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9B5E5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2001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DDE26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43D1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3E7D4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DD65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B8F4D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8E23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DA0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30F2A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7D8698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45642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</w:tbl>
    <w:bookmarkEnd w:id="3"/>
    <w:p w14:paraId="4595CF24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Todos los plazos son de cumplimiento obligatorio.</w:t>
      </w:r>
    </w:p>
    <w:p w14:paraId="1F387930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Posterior a la presentación y apertura de propuestas, si la actividad fuese realizada antes del plazo establecido, el proceso deberá continuar.</w:t>
      </w:r>
    </w:p>
    <w:p w14:paraId="548DE97F" w14:textId="77777777" w:rsidR="0020208F" w:rsidRPr="0020208F" w:rsidRDefault="0020208F" w:rsidP="0020208F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val="es-MX" w:eastAsia="es-ES"/>
        </w:rPr>
      </w:pPr>
    </w:p>
    <w:p w14:paraId="348635C9" w14:textId="77777777" w:rsidR="009C2C19" w:rsidRDefault="009C2C19">
      <w:pPr>
        <w:rPr>
          <w:rFonts w:ascii="Verdana" w:hAnsi="Verdana"/>
          <w:sz w:val="20"/>
          <w:szCs w:val="20"/>
        </w:rPr>
      </w:pPr>
    </w:p>
    <w:sectPr w:rsidR="009C2C19">
      <w:headerReference w:type="even" r:id="rId10"/>
      <w:headerReference w:type="default" r:id="rId11"/>
      <w:headerReference w:type="first" r:id="rId12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6A1E3" w14:textId="77777777" w:rsidR="00BC46A7" w:rsidRDefault="00BC46A7">
      <w:pPr>
        <w:spacing w:line="240" w:lineRule="auto"/>
      </w:pPr>
      <w:r>
        <w:separator/>
      </w:r>
    </w:p>
  </w:endnote>
  <w:endnote w:type="continuationSeparator" w:id="0">
    <w:p w14:paraId="4BA3C3C2" w14:textId="77777777" w:rsidR="00BC46A7" w:rsidRDefault="00BC46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CE159" w14:textId="77777777" w:rsidR="00BC46A7" w:rsidRDefault="00BC46A7">
      <w:pPr>
        <w:spacing w:after="0"/>
      </w:pPr>
      <w:r>
        <w:separator/>
      </w:r>
    </w:p>
  </w:footnote>
  <w:footnote w:type="continuationSeparator" w:id="0">
    <w:p w14:paraId="02F99440" w14:textId="77777777" w:rsidR="00BC46A7" w:rsidRDefault="00BC46A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E1C71" w14:textId="77777777" w:rsidR="009C2C19" w:rsidRDefault="00000000">
    <w:pPr>
      <w:pStyle w:val="Encabezado"/>
    </w:pPr>
    <w:r>
      <w:pict w14:anchorId="0F14F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1030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52546" w14:textId="77777777" w:rsidR="009C2C19" w:rsidRDefault="00000000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32AAFEE4" wp14:editId="650147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0A0EC" w14:textId="77777777" w:rsidR="009C2C19" w:rsidRDefault="00000000">
    <w:pPr>
      <w:pStyle w:val="Encabezado"/>
    </w:pPr>
    <w:r>
      <w:pict w14:anchorId="7D161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1029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915896">
    <w:abstractNumId w:val="0"/>
  </w:num>
  <w:num w:numId="2" w16cid:durableId="1785032531">
    <w:abstractNumId w:val="1"/>
  </w:num>
  <w:num w:numId="3" w16cid:durableId="1189638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21644"/>
    <w:rsid w:val="00096387"/>
    <w:rsid w:val="00130F0E"/>
    <w:rsid w:val="00190E98"/>
    <w:rsid w:val="001B744E"/>
    <w:rsid w:val="001C0710"/>
    <w:rsid w:val="0020208F"/>
    <w:rsid w:val="002510A9"/>
    <w:rsid w:val="0026378F"/>
    <w:rsid w:val="002824AD"/>
    <w:rsid w:val="0031140B"/>
    <w:rsid w:val="0031560E"/>
    <w:rsid w:val="003C31D2"/>
    <w:rsid w:val="003C369A"/>
    <w:rsid w:val="004327E6"/>
    <w:rsid w:val="00443218"/>
    <w:rsid w:val="00444D4D"/>
    <w:rsid w:val="00447E8A"/>
    <w:rsid w:val="004874E7"/>
    <w:rsid w:val="0049152B"/>
    <w:rsid w:val="004B2CBE"/>
    <w:rsid w:val="005124B0"/>
    <w:rsid w:val="00534D34"/>
    <w:rsid w:val="00621ED2"/>
    <w:rsid w:val="00644830"/>
    <w:rsid w:val="00691828"/>
    <w:rsid w:val="007821C1"/>
    <w:rsid w:val="007F4EFB"/>
    <w:rsid w:val="009B42F3"/>
    <w:rsid w:val="009C2C19"/>
    <w:rsid w:val="009D6352"/>
    <w:rsid w:val="00A27F73"/>
    <w:rsid w:val="00A3702E"/>
    <w:rsid w:val="00A66FC1"/>
    <w:rsid w:val="00AB58B2"/>
    <w:rsid w:val="00AC6052"/>
    <w:rsid w:val="00B35EA6"/>
    <w:rsid w:val="00B748C0"/>
    <w:rsid w:val="00BC46A7"/>
    <w:rsid w:val="00C463E5"/>
    <w:rsid w:val="00CB661F"/>
    <w:rsid w:val="00CF113F"/>
    <w:rsid w:val="00D13214"/>
    <w:rsid w:val="00D54954"/>
    <w:rsid w:val="00D67D3B"/>
    <w:rsid w:val="00DA2CCA"/>
    <w:rsid w:val="00E06D18"/>
    <w:rsid w:val="00E423F7"/>
    <w:rsid w:val="00E637D8"/>
    <w:rsid w:val="00E92363"/>
    <w:rsid w:val="00EA6089"/>
    <w:rsid w:val="00EC591A"/>
    <w:rsid w:val="00EE0674"/>
    <w:rsid w:val="00F217AD"/>
    <w:rsid w:val="00F2756E"/>
    <w:rsid w:val="00F5630E"/>
    <w:rsid w:val="00F71555"/>
    <w:rsid w:val="00F97894"/>
    <w:rsid w:val="00FA7163"/>
    <w:rsid w:val="00FD6494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3DFB0"/>
  <w15:docId w15:val="{2DB1AD2E-0208-480F-A327-5F47D350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styleId="Hipervnculo">
    <w:name w:val="Hyperlink"/>
    <w:basedOn w:val="Fuentedeprrafopredeter"/>
    <w:uiPriority w:val="99"/>
    <w:unhideWhenUsed/>
    <w:rsid w:val="002020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meet.google.com/kks-syrs-qdq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9AAD8246-9D2F-4FD9-8A14-8DE41BC6DE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1</TotalTime>
  <Pages>2</Pages>
  <Words>720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UsuarioAEV</dc:creator>
  <cp:lastModifiedBy>USUARIO</cp:lastModifiedBy>
  <cp:revision>2</cp:revision>
  <cp:lastPrinted>2025-05-16T16:36:00Z</cp:lastPrinted>
  <dcterms:created xsi:type="dcterms:W3CDTF">2025-05-16T20:26:00Z</dcterms:created>
  <dcterms:modified xsi:type="dcterms:W3CDTF">2025-05-16T20:26:00Z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