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39297278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14:paraId="2DDEB324" w14:textId="77777777" w:rsidR="00B8739C" w:rsidRPr="00653C8D" w:rsidRDefault="00B8739C" w:rsidP="00B8739C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0" w:name="_GoBack"/>
      <w:bookmarkEnd w:id="0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B8739C" w:rsidRPr="00AD6FF4" w14:paraId="1C7FAE2A" w14:textId="77777777" w:rsidTr="00DF186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38B27B8" w14:textId="77777777" w:rsidR="00B8739C" w:rsidRPr="00AD6FF4" w:rsidRDefault="00B8739C" w:rsidP="00B8739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B8739C" w:rsidRPr="00AD6FF4" w14:paraId="3A13EF7A" w14:textId="77777777" w:rsidTr="00DF186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93F72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B8739C" w:rsidRPr="00AD6FF4" w14:paraId="7BF91CD4" w14:textId="77777777" w:rsidTr="00DF186A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D6E6DA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F045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4DF3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C336AD" w14:textId="77777777" w:rsidR="00B8739C" w:rsidRPr="006516E0" w:rsidRDefault="00B8739C" w:rsidP="00DF186A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TAPACARI -FASE(XXIV) 2025-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544B1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AD6FF4" w14:paraId="61B6A6AC" w14:textId="77777777" w:rsidTr="00DF186A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3EBC0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EC9B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CD791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FD0F7B" w14:paraId="4948D9E9" w14:textId="77777777" w:rsidTr="00DF186A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4FBE3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006B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D140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746FEB" w14:textId="77777777" w:rsidR="00B8739C" w:rsidRPr="00FD0F7B" w:rsidRDefault="00B8739C" w:rsidP="00DF186A">
            <w:pPr>
              <w:rPr>
                <w:sz w:val="16"/>
                <w:szCs w:val="16"/>
              </w:rPr>
            </w:pPr>
            <w:r w:rsidRPr="00FD0F7B">
              <w:rPr>
                <w:sz w:val="16"/>
                <w:szCs w:val="16"/>
              </w:rPr>
              <w:t>AEV/DD.CBBA/CD/</w:t>
            </w:r>
            <w:proofErr w:type="spellStart"/>
            <w:r w:rsidRPr="00FD0F7B">
              <w:rPr>
                <w:sz w:val="16"/>
                <w:szCs w:val="16"/>
              </w:rPr>
              <w:t>Nº</w:t>
            </w:r>
            <w:proofErr w:type="spellEnd"/>
            <w:r w:rsidRPr="00FD0F7B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67</w:t>
            </w:r>
            <w:r w:rsidRPr="00FD0F7B">
              <w:rPr>
                <w:sz w:val="16"/>
                <w:szCs w:val="16"/>
              </w:rPr>
              <w:t xml:space="preserve">/2025 (1ra </w:t>
            </w:r>
            <w:r>
              <w:rPr>
                <w:sz w:val="16"/>
                <w:szCs w:val="16"/>
              </w:rPr>
              <w:t>Convocatoria)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68B3F" w14:textId="77777777" w:rsidR="00B8739C" w:rsidRPr="00FD0F7B" w:rsidRDefault="00B8739C" w:rsidP="00DF186A">
            <w:pPr>
              <w:rPr>
                <w:sz w:val="16"/>
                <w:szCs w:val="16"/>
              </w:rPr>
            </w:pPr>
          </w:p>
        </w:tc>
      </w:tr>
      <w:tr w:rsidR="00B8739C" w:rsidRPr="00FD0F7B" w14:paraId="5D2CDD74" w14:textId="77777777" w:rsidTr="00DF186A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C9A63" w14:textId="77777777" w:rsidR="00B8739C" w:rsidRPr="00FD0F7B" w:rsidRDefault="00B8739C" w:rsidP="00DF186A">
            <w:pPr>
              <w:rPr>
                <w:b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7A2B" w14:textId="77777777" w:rsidR="00B8739C" w:rsidRPr="00FD0F7B" w:rsidRDefault="00B8739C" w:rsidP="00DF186A">
            <w:pPr>
              <w:rPr>
                <w:b/>
                <w:sz w:val="16"/>
                <w:szCs w:val="16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91EC" w14:textId="77777777" w:rsidR="00B8739C" w:rsidRPr="00FD0F7B" w:rsidRDefault="00B8739C" w:rsidP="00DF186A">
            <w:pPr>
              <w:rPr>
                <w:sz w:val="16"/>
                <w:szCs w:val="16"/>
              </w:rPr>
            </w:pPr>
          </w:p>
        </w:tc>
      </w:tr>
      <w:tr w:rsidR="00B8739C" w:rsidRPr="00AD6FF4" w14:paraId="76987C00" w14:textId="77777777" w:rsidTr="00DF186A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8995D" w14:textId="77777777" w:rsidR="00B8739C" w:rsidRPr="0084329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3FAE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C735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2223A7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EB0FB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AD6FF4" w14:paraId="546C37B2" w14:textId="77777777" w:rsidTr="00DF186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9FEA4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B020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3673D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AD6FF4" w14:paraId="3163639D" w14:textId="77777777" w:rsidTr="00DF186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18BC4" w14:textId="77777777" w:rsidR="00B8739C" w:rsidRPr="00C60BCF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D1D2" w14:textId="77777777" w:rsidR="00B8739C" w:rsidRPr="00C60BCF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232E" w14:textId="77777777" w:rsidR="00B8739C" w:rsidRPr="00C60BCF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B76E6" w14:textId="77777777" w:rsidR="00B8739C" w:rsidRPr="00093907" w:rsidRDefault="00B8739C" w:rsidP="00DF186A">
            <w:pPr>
              <w:rPr>
                <w:strike/>
                <w:sz w:val="18"/>
                <w:szCs w:val="18"/>
              </w:rPr>
            </w:pPr>
            <w:r w:rsidRPr="00093907">
              <w:rPr>
                <w:rFonts w:eastAsia="Times New Roman"/>
                <w:b/>
                <w:sz w:val="18"/>
                <w:szCs w:val="18"/>
              </w:rPr>
              <w:t>Bs. Bs3.918.666,41 (TRES MILLONES NOVECIENTOS DIECIOCHO MIL SEISCIENTOS SESENTA Y SEIS CON 41/100 bolivianos).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D3190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AD6FF4" w14:paraId="7ACA95CB" w14:textId="77777777" w:rsidTr="00DF186A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15301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2674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208DB" w14:textId="77777777" w:rsidR="00B8739C" w:rsidRPr="00A1481F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B8739C" w:rsidRPr="00AD6FF4" w14:paraId="0D3600E4" w14:textId="77777777" w:rsidTr="00DF186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17D97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D29D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92D3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6C6E90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DÍAS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A4FD8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AD6FF4" w14:paraId="0CAA8D6A" w14:textId="77777777" w:rsidTr="00DF186A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CE233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A149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E3096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AD6FF4" w14:paraId="6C2560AE" w14:textId="77777777" w:rsidTr="00DF186A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FC15A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59C0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F0F2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FC50D4" w14:textId="77777777" w:rsidR="00B8739C" w:rsidRPr="00AD6FF4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917B" w14:textId="77777777" w:rsidR="00B8739C" w:rsidRPr="00C60BCF" w:rsidRDefault="00B8739C" w:rsidP="00DF18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B0BEE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AD6FF4" w14:paraId="61EFDC28" w14:textId="77777777" w:rsidTr="00DF186A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AEE64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63D8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3681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6AEF4" w14:textId="77777777" w:rsidR="00B8739C" w:rsidRPr="00AD6FF4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2BA68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5F39C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7A9E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AD6FF4" w14:paraId="162D03E4" w14:textId="77777777" w:rsidTr="00DF186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DE5CA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4881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B59B4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AD6FF4" w14:paraId="1E1EEBE0" w14:textId="77777777" w:rsidTr="00DF186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B0FD4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153A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2A69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89DDE8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C601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42DB19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C138A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67D94" w14:textId="77777777" w:rsidR="00B8739C" w:rsidRPr="00AD6FF4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F0F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AD6FF4" w14:paraId="26633A11" w14:textId="77777777" w:rsidTr="00DF186A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BB9BB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0E1B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ED1D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AD6FF4" w14:paraId="31EA00F1" w14:textId="77777777" w:rsidTr="00DF186A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7716C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0E81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55A3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9621D7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DD7F" w14:textId="77777777" w:rsidR="00B8739C" w:rsidRPr="00C60BCF" w:rsidRDefault="00B8739C" w:rsidP="00DF186A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8739C" w:rsidRPr="00AD6FF4" w14:paraId="22054403" w14:textId="77777777" w:rsidTr="00DF186A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2F30A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D081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A0BC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9404CB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B7F1" w14:textId="77777777" w:rsidR="00B8739C" w:rsidRPr="00C60BCF" w:rsidRDefault="00B8739C" w:rsidP="00DF186A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8739C" w:rsidRPr="00AD6FF4" w14:paraId="6E13D47A" w14:textId="77777777" w:rsidTr="00DF186A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EE80E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2712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AA0B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642CED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847E" w14:textId="77777777" w:rsidR="00B8739C" w:rsidRPr="00C60BCF" w:rsidRDefault="00B8739C" w:rsidP="00DF186A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8739C" w:rsidRPr="00AD6FF4" w14:paraId="770D3F51" w14:textId="77777777" w:rsidTr="00DF186A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B2C28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BA4B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BF31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7C84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92E5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  <w:p w14:paraId="1DE824D9" w14:textId="77777777" w:rsidR="00B8739C" w:rsidRPr="00AD6FF4" w:rsidRDefault="00B8739C" w:rsidP="00DF186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6183" w14:textId="77777777" w:rsidR="00B8739C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  <w:p w14:paraId="6DDBBFC5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2258D909" w14:textId="77777777" w:rsidR="00B8739C" w:rsidRPr="00AD6FF4" w:rsidRDefault="00B8739C" w:rsidP="00DF186A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FA79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C361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4EC2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AD6FF4" w14:paraId="5D6207A0" w14:textId="77777777" w:rsidTr="00DF186A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2F445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DFFE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06CF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3701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C1F5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A8AE5E" w14:textId="77777777" w:rsidR="00B8739C" w:rsidRPr="00311E67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283D" w14:textId="77777777" w:rsidR="00B8739C" w:rsidRPr="00311E67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B268B5" w14:textId="77777777" w:rsidR="00B8739C" w:rsidRPr="00311E67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923D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AD6FF4" w14:paraId="2D70A1DB" w14:textId="77777777" w:rsidTr="00DF186A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B5A52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4C36B" w14:textId="77777777" w:rsidR="00B8739C" w:rsidRPr="00AD6FF4" w:rsidRDefault="00B8739C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D296" w14:textId="77777777" w:rsidR="00B8739C" w:rsidRPr="00AD6FF4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14:paraId="54FE0E79" w14:textId="77777777" w:rsidR="00B8739C" w:rsidRPr="00653C8D" w:rsidRDefault="00B8739C" w:rsidP="00B8739C">
      <w:pPr>
        <w:rPr>
          <w:sz w:val="16"/>
          <w:szCs w:val="16"/>
          <w:lang w:val="es-BO"/>
        </w:rPr>
      </w:pPr>
    </w:p>
    <w:p w14:paraId="317E0F79" w14:textId="77777777" w:rsidR="00B8739C" w:rsidRPr="00653C8D" w:rsidRDefault="00B8739C" w:rsidP="00B8739C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924"/>
        <w:gridCol w:w="698"/>
        <w:gridCol w:w="168"/>
        <w:gridCol w:w="120"/>
        <w:gridCol w:w="1252"/>
        <w:gridCol w:w="120"/>
        <w:gridCol w:w="1119"/>
        <w:gridCol w:w="175"/>
        <w:gridCol w:w="3397"/>
        <w:gridCol w:w="120"/>
      </w:tblGrid>
      <w:tr w:rsidR="00B8739C" w:rsidRPr="00653C8D" w14:paraId="2DA14F70" w14:textId="77777777" w:rsidTr="00DF186A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C2474CA" w14:textId="77777777" w:rsidR="00B8739C" w:rsidRPr="00653C8D" w:rsidRDefault="00B8739C" w:rsidP="00B8739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B8739C" w:rsidRPr="00653C8D" w14:paraId="57114061" w14:textId="77777777" w:rsidTr="00DF186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13E4D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FD5CF" w14:textId="77777777" w:rsidR="00B8739C" w:rsidRPr="00653C8D" w:rsidRDefault="00B8739C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7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A24C3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653C8D" w14:paraId="4520A44B" w14:textId="77777777" w:rsidTr="00DF186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FA686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441FD" w14:textId="77777777" w:rsidR="00B8739C" w:rsidRPr="00653C8D" w:rsidRDefault="00B8739C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64628C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A257451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  <w:r w:rsidRPr="00216729">
              <w:rPr>
                <w:b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C3101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653C8D" w14:paraId="237E9288" w14:textId="77777777" w:rsidTr="00DF186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B9C2D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3FB33666" w14:textId="77777777" w:rsidR="00B8739C" w:rsidRPr="00653C8D" w:rsidRDefault="00B8739C" w:rsidP="00DF186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3ACEE7" w14:textId="77777777" w:rsidR="00B8739C" w:rsidRPr="00653C8D" w:rsidRDefault="00B8739C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06AAE" w14:textId="77777777" w:rsidR="00B8739C" w:rsidRPr="00653C8D" w:rsidRDefault="00B8739C" w:rsidP="00DF186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96B3B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37DFE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53EA7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19483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B4B91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EDBAF" w14:textId="77777777" w:rsidR="00B8739C" w:rsidRPr="00653C8D" w:rsidRDefault="00B8739C" w:rsidP="00DF186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B8739C" w:rsidRPr="00653C8D" w14:paraId="40F36927" w14:textId="77777777" w:rsidTr="00DF186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2999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0A348" w14:textId="77777777" w:rsidR="00B8739C" w:rsidRPr="00653C8D" w:rsidRDefault="00B8739C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B4CCB0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31D3304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3AC0FA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309E3DA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771968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D168452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 ANTONIO VILLAVICENCIO ESQ. ACRE </w:t>
            </w:r>
            <w:r>
              <w:rPr>
                <w:sz w:val="16"/>
                <w:szCs w:val="16"/>
                <w:lang w:val="es-BO"/>
              </w:rPr>
              <w:lastRenderedPageBreak/>
              <w:t>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F19F4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653C8D" w14:paraId="1D0F2B28" w14:textId="77777777" w:rsidTr="00DF186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5C9E5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F3008" w14:textId="77777777" w:rsidR="00B8739C" w:rsidRPr="00653C8D" w:rsidRDefault="00B8739C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27494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653C8D" w14:paraId="202CDC82" w14:textId="77777777" w:rsidTr="00DF186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76BC1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3EDBD3A" w14:textId="77777777" w:rsidR="00B8739C" w:rsidRPr="00653C8D" w:rsidRDefault="00B8739C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14C69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5D3908" w14:textId="77777777" w:rsidR="00B8739C" w:rsidRPr="00653C8D" w:rsidRDefault="00B8739C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619610" w14:textId="77777777" w:rsidR="00B8739C" w:rsidRPr="00653C8D" w:rsidRDefault="00B8739C" w:rsidP="00DF186A">
            <w:pPr>
              <w:jc w:val="right"/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EC6B975" w14:textId="77777777" w:rsidR="00B8739C" w:rsidRDefault="00B8739C" w:rsidP="00DF186A">
            <w:pPr>
              <w:rPr>
                <w:rFonts w:ascii="Tahoma" w:hAnsi="Tahoma" w:cs="Tahoma"/>
                <w:sz w:val="18"/>
                <w:szCs w:val="18"/>
                <w:lang w:val="es-BO"/>
              </w:rPr>
            </w:pPr>
            <w:hyperlink r:id="rId7" w:history="1">
              <w:r w:rsidRPr="00B13B60">
                <w:rPr>
                  <w:rStyle w:val="Hipervnculo"/>
                </w:rPr>
                <w:t>alfredo.cespedes</w:t>
              </w:r>
              <w:r w:rsidRPr="00B13B60">
                <w:rPr>
                  <w:rStyle w:val="Hipervnculo"/>
                  <w:rFonts w:ascii="Tahoma" w:hAnsi="Tahoma" w:cs="Tahoma"/>
                  <w:sz w:val="18"/>
                  <w:szCs w:val="18"/>
                  <w:lang w:val="es-BO"/>
                </w:rPr>
                <w:t>@aevivienda.gob.bo</w:t>
              </w:r>
            </w:hyperlink>
          </w:p>
          <w:p w14:paraId="48C58895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5961E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653C8D" w14:paraId="5BDC3127" w14:textId="77777777" w:rsidTr="00DF186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4385F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389D9" w14:textId="77777777" w:rsidR="00B8739C" w:rsidRPr="00653C8D" w:rsidRDefault="00B8739C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350E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2956818E" w14:textId="77777777" w:rsidR="00B8739C" w:rsidRPr="00653C8D" w:rsidRDefault="00B8739C" w:rsidP="00B8739C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168"/>
        <w:gridCol w:w="124"/>
        <w:gridCol w:w="904"/>
        <w:gridCol w:w="125"/>
        <w:gridCol w:w="986"/>
        <w:gridCol w:w="125"/>
        <w:gridCol w:w="709"/>
        <w:gridCol w:w="504"/>
        <w:gridCol w:w="231"/>
        <w:gridCol w:w="2323"/>
        <w:gridCol w:w="146"/>
      </w:tblGrid>
      <w:tr w:rsidR="00B8739C" w:rsidRPr="00653C8D" w14:paraId="185ACFBB" w14:textId="77777777" w:rsidTr="00DF186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6B4FD00" w14:textId="77777777" w:rsidR="00B8739C" w:rsidRPr="00653C8D" w:rsidRDefault="00B8739C" w:rsidP="00B8739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B8739C" w:rsidRPr="00653C8D" w14:paraId="6C94A4A2" w14:textId="77777777" w:rsidTr="00DF186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FED9B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B47C0" w14:textId="77777777" w:rsidR="00B8739C" w:rsidRPr="00653C8D" w:rsidRDefault="00B8739C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C4EB8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8739C" w:rsidRPr="00653C8D" w14:paraId="2490375B" w14:textId="77777777" w:rsidTr="00DF186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7CD91C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1BD32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3FF95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0B77E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C37BC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314C4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08B94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787A7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F82B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C760A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9578B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653C8D" w14:paraId="611AAC77" w14:textId="77777777" w:rsidTr="00DF186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A858F4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959A4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0A99E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97DF5A" w14:textId="77777777" w:rsidR="00B8739C" w:rsidRPr="00653C8D" w:rsidRDefault="00B8739C" w:rsidP="00DF186A">
            <w:pPr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04813" w14:textId="77777777" w:rsidR="00B8739C" w:rsidRPr="00653C8D" w:rsidRDefault="00B8739C" w:rsidP="00DF186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B9EC93" w14:textId="77777777" w:rsidR="00B8739C" w:rsidRPr="00653C8D" w:rsidRDefault="00B8739C" w:rsidP="00DF186A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59DFD" w14:textId="77777777" w:rsidR="00B8739C" w:rsidRPr="00653C8D" w:rsidRDefault="00B8739C" w:rsidP="00DF186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7AE3E7" w14:textId="77777777" w:rsidR="00B8739C" w:rsidRPr="00653C8D" w:rsidRDefault="00B8739C" w:rsidP="00DF186A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5EB76" w14:textId="77777777" w:rsidR="00B8739C" w:rsidRPr="00653C8D" w:rsidRDefault="00B8739C" w:rsidP="00DF186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A6DFD7" w14:textId="77777777" w:rsidR="00B8739C" w:rsidRPr="00653C8D" w:rsidRDefault="00B8739C" w:rsidP="00DF186A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60A02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653C8D" w14:paraId="07E94867" w14:textId="77777777" w:rsidTr="00DF186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75744D8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8F6B9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DF264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8E8B3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41D55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5F48F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3F202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80B53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72566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2A75F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5BE83D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8739C" w:rsidRPr="00653C8D" w14:paraId="1049F769" w14:textId="77777777" w:rsidTr="00DF186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B8B3B89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7BF60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5A016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B6082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22003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2E330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288F2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C83F5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F11E4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E2108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61B81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653C8D" w14:paraId="5EB6ACB3" w14:textId="77777777" w:rsidTr="00DF186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A53EEE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BE462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57F15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893B1E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ADDCB8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F94B33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69A87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22ECF6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94A85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DCB027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E963F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653C8D" w14:paraId="5C930475" w14:textId="77777777" w:rsidTr="00DF186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0C499D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0C5CD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14B66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660B2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861EF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1DC6C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209D5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FE7BF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A9382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9A54A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06D129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8739C" w:rsidRPr="00653C8D" w14:paraId="51F54D55" w14:textId="77777777" w:rsidTr="00DF186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1EF25F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4CF46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08314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15727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9588C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6C37B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309C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38BDE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98A28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6051A" w14:textId="77777777" w:rsidR="00B8739C" w:rsidRPr="00653C8D" w:rsidRDefault="00B8739C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EA5A3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653C8D" w14:paraId="638D27C7" w14:textId="77777777" w:rsidTr="00DF186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49E07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F5ED1" w14:textId="77777777" w:rsidR="00B8739C" w:rsidRPr="00653C8D" w:rsidRDefault="00B8739C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53D77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43A0EC" w14:textId="77777777" w:rsidR="00B8739C" w:rsidRDefault="00B8739C" w:rsidP="00DF186A">
            <w:pPr>
              <w:rPr>
                <w:sz w:val="16"/>
                <w:szCs w:val="16"/>
                <w:lang w:val="es-BO"/>
              </w:rPr>
            </w:pPr>
          </w:p>
          <w:p w14:paraId="4B815B65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ALFREDO RAUL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C0D7B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BDEEB7" w14:textId="77777777" w:rsidR="00B8739C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167BC3D1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CESPEDES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3DA88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35054" w14:textId="77777777" w:rsidR="00B8739C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4B1D4D7A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VASQUEZ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22C8B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E3A791" w14:textId="77777777" w:rsidR="00B8739C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29A01BB3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TÉCNICO II EN DISEÑO II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37A70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B8739C" w:rsidRPr="00653C8D" w14:paraId="7F888C8E" w14:textId="77777777" w:rsidTr="00DF186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BD855" w14:textId="77777777" w:rsidR="00B8739C" w:rsidRPr="00653C8D" w:rsidRDefault="00B8739C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E702F4" w14:textId="77777777" w:rsidR="00B8739C" w:rsidRPr="00653C8D" w:rsidRDefault="00B8739C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92ED3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360282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0B155B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3F45FC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6CAD2F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3CDFB5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5EF181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63B809" w14:textId="77777777" w:rsidR="00B8739C" w:rsidRPr="00653C8D" w:rsidRDefault="00B8739C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E067" w14:textId="77777777" w:rsidR="00B8739C" w:rsidRPr="00653C8D" w:rsidRDefault="00B8739C" w:rsidP="00DF186A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34852C2E" w14:textId="77777777" w:rsidR="00B8739C" w:rsidRPr="00653C8D" w:rsidRDefault="00B8739C" w:rsidP="00B8739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73FCBFA4" w14:textId="77777777" w:rsidR="00B8739C" w:rsidRDefault="00B8739C" w:rsidP="00B8739C">
      <w:pPr>
        <w:rPr>
          <w:sz w:val="16"/>
          <w:szCs w:val="16"/>
          <w:lang w:val="es-BO"/>
        </w:rPr>
      </w:pPr>
    </w:p>
    <w:p w14:paraId="4250FC1A" w14:textId="77777777" w:rsidR="00B8739C" w:rsidRPr="00653C8D" w:rsidRDefault="00B8739C" w:rsidP="00B8739C">
      <w:pPr>
        <w:rPr>
          <w:rFonts w:ascii="Verdana" w:hAnsi="Verdana"/>
          <w:sz w:val="2"/>
          <w:szCs w:val="2"/>
        </w:rPr>
      </w:pPr>
      <w:bookmarkStart w:id="2" w:name="_Toc347486252"/>
    </w:p>
    <w:p w14:paraId="37E43F4C" w14:textId="77777777" w:rsidR="00B8739C" w:rsidRPr="00653C8D" w:rsidRDefault="00B8739C" w:rsidP="00B8739C">
      <w:pPr>
        <w:rPr>
          <w:rFonts w:ascii="Verdana" w:hAnsi="Verdana"/>
          <w:sz w:val="2"/>
          <w:szCs w:val="2"/>
        </w:rPr>
      </w:pPr>
    </w:p>
    <w:bookmarkEnd w:id="2"/>
    <w:p w14:paraId="4A5D15E2" w14:textId="77777777" w:rsidR="00B8739C" w:rsidRPr="00653C8D" w:rsidRDefault="00B8739C" w:rsidP="00B8739C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701D5FAE" w14:textId="77777777" w:rsidR="00B8739C" w:rsidRPr="00653C8D" w:rsidRDefault="00B8739C" w:rsidP="00B8739C">
      <w:pPr>
        <w:rPr>
          <w:rFonts w:ascii="Verdana" w:hAnsi="Verdana"/>
          <w:b/>
          <w:sz w:val="16"/>
          <w:szCs w:val="16"/>
        </w:rPr>
      </w:pPr>
    </w:p>
    <w:p w14:paraId="31EC9B96" w14:textId="77777777" w:rsidR="00B8739C" w:rsidRDefault="00B8739C" w:rsidP="00B8739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5D198941" w14:textId="77777777" w:rsidR="00B8739C" w:rsidRDefault="00B8739C" w:rsidP="00B8739C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524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540"/>
        <w:gridCol w:w="120"/>
      </w:tblGrid>
      <w:tr w:rsidR="00B8739C" w:rsidRPr="00E169D4" w14:paraId="7A3E99A8" w14:textId="77777777" w:rsidTr="00DF186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7B3728F" w14:textId="77777777" w:rsidR="00B8739C" w:rsidRPr="00FA28A3" w:rsidRDefault="00B8739C" w:rsidP="00DF186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8739C" w:rsidRPr="00E169D4" w14:paraId="24A87CE2" w14:textId="77777777" w:rsidTr="00DF186A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E99CDB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D7515AE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CDA34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FCD5F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8739C" w:rsidRPr="00E169D4" w14:paraId="4FDA8C0A" w14:textId="77777777" w:rsidTr="00DF186A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CBA704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33825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DA84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E690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0810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2753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83F2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BE2D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AD90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A4C9D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03750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6DBB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7EBA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815E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DD7A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B7D2A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E18289B" w14:textId="77777777" w:rsidR="00B8739C" w:rsidRPr="00E169D4" w:rsidRDefault="00B8739C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8739C" w:rsidRPr="00E169D4" w14:paraId="4FA33B02" w14:textId="77777777" w:rsidTr="00DF186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B2B4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F84638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A9CBF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4C336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5C3B4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5BC6C0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47C0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7809C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1C690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F5A81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ECBA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6C5B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AE7D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D53C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42BB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9D382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805755" w14:textId="77777777" w:rsidR="00B8739C" w:rsidRPr="00E169D4" w:rsidRDefault="00B8739C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8739C" w:rsidRPr="00E169D4" w14:paraId="53132158" w14:textId="77777777" w:rsidTr="00DF186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1BA17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0EB8C8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D3CD57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793FA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C84C0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D765F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2CBF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79814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1E68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653EF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2EF82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3B60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B290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1960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659C5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C14A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21B424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8C8FC" w14:textId="77777777" w:rsidR="00B8739C" w:rsidRPr="00E169D4" w:rsidRDefault="00B8739C" w:rsidP="00DF186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8739C" w:rsidRPr="00E169D4" w14:paraId="110774EB" w14:textId="77777777" w:rsidTr="00DF186A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316D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C02932" w14:textId="77777777" w:rsidR="00B8739C" w:rsidRPr="007B28E0" w:rsidRDefault="00B8739C" w:rsidP="00DF186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F93D01" w14:textId="77777777" w:rsidR="00B8739C" w:rsidRPr="007B28E0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A62108" w14:textId="77777777" w:rsidR="00B8739C" w:rsidRPr="007B28E0" w:rsidRDefault="00B8739C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2FA9" w14:textId="77777777" w:rsidR="00B8739C" w:rsidRPr="007B28E0" w:rsidRDefault="00B8739C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7349F" w14:textId="77777777" w:rsidR="00B8739C" w:rsidRPr="007B28E0" w:rsidRDefault="00B8739C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A8384" w14:textId="77777777" w:rsidR="00B8739C" w:rsidRPr="007B28E0" w:rsidRDefault="00B8739C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42AEE" w14:textId="77777777" w:rsidR="00B8739C" w:rsidRPr="007B28E0" w:rsidRDefault="00B8739C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FCD57" w14:textId="77777777" w:rsidR="00B8739C" w:rsidRPr="007B28E0" w:rsidRDefault="00B8739C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57D7E" w14:textId="77777777" w:rsidR="00B8739C" w:rsidRPr="007B28E0" w:rsidRDefault="00B8739C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BFA0D" w14:textId="77777777" w:rsidR="00B8739C" w:rsidRPr="007B28E0" w:rsidRDefault="00B8739C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4B62A" w14:textId="77777777" w:rsidR="00B8739C" w:rsidRPr="007B28E0" w:rsidRDefault="00B8739C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D4365" w14:textId="77777777" w:rsidR="00B8739C" w:rsidRPr="007B28E0" w:rsidRDefault="00B8739C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F673D" w14:textId="77777777" w:rsidR="00B8739C" w:rsidRPr="007B28E0" w:rsidRDefault="00B8739C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585837" w14:textId="77777777" w:rsidR="00B8739C" w:rsidRPr="007B28E0" w:rsidRDefault="00B8739C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3D13A3" w14:textId="77777777" w:rsidR="00B8739C" w:rsidRPr="007B28E0" w:rsidRDefault="00B8739C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565D" w14:textId="77777777" w:rsidR="00B8739C" w:rsidRPr="007B28E0" w:rsidRDefault="00B8739C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1291B42" w14:textId="77777777" w:rsidR="00B8739C" w:rsidRPr="00E169D4" w:rsidRDefault="00B8739C" w:rsidP="00DF186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8739C" w:rsidRPr="00E169D4" w14:paraId="681B941D" w14:textId="77777777" w:rsidTr="00DF186A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1D08D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E976DB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815300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59FD9E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3865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59FAE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BBB84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5809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3A95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4C2E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4FBD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E599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0196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C321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A0E0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89A19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9501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85320BC" w14:textId="77777777" w:rsidR="00B8739C" w:rsidRPr="00E169D4" w:rsidRDefault="00B8739C" w:rsidP="00DF186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8739C" w:rsidRPr="00E169D4" w14:paraId="7CCB762C" w14:textId="77777777" w:rsidTr="00DF186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0E0D8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9CA97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DAE7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ADA2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F081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64DF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A075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8BC8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5165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A6707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4E71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2F66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400C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9F661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1CE50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B723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A8BF9A" w14:textId="77777777" w:rsidR="00B8739C" w:rsidRPr="00E169D4" w:rsidRDefault="00B8739C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8739C" w:rsidRPr="00E169D4" w14:paraId="56A88D84" w14:textId="77777777" w:rsidTr="00DF186A">
        <w:trPr>
          <w:trHeight w:val="839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81604F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5886F3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E05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D4F93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C45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E262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A8B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3B31F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828A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93C150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FFE4F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CABF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11D44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8BDC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0794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E0B0E0" w14:textId="77777777" w:rsidR="00B8739C" w:rsidRPr="00216729" w:rsidRDefault="00B8739C" w:rsidP="00DF186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PRESENTACION: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</w:t>
            </w:r>
          </w:p>
          <w:p w14:paraId="60EE61CE" w14:textId="77777777" w:rsidR="00B8739C" w:rsidRPr="00216729" w:rsidRDefault="00B8739C" w:rsidP="00DF186A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r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ecepcionará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Nº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127 (Zona Hipódromo), </w:t>
            </w:r>
            <w:r w:rsidRPr="00216729"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  <w:t>Planta Baja</w:t>
            </w:r>
          </w:p>
          <w:p w14:paraId="342B134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F2C6F" w14:textId="77777777" w:rsidR="00B8739C" w:rsidRPr="00E169D4" w:rsidRDefault="00B8739C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8739C" w:rsidRPr="00E169D4" w14:paraId="6B9B79F0" w14:textId="77777777" w:rsidTr="00DF186A">
        <w:trPr>
          <w:trHeight w:val="889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49F01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BCAB0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BAE3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87133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9681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1B3A4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6D22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08729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20D79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FFB48F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2B23C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7EF9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7F6884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D9891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DEC6F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14426E" w14:textId="77777777" w:rsidR="00B8739C" w:rsidRPr="00216729" w:rsidRDefault="00B8739C" w:rsidP="00DF186A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APERTURA:</w:t>
            </w:r>
          </w:p>
          <w:p w14:paraId="21454337" w14:textId="77777777" w:rsidR="00B8739C" w:rsidRDefault="00B8739C" w:rsidP="00DF186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</w:t>
            </w:r>
            <w:proofErr w:type="spellStart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Nº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127 (Zona Hipódromo) y por medio del enlace: </w:t>
            </w:r>
          </w:p>
          <w:p w14:paraId="793052DE" w14:textId="77777777" w:rsidR="00B8739C" w:rsidRPr="00093907" w:rsidRDefault="00B8739C" w:rsidP="00DF186A">
            <w:pPr>
              <w:jc w:val="center"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es-ES"/>
              </w:rPr>
            </w:pPr>
            <w:hyperlink r:id="rId8" w:history="1">
              <w:r w:rsidRPr="00093907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https://meet.google.com/brf-zwsp-nsr</w:t>
              </w:r>
            </w:hyperlink>
          </w:p>
          <w:p w14:paraId="4DE81033" w14:textId="77777777" w:rsidR="00B8739C" w:rsidRPr="00C31D08" w:rsidRDefault="00B8739C" w:rsidP="00DF186A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2509D" w14:textId="77777777" w:rsidR="00B8739C" w:rsidRPr="00E169D4" w:rsidRDefault="00B8739C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8739C" w:rsidRPr="00E169D4" w14:paraId="66E0F9C9" w14:textId="77777777" w:rsidTr="00DF186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A1E36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9D9998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1A3861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F1CB1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9E45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9980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AF84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36F3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D9BDF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1712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AEFFBF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611A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060F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535D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EEEC24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E6110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7D50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324D3DF" w14:textId="77777777" w:rsidR="00B8739C" w:rsidRPr="00E169D4" w:rsidRDefault="00B8739C" w:rsidP="00DF186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8739C" w:rsidRPr="00E169D4" w14:paraId="6DEA798C" w14:textId="77777777" w:rsidTr="00DF186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DB83E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F7C93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AD67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25C8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3D9C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71BA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BFC5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CF51E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4535F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7F2454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16290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F030F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51AA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4B9DEE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68E9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8727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FDB5F7A" w14:textId="77777777" w:rsidR="00B8739C" w:rsidRPr="00E169D4" w:rsidRDefault="00B8739C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8739C" w:rsidRPr="00E169D4" w14:paraId="1A9C484D" w14:textId="77777777" w:rsidTr="00DF186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45F2D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81C2B3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72764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4F036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2DC6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0E9F5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43F8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05E3E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03ED4E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B3968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1FCE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EFCB0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0A13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5741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92E6A0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66D4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9BB1EDF" w14:textId="77777777" w:rsidR="00B8739C" w:rsidRPr="00E169D4" w:rsidRDefault="00B8739C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8739C" w:rsidRPr="00E169D4" w14:paraId="15F1A6D0" w14:textId="77777777" w:rsidTr="00DF186A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8E6C0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D3B312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8981B1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1606F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D42F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FB46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7F09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5944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6C700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8D4F5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28F49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C7C6E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E628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785D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6D2B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FF6EA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40BC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83A8DB" w14:textId="77777777" w:rsidR="00B8739C" w:rsidRPr="00E169D4" w:rsidRDefault="00B8739C" w:rsidP="00DF186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8739C" w:rsidRPr="00E169D4" w14:paraId="5BC9E362" w14:textId="77777777" w:rsidTr="00DF186A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99377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13853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0ACA9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B58EE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53E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30D5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40B5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3D3AF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0CBA9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5E05E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5FFE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65014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AD3F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E2E6F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C2DCE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7F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E93CAF" w14:textId="77777777" w:rsidR="00B8739C" w:rsidRPr="00E169D4" w:rsidRDefault="00B8739C" w:rsidP="00DF186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B8739C" w:rsidRPr="00E169D4" w14:paraId="4820DB5D" w14:textId="77777777" w:rsidTr="00DF186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25105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F0254F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4039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B08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64FF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623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1B2C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CF30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10311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38123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010D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3DE4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41F1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899D9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6F2A0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B502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2E3E82" w14:textId="77777777" w:rsidR="00B8739C" w:rsidRPr="00E169D4" w:rsidRDefault="00B8739C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8739C" w:rsidRPr="00E169D4" w14:paraId="2CD4C207" w14:textId="77777777" w:rsidTr="00DF186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8C6C5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24C1C9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B0BBE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6E5C0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E4B5F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E3D8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B187E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7794F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595E0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F3ABD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13F52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0ACD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47000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9A86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AE9A1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A24F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219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3CA6B8" w14:textId="77777777" w:rsidR="00B8739C" w:rsidRPr="00E169D4" w:rsidRDefault="00B8739C" w:rsidP="00DF186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8739C" w:rsidRPr="00E169D4" w14:paraId="50853DCA" w14:textId="77777777" w:rsidTr="00DF186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24509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3DC91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14CF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2729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35F3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81F0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B919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DD28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2827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A4385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2606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8765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04F7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E5E8F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263580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F421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FF68CD3" w14:textId="77777777" w:rsidR="00B8739C" w:rsidRPr="00E169D4" w:rsidRDefault="00B8739C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8739C" w:rsidRPr="00E169D4" w14:paraId="25C813A1" w14:textId="77777777" w:rsidTr="00DF186A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A03EA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8F94EE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64A0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8E12D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64E0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ABA3A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A23F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AA127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264C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131C79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C2D1C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F5DA8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CCC80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22298B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9C56E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27C6B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9FFCF7F" w14:textId="77777777" w:rsidR="00B8739C" w:rsidRPr="00E169D4" w:rsidRDefault="00B8739C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8739C" w:rsidRPr="00E169D4" w14:paraId="5D80C780" w14:textId="77777777" w:rsidTr="00DF186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5CED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FC2521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2950D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EE050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003DF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185A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183C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94BE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2191E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9E6C1C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4C2FE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939A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4A78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1C08A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843534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9B32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D5ABFE7" w14:textId="77777777" w:rsidR="00B8739C" w:rsidRPr="00E169D4" w:rsidRDefault="00B8739C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8739C" w:rsidRPr="00E169D4" w14:paraId="746CD642" w14:textId="77777777" w:rsidTr="00DF186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72576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8F3B4C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E28D47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52BF4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FC7C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0DD3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437D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FF6C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BBDF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355A4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49552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4E4E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E580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48DF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26186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83676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20260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9C20CAC" w14:textId="77777777" w:rsidR="00B8739C" w:rsidRPr="00E169D4" w:rsidRDefault="00B8739C" w:rsidP="00DF186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8739C" w:rsidRPr="00E169D4" w14:paraId="45E0E61E" w14:textId="77777777" w:rsidTr="00DF186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648F86" w14:textId="77777777" w:rsidR="00B8739C" w:rsidRPr="00E169D4" w:rsidRDefault="00B8739C" w:rsidP="00DF186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2D0BC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E99F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527C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45DC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E7CA0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FDE1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7FBA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D698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F6BE5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1802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D280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4D38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B2E29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AB95D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F606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241EAFE" w14:textId="77777777" w:rsidR="00B8739C" w:rsidRPr="00E169D4" w:rsidRDefault="00B8739C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8739C" w:rsidRPr="00E169D4" w14:paraId="78A1A25A" w14:textId="77777777" w:rsidTr="00DF186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E8F08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614165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66FF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D16FD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CEF5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369AB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A750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C7CAB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B85AB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7C297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EB88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A032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7255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D13DD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3E786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D3D9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518D2B" w14:textId="77777777" w:rsidR="00B8739C" w:rsidRPr="00E169D4" w:rsidRDefault="00B8739C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8739C" w:rsidRPr="00E169D4" w14:paraId="276CCA12" w14:textId="77777777" w:rsidTr="00DF186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DE60F0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39B5F9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6E2C1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35E30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3400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B7CF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613D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38EC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904D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BB8DD0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3C390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3D06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ECEC4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F1CC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4EF30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CD2D8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773E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506F834" w14:textId="77777777" w:rsidR="00B8739C" w:rsidRPr="00E169D4" w:rsidRDefault="00B8739C" w:rsidP="00DF186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8739C" w:rsidRPr="00E169D4" w14:paraId="771DFE18" w14:textId="77777777" w:rsidTr="00DF186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90CCAA" w14:textId="77777777" w:rsidR="00B8739C" w:rsidRPr="00E169D4" w:rsidRDefault="00B8739C" w:rsidP="00DF186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84B1C" w14:textId="77777777" w:rsidR="00B8739C" w:rsidRPr="00E169D4" w:rsidRDefault="00B8739C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6313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BB040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55ED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444E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45A3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5B2F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966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F9E42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38EBA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7637E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09E3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3325E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4130E2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D2984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2E8E82" w14:textId="77777777" w:rsidR="00B8739C" w:rsidRPr="00E169D4" w:rsidRDefault="00B8739C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8739C" w:rsidRPr="00E169D4" w14:paraId="66D2170A" w14:textId="77777777" w:rsidTr="00DF186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4A9DBFF" w14:textId="77777777" w:rsidR="00B8739C" w:rsidRPr="00E169D4" w:rsidRDefault="00B8739C" w:rsidP="00DF186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69BA74" w14:textId="77777777" w:rsidR="00B8739C" w:rsidRPr="00E169D4" w:rsidRDefault="00B8739C" w:rsidP="00DF186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2AE6F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8ABE4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371FC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287423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C474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46F2C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DC14B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14275F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72E64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BAC1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5A84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156EE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4D70B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9BE46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355A33" w14:textId="77777777" w:rsidR="00B8739C" w:rsidRPr="00E169D4" w:rsidRDefault="00B8739C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8739C" w:rsidRPr="00E169D4" w14:paraId="665268E8" w14:textId="77777777" w:rsidTr="00DF186A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4CAC389" w14:textId="77777777" w:rsidR="00B8739C" w:rsidRPr="00E169D4" w:rsidRDefault="00B8739C" w:rsidP="00DF186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BC1DA3" w14:textId="77777777" w:rsidR="00B8739C" w:rsidRPr="00E169D4" w:rsidRDefault="00B8739C" w:rsidP="00DF186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C9B8E6" w14:textId="77777777" w:rsidR="00B8739C" w:rsidRPr="00E169D4" w:rsidRDefault="00B8739C" w:rsidP="00DF186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C742B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576DB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194D2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B220DF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A3D1F7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BAF175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DF19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EBA10C4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21D9B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A90E68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9A5A9D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300AB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8D6C79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873B51" w14:textId="77777777" w:rsidR="00B8739C" w:rsidRPr="00E169D4" w:rsidRDefault="00B8739C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CFB78B4" w14:textId="77777777" w:rsidR="00B8739C" w:rsidRPr="00E169D4" w:rsidRDefault="00B8739C" w:rsidP="00DF186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350D6058" w14:textId="77777777" w:rsidR="00BC5F99" w:rsidRPr="00653C8D" w:rsidRDefault="00BC5F99" w:rsidP="00BC5F99">
      <w:pPr>
        <w:rPr>
          <w:color w:val="0000FF"/>
          <w:sz w:val="16"/>
          <w:szCs w:val="16"/>
        </w:rPr>
      </w:pPr>
    </w:p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88CA" w14:textId="77777777" w:rsidR="00B77D51" w:rsidRDefault="00B77D51" w:rsidP="0002168D">
      <w:r>
        <w:separator/>
      </w:r>
    </w:p>
  </w:endnote>
  <w:endnote w:type="continuationSeparator" w:id="0">
    <w:p w14:paraId="7D007F6A" w14:textId="77777777" w:rsidR="00B77D51" w:rsidRDefault="00B77D5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A0AF8" w14:textId="77777777" w:rsidR="00B77D51" w:rsidRDefault="00B77D51" w:rsidP="0002168D">
      <w:r>
        <w:separator/>
      </w:r>
    </w:p>
  </w:footnote>
  <w:footnote w:type="continuationSeparator" w:id="0">
    <w:p w14:paraId="0EEF047F" w14:textId="77777777" w:rsidR="00B77D51" w:rsidRDefault="00B77D5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30A1B"/>
    <w:rsid w:val="00164615"/>
    <w:rsid w:val="001B2EA3"/>
    <w:rsid w:val="001F433B"/>
    <w:rsid w:val="0023706C"/>
    <w:rsid w:val="00272A7C"/>
    <w:rsid w:val="00281AC6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464F"/>
    <w:rsid w:val="00666705"/>
    <w:rsid w:val="006776D9"/>
    <w:rsid w:val="007540F4"/>
    <w:rsid w:val="00777952"/>
    <w:rsid w:val="0088282A"/>
    <w:rsid w:val="009D5E46"/>
    <w:rsid w:val="00A56B49"/>
    <w:rsid w:val="00A70BE5"/>
    <w:rsid w:val="00A84783"/>
    <w:rsid w:val="00AF2794"/>
    <w:rsid w:val="00B473E5"/>
    <w:rsid w:val="00B77D51"/>
    <w:rsid w:val="00B8739C"/>
    <w:rsid w:val="00BA4E1A"/>
    <w:rsid w:val="00BB366A"/>
    <w:rsid w:val="00BC5F99"/>
    <w:rsid w:val="00C0006D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10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rf-zwsp-ns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lfredo.cespedes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0</TotalTime>
  <Pages>3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2025-04-04T15:16:00Z</cp:lastPrinted>
  <dcterms:created xsi:type="dcterms:W3CDTF">2025-04-29T16:22:00Z</dcterms:created>
  <dcterms:modified xsi:type="dcterms:W3CDTF">2025-04-29T16:22:00Z</dcterms:modified>
</cp:coreProperties>
</file>