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>
      <w:bookmarkStart w:id="0" w:name="_GoBack"/>
      <w:bookmarkEnd w:id="0"/>
    </w:p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2116B655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29162961" w14:textId="77777777" w:rsidR="004134D1" w:rsidRPr="00653C8D" w:rsidRDefault="004134D1" w:rsidP="004134D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4134D1" w:rsidRPr="00AD6FF4" w14:paraId="37C3A702" w14:textId="77777777" w:rsidTr="00DF186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23E36A8" w14:textId="77777777" w:rsidR="004134D1" w:rsidRPr="00AD6FF4" w:rsidRDefault="004134D1" w:rsidP="004134D1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134D1" w:rsidRPr="00AD6FF4" w14:paraId="335FFCEA" w14:textId="77777777" w:rsidTr="00DF186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ABCF5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134D1" w:rsidRPr="00AD6FF4" w14:paraId="36885B99" w14:textId="77777777" w:rsidTr="00DF186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7664CB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73AC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629A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F5A94F8" w14:textId="77777777" w:rsidR="004134D1" w:rsidRPr="006516E0" w:rsidRDefault="004134D1" w:rsidP="00DF186A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TAPACARI -FASE(XXIII)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1E4EE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0CF064CD" w14:textId="77777777" w:rsidTr="00DF186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CDF5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D86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7E606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FD0F7B" w14:paraId="5F3835F7" w14:textId="77777777" w:rsidTr="00DF186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7C02B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3E90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76A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0AA3D2" w14:textId="77777777" w:rsidR="004134D1" w:rsidRPr="00FD0F7B" w:rsidRDefault="004134D1" w:rsidP="00DF186A">
            <w:pPr>
              <w:rPr>
                <w:sz w:val="16"/>
                <w:szCs w:val="16"/>
              </w:rPr>
            </w:pPr>
            <w:r w:rsidRPr="00FD0F7B">
              <w:rPr>
                <w:sz w:val="16"/>
                <w:szCs w:val="16"/>
              </w:rPr>
              <w:t>AEV/DD.CBBA/CD/</w:t>
            </w:r>
            <w:proofErr w:type="spellStart"/>
            <w:r w:rsidRPr="00FD0F7B">
              <w:rPr>
                <w:sz w:val="16"/>
                <w:szCs w:val="16"/>
              </w:rPr>
              <w:t>Nº</w:t>
            </w:r>
            <w:proofErr w:type="spellEnd"/>
            <w:r w:rsidRPr="00FD0F7B">
              <w:rPr>
                <w:sz w:val="16"/>
                <w:szCs w:val="16"/>
              </w:rPr>
              <w:t xml:space="preserve"> 0</w:t>
            </w:r>
            <w:r>
              <w:rPr>
                <w:sz w:val="16"/>
                <w:szCs w:val="16"/>
              </w:rPr>
              <w:t>66</w:t>
            </w:r>
            <w:r w:rsidRPr="00FD0F7B">
              <w:rPr>
                <w:sz w:val="16"/>
                <w:szCs w:val="16"/>
              </w:rPr>
              <w:t xml:space="preserve">/2025 (1ra </w:t>
            </w:r>
            <w:r>
              <w:rPr>
                <w:sz w:val="16"/>
                <w:szCs w:val="16"/>
              </w:rPr>
              <w:t>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3BB916" w14:textId="77777777" w:rsidR="004134D1" w:rsidRPr="00FD0F7B" w:rsidRDefault="004134D1" w:rsidP="00DF186A">
            <w:pPr>
              <w:rPr>
                <w:sz w:val="16"/>
                <w:szCs w:val="16"/>
              </w:rPr>
            </w:pPr>
          </w:p>
        </w:tc>
      </w:tr>
      <w:tr w:rsidR="004134D1" w:rsidRPr="00FD0F7B" w14:paraId="09E4400D" w14:textId="77777777" w:rsidTr="00DF186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B2EAF" w14:textId="77777777" w:rsidR="004134D1" w:rsidRPr="00FD0F7B" w:rsidRDefault="004134D1" w:rsidP="00DF186A">
            <w:pPr>
              <w:rPr>
                <w:b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9CE8" w14:textId="77777777" w:rsidR="004134D1" w:rsidRPr="00FD0F7B" w:rsidRDefault="004134D1" w:rsidP="00DF186A">
            <w:pPr>
              <w:rPr>
                <w:b/>
                <w:sz w:val="16"/>
                <w:szCs w:val="16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24600" w14:textId="77777777" w:rsidR="004134D1" w:rsidRPr="00FD0F7B" w:rsidRDefault="004134D1" w:rsidP="00DF186A">
            <w:pPr>
              <w:rPr>
                <w:sz w:val="16"/>
                <w:szCs w:val="16"/>
              </w:rPr>
            </w:pPr>
          </w:p>
        </w:tc>
      </w:tr>
      <w:tr w:rsidR="004134D1" w:rsidRPr="00AD6FF4" w14:paraId="43C1AC2E" w14:textId="77777777" w:rsidTr="00DF186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9E23B" w14:textId="77777777" w:rsidR="004134D1" w:rsidRPr="0084329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AB0E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5B6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A2F7D9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B2CC8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07448E41" w14:textId="77777777" w:rsidTr="00DF186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72B09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FFAA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EFF4A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2BBDFA1D" w14:textId="77777777" w:rsidTr="00DF186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21B51" w14:textId="77777777" w:rsidR="004134D1" w:rsidRPr="00C60BCF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C1D" w14:textId="77777777" w:rsidR="004134D1" w:rsidRPr="00C60BCF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C76A" w14:textId="77777777" w:rsidR="004134D1" w:rsidRPr="00C60BCF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82EDCB" w14:textId="77777777" w:rsidR="004134D1" w:rsidRPr="00C31D08" w:rsidRDefault="004134D1" w:rsidP="00DF186A">
            <w:pPr>
              <w:rPr>
                <w:strike/>
                <w:sz w:val="16"/>
                <w:szCs w:val="16"/>
              </w:rPr>
            </w:pPr>
            <w:r w:rsidRPr="00C31D08">
              <w:rPr>
                <w:rFonts w:eastAsia="Times New Roman"/>
                <w:b/>
                <w:sz w:val="18"/>
                <w:szCs w:val="18"/>
              </w:rPr>
              <w:t>Bs. Bs3.915.632,66 (TRES MILLONES NOVECIENTOS QUINCE MIL SEISCIENTOS TREINTA Y DOS CON 66/100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97F1B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3DD0F2A3" w14:textId="77777777" w:rsidTr="00DF186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0F311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A66C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24F82" w14:textId="77777777" w:rsidR="004134D1" w:rsidRPr="00A1481F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134D1" w:rsidRPr="00AD6FF4" w14:paraId="4770F5BB" w14:textId="77777777" w:rsidTr="00DF186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92AD6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227E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11F2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2A200B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DÍAS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C2981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47C24D0D" w14:textId="77777777" w:rsidTr="00DF186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FE5CB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74F0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5ED03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78BA85AB" w14:textId="77777777" w:rsidTr="00DF186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2D813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F70A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25EF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34F97F" w14:textId="77777777" w:rsidR="004134D1" w:rsidRPr="00AD6FF4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5567" w14:textId="77777777" w:rsidR="004134D1" w:rsidRPr="00C60BCF" w:rsidRDefault="004134D1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D34AD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0CA2DBBA" w14:textId="77777777" w:rsidTr="00DF186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6F380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2B12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4CE0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6E041" w14:textId="77777777" w:rsidR="004134D1" w:rsidRPr="00AD6FF4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5DDE7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EBAE9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6E3D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1DF8EF25" w14:textId="77777777" w:rsidTr="00DF186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41F92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C4D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67DE7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26187867" w14:textId="77777777" w:rsidTr="00DF186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B2B51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AA33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5666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D641CC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1889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5090C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903EC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86A98" w14:textId="77777777" w:rsidR="004134D1" w:rsidRPr="00AD6FF4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E3EB4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1859DE5F" w14:textId="77777777" w:rsidTr="00DF186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FC84F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3DB7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661A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74CB8796" w14:textId="77777777" w:rsidTr="00DF186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49DB4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F44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B443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1D166E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3441" w14:textId="77777777" w:rsidR="004134D1" w:rsidRPr="00C60BCF" w:rsidRDefault="004134D1" w:rsidP="00DF186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134D1" w:rsidRPr="00AD6FF4" w14:paraId="3AF2C361" w14:textId="77777777" w:rsidTr="00DF186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D8DDD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213D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05B6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680E55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85FC" w14:textId="77777777" w:rsidR="004134D1" w:rsidRPr="00C60BCF" w:rsidRDefault="004134D1" w:rsidP="00DF186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134D1" w:rsidRPr="00AD6FF4" w14:paraId="15DE0C71" w14:textId="77777777" w:rsidTr="00DF186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E27E0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625E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6726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CFDCB8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61DC" w14:textId="77777777" w:rsidR="004134D1" w:rsidRPr="00C60BCF" w:rsidRDefault="004134D1" w:rsidP="00DF186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134D1" w:rsidRPr="00AD6FF4" w14:paraId="523879F4" w14:textId="77777777" w:rsidTr="00DF186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00486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485E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2721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D377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31BA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  <w:p w14:paraId="20BDA0F0" w14:textId="77777777" w:rsidR="004134D1" w:rsidRPr="00AD6FF4" w:rsidRDefault="004134D1" w:rsidP="00DF186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CE1D" w14:textId="77777777" w:rsidR="004134D1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  <w:p w14:paraId="4996E77B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D3B3552" w14:textId="77777777" w:rsidR="004134D1" w:rsidRPr="00AD6FF4" w:rsidRDefault="004134D1" w:rsidP="00DF186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6A40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DC77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215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3946D247" w14:textId="77777777" w:rsidTr="00DF186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B55D0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F40A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F78D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C6D8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3884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33F6F2" w14:textId="77777777" w:rsidR="004134D1" w:rsidRPr="00311E67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7754" w14:textId="77777777" w:rsidR="004134D1" w:rsidRPr="00311E67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0FD46A" w14:textId="77777777" w:rsidR="004134D1" w:rsidRPr="00311E67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CCEE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AD6FF4" w14:paraId="014BABD5" w14:textId="77777777" w:rsidTr="00DF186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DC588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FE725" w14:textId="77777777" w:rsidR="004134D1" w:rsidRPr="00AD6FF4" w:rsidRDefault="004134D1" w:rsidP="00DF186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5048" w14:textId="77777777" w:rsidR="004134D1" w:rsidRPr="00AD6FF4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4F0BBD68" w14:textId="77777777" w:rsidR="004134D1" w:rsidRPr="00653C8D" w:rsidRDefault="004134D1" w:rsidP="004134D1">
      <w:pPr>
        <w:rPr>
          <w:sz w:val="16"/>
          <w:szCs w:val="16"/>
          <w:lang w:val="es-BO"/>
        </w:rPr>
      </w:pPr>
    </w:p>
    <w:p w14:paraId="106E0D03" w14:textId="77777777" w:rsidR="004134D1" w:rsidRPr="00653C8D" w:rsidRDefault="004134D1" w:rsidP="004134D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24"/>
        <w:gridCol w:w="698"/>
        <w:gridCol w:w="168"/>
        <w:gridCol w:w="120"/>
        <w:gridCol w:w="1252"/>
        <w:gridCol w:w="120"/>
        <w:gridCol w:w="1119"/>
        <w:gridCol w:w="175"/>
        <w:gridCol w:w="3397"/>
        <w:gridCol w:w="120"/>
      </w:tblGrid>
      <w:tr w:rsidR="004134D1" w:rsidRPr="00653C8D" w14:paraId="3B29F3E0" w14:textId="77777777" w:rsidTr="00DF186A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F5DCF1" w14:textId="77777777" w:rsidR="004134D1" w:rsidRPr="00653C8D" w:rsidRDefault="004134D1" w:rsidP="004134D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134D1" w:rsidRPr="00653C8D" w14:paraId="78BD4484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DA88C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7EA57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5B92A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206BA6F2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A6801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49F25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0A0B6F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165759E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  <w:r w:rsidRPr="00216729">
              <w:rPr>
                <w:b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E1580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2D1891AA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0446A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087D80AF" w14:textId="77777777" w:rsidR="004134D1" w:rsidRPr="00653C8D" w:rsidRDefault="004134D1" w:rsidP="00DF186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BE7BCF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0A3EC" w14:textId="77777777" w:rsidR="004134D1" w:rsidRPr="00653C8D" w:rsidRDefault="004134D1" w:rsidP="00DF186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D418B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83CCD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14D00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3F29D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F1D05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91432" w14:textId="77777777" w:rsidR="004134D1" w:rsidRPr="00653C8D" w:rsidRDefault="004134D1" w:rsidP="00DF186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134D1" w:rsidRPr="00653C8D" w14:paraId="71068F99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8F5E2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DB1BF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38D3A3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E1BF997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430CD7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07F08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6112C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6DB8D3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 ANTONIO VILLAVICENCIO ESQ. ACRE </w:t>
            </w:r>
            <w:r>
              <w:rPr>
                <w:sz w:val="16"/>
                <w:szCs w:val="16"/>
                <w:lang w:val="es-BO"/>
              </w:rPr>
              <w:lastRenderedPageBreak/>
              <w:t>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84972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2198DA57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FE415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DCB14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482C0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72E7F741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D063B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8E50257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795A6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654FD88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8F50E7" w14:textId="77777777" w:rsidR="004134D1" w:rsidRPr="00653C8D" w:rsidRDefault="004134D1" w:rsidP="00DF186A">
            <w:pPr>
              <w:jc w:val="right"/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61F898E" w14:textId="77777777" w:rsidR="004134D1" w:rsidRDefault="004134D1" w:rsidP="00DF186A">
            <w:pPr>
              <w:rPr>
                <w:rFonts w:ascii="Tahoma" w:hAnsi="Tahoma" w:cs="Tahoma"/>
                <w:sz w:val="18"/>
                <w:szCs w:val="18"/>
                <w:lang w:val="es-BO"/>
              </w:rPr>
            </w:pPr>
            <w:hyperlink r:id="rId7" w:history="1">
              <w:r w:rsidRPr="00B13B60">
                <w:rPr>
                  <w:rStyle w:val="Hipervnculo"/>
                </w:rPr>
                <w:t>alfredo.cespedes</w:t>
              </w:r>
              <w:r w:rsidRPr="00B13B60">
                <w:rPr>
                  <w:rStyle w:val="Hipervnculo"/>
                  <w:rFonts w:ascii="Tahoma" w:hAnsi="Tahoma" w:cs="Tahoma"/>
                  <w:sz w:val="18"/>
                  <w:szCs w:val="18"/>
                  <w:lang w:val="es-BO"/>
                </w:rPr>
                <w:t>@aevivienda.gob.bo</w:t>
              </w:r>
            </w:hyperlink>
          </w:p>
          <w:p w14:paraId="12ECEC0C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84B92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1029CE5E" w14:textId="77777777" w:rsidTr="00DF186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62F0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16170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CDC4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EDEB0C9" w14:textId="77777777" w:rsidR="004134D1" w:rsidRPr="00653C8D" w:rsidRDefault="004134D1" w:rsidP="004134D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68"/>
        <w:gridCol w:w="124"/>
        <w:gridCol w:w="904"/>
        <w:gridCol w:w="125"/>
        <w:gridCol w:w="986"/>
        <w:gridCol w:w="125"/>
        <w:gridCol w:w="709"/>
        <w:gridCol w:w="504"/>
        <w:gridCol w:w="231"/>
        <w:gridCol w:w="2323"/>
        <w:gridCol w:w="146"/>
      </w:tblGrid>
      <w:tr w:rsidR="004134D1" w:rsidRPr="00653C8D" w14:paraId="5BD5BA76" w14:textId="77777777" w:rsidTr="00DF186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030D12F" w14:textId="77777777" w:rsidR="004134D1" w:rsidRPr="00653C8D" w:rsidRDefault="004134D1" w:rsidP="004134D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134D1" w:rsidRPr="00653C8D" w14:paraId="28F2823E" w14:textId="77777777" w:rsidTr="00DF186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F1829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EA7D3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915B5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24F42F64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7B54EB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5B7C0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72EAC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641DF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9C322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FAEE3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3BDD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681CD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E5A56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C45F3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4314D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1F87ED7F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CACFB1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E9443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ABBD0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63DC94" w14:textId="77777777" w:rsidR="004134D1" w:rsidRPr="00653C8D" w:rsidRDefault="004134D1" w:rsidP="00DF186A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1CE38" w14:textId="77777777" w:rsidR="004134D1" w:rsidRPr="00653C8D" w:rsidRDefault="004134D1" w:rsidP="00DF186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20F384" w14:textId="77777777" w:rsidR="004134D1" w:rsidRPr="00653C8D" w:rsidRDefault="004134D1" w:rsidP="00DF186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AD921" w14:textId="77777777" w:rsidR="004134D1" w:rsidRPr="00653C8D" w:rsidRDefault="004134D1" w:rsidP="00DF186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D8C073" w14:textId="77777777" w:rsidR="004134D1" w:rsidRPr="00653C8D" w:rsidRDefault="004134D1" w:rsidP="00DF186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BC01C" w14:textId="77777777" w:rsidR="004134D1" w:rsidRPr="00653C8D" w:rsidRDefault="004134D1" w:rsidP="00DF186A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5E531" w14:textId="77777777" w:rsidR="004134D1" w:rsidRPr="00653C8D" w:rsidRDefault="004134D1" w:rsidP="00DF186A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6354E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50CA55B6" w14:textId="77777777" w:rsidTr="00DF186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AED3CA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FBE22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DD85A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19870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1CCD1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B4D63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4922C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89F91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E41A2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8DA64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CEEF97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56464EBB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47097F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439EF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55C6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A5F7F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E91C8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B8F3C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2A1BA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32780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F258D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07A13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7FB74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21D29B19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47419C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CEA2B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04E10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DF7882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ECBA6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777087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4C0FC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0C6A7F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E7A02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7B5978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43A04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19209396" w14:textId="77777777" w:rsidTr="00DF186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94DA70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CB1B0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96CD9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1BEB6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E2BF3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EF55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2527E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3719D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A433C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209A7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8908B9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317DEF9F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CAB2CB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9CC4C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F3C13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09524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68A07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A036F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2B1CF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C2F0A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54822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D0E5A" w14:textId="77777777" w:rsidR="004134D1" w:rsidRPr="00653C8D" w:rsidRDefault="004134D1" w:rsidP="00DF186A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C6FE7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5E278145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E8685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B7B67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9E527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F8CEA0" w14:textId="77777777" w:rsidR="004134D1" w:rsidRDefault="004134D1" w:rsidP="00DF186A">
            <w:pPr>
              <w:rPr>
                <w:sz w:val="16"/>
                <w:szCs w:val="16"/>
                <w:lang w:val="es-BO"/>
              </w:rPr>
            </w:pPr>
          </w:p>
          <w:p w14:paraId="461BB893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4C12F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F4037C" w14:textId="77777777" w:rsidR="004134D1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7F369CF6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07F60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93895F" w14:textId="77777777" w:rsidR="004134D1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4F09F952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EA9B6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B18CAC" w14:textId="77777777" w:rsidR="004134D1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  <w:p w14:paraId="2D6E8F5B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TÉCNICO II EN DISEÑO II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E6CFB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  <w:tr w:rsidR="004134D1" w:rsidRPr="00653C8D" w14:paraId="0DE24C92" w14:textId="77777777" w:rsidTr="00DF186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714BA" w14:textId="77777777" w:rsidR="004134D1" w:rsidRPr="00653C8D" w:rsidRDefault="004134D1" w:rsidP="00DF186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2E32F" w14:textId="77777777" w:rsidR="004134D1" w:rsidRPr="00653C8D" w:rsidRDefault="004134D1" w:rsidP="00DF186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26414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564395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6B8FC3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76DD25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0E9BDA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7DB1A4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14CA4E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A1D133" w14:textId="77777777" w:rsidR="004134D1" w:rsidRPr="00653C8D" w:rsidRDefault="004134D1" w:rsidP="00DF186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7A95" w14:textId="77777777" w:rsidR="004134D1" w:rsidRPr="00653C8D" w:rsidRDefault="004134D1" w:rsidP="00DF186A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DA0377C" w14:textId="77777777" w:rsidR="004134D1" w:rsidRPr="00653C8D" w:rsidRDefault="004134D1" w:rsidP="004134D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67D5D99" w14:textId="77777777" w:rsidR="004134D1" w:rsidRDefault="004134D1" w:rsidP="004134D1">
      <w:pPr>
        <w:rPr>
          <w:sz w:val="16"/>
          <w:szCs w:val="16"/>
          <w:lang w:val="es-BO"/>
        </w:rPr>
      </w:pPr>
    </w:p>
    <w:p w14:paraId="527C9058" w14:textId="77777777" w:rsidR="004134D1" w:rsidRPr="00653C8D" w:rsidRDefault="004134D1" w:rsidP="004134D1">
      <w:pPr>
        <w:rPr>
          <w:rFonts w:ascii="Verdana" w:hAnsi="Verdana"/>
          <w:sz w:val="2"/>
          <w:szCs w:val="2"/>
        </w:rPr>
      </w:pPr>
      <w:bookmarkStart w:id="2" w:name="_Toc347486252"/>
    </w:p>
    <w:p w14:paraId="0FBA710A" w14:textId="77777777" w:rsidR="004134D1" w:rsidRPr="00653C8D" w:rsidRDefault="004134D1" w:rsidP="004134D1">
      <w:pPr>
        <w:rPr>
          <w:rFonts w:ascii="Verdana" w:hAnsi="Verdana"/>
          <w:sz w:val="2"/>
          <w:szCs w:val="2"/>
        </w:rPr>
      </w:pPr>
    </w:p>
    <w:bookmarkEnd w:id="2"/>
    <w:p w14:paraId="7E8F43C7" w14:textId="77777777" w:rsidR="004134D1" w:rsidRPr="00653C8D" w:rsidRDefault="004134D1" w:rsidP="004134D1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9281D81" w14:textId="77777777" w:rsidR="004134D1" w:rsidRPr="00653C8D" w:rsidRDefault="004134D1" w:rsidP="004134D1">
      <w:pPr>
        <w:rPr>
          <w:rFonts w:ascii="Verdana" w:hAnsi="Verdana"/>
          <w:b/>
          <w:sz w:val="16"/>
          <w:szCs w:val="16"/>
        </w:rPr>
      </w:pPr>
    </w:p>
    <w:p w14:paraId="7300D393" w14:textId="77777777" w:rsidR="004134D1" w:rsidRDefault="004134D1" w:rsidP="004134D1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1C195F5" w14:textId="77777777" w:rsidR="004134D1" w:rsidRDefault="004134D1" w:rsidP="004134D1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54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10"/>
        <w:gridCol w:w="120"/>
      </w:tblGrid>
      <w:tr w:rsidR="004134D1" w:rsidRPr="00E169D4" w14:paraId="48FBBD4A" w14:textId="77777777" w:rsidTr="00DF186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AA28CAD" w14:textId="77777777" w:rsidR="004134D1" w:rsidRPr="00FA28A3" w:rsidRDefault="004134D1" w:rsidP="00DF186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4134D1" w:rsidRPr="00E169D4" w14:paraId="5CBCB787" w14:textId="77777777" w:rsidTr="00DF186A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C9994C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AED686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CB875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B1416D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134D1" w:rsidRPr="00E169D4" w14:paraId="440162C3" w14:textId="77777777" w:rsidTr="00DF186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D9A13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9A4E7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7EC1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7F9D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90A7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280A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D300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73A7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B494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D7761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A6B3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0A19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3A13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D0E9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51BC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8981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6BF4D33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5C5DB203" w14:textId="77777777" w:rsidTr="00DF186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6A66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99EBBF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5D8A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8639F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A9FC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7FA5F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E384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914C2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22C6D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2DDB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013B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023D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C1EA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129A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72FC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1A04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F2867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7C662588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2F89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871749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953D56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5EE2B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C2B1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F175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FE8C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1272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6EFD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ECA0B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DE657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88AE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4E07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3D8F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794A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EE6D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9CE7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1C241" w14:textId="77777777" w:rsidR="004134D1" w:rsidRPr="00E169D4" w:rsidRDefault="004134D1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34D1" w:rsidRPr="00E169D4" w14:paraId="284E44E6" w14:textId="77777777" w:rsidTr="00DF186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BABE3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209F99" w14:textId="77777777" w:rsidR="004134D1" w:rsidRPr="007B28E0" w:rsidRDefault="004134D1" w:rsidP="00DF186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97730B" w14:textId="77777777" w:rsidR="004134D1" w:rsidRPr="007B28E0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54B41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4E9C9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9085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A299D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B4A11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56CCF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BF3A1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E2454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4973C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AC838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C3A4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B1465E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5622F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47D58" w14:textId="77777777" w:rsidR="004134D1" w:rsidRPr="007B28E0" w:rsidRDefault="004134D1" w:rsidP="00DF186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794B65" w14:textId="77777777" w:rsidR="004134D1" w:rsidRPr="00E169D4" w:rsidRDefault="004134D1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34D1" w:rsidRPr="00E169D4" w14:paraId="5F4A176F" w14:textId="77777777" w:rsidTr="00DF186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B5F1E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0E66FD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91CE9A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FC9D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9D3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F2BD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1771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2E96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1D17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CA38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A7D3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59A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276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6C8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0A0E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588F8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8472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41E73B7" w14:textId="77777777" w:rsidR="004134D1" w:rsidRPr="00E169D4" w:rsidRDefault="004134D1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34D1" w:rsidRPr="00E169D4" w14:paraId="65BFBBF1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1E30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E6380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BD99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6BF7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BCA4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C4A1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3C3C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983B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E59E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6B874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2580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81AA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23F4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D311E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3068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EAF6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9AEE96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2C17A653" w14:textId="77777777" w:rsidTr="00DF186A">
        <w:trPr>
          <w:trHeight w:val="839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A096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66BF9B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705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CF2A3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83B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E9CC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BA0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8DB2F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7F42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AFDE25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0241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E74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8C09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0629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855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6E1FF6" w14:textId="77777777" w:rsidR="004134D1" w:rsidRPr="00216729" w:rsidRDefault="004134D1" w:rsidP="00DF186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PRESENTACION: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</w:t>
            </w:r>
          </w:p>
          <w:p w14:paraId="69CCE84C" w14:textId="77777777" w:rsidR="004134D1" w:rsidRPr="00216729" w:rsidRDefault="004134D1" w:rsidP="00DF186A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r</w:t>
            </w: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ecepcionará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Hipódromo), </w:t>
            </w:r>
            <w:r w:rsidRPr="00216729">
              <w:rPr>
                <w:rFonts w:ascii="Verdana" w:hAnsi="Verdana"/>
                <w:b/>
                <w:i/>
                <w:color w:val="C00000"/>
                <w:sz w:val="10"/>
                <w:szCs w:val="10"/>
                <w:lang w:val="es-BO" w:eastAsia="es-ES"/>
              </w:rPr>
              <w:t>Planta Baja</w:t>
            </w:r>
          </w:p>
          <w:p w14:paraId="74F893D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C459D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7B798EF3" w14:textId="77777777" w:rsidTr="00DF186A">
        <w:trPr>
          <w:trHeight w:val="889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54959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FBC116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B2CC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629D1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0AB4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26D62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23B1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D269B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DF1A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49BCC7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009BF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C5AA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DE7F2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1B84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C6D72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38D3D3" w14:textId="77777777" w:rsidR="004134D1" w:rsidRPr="00216729" w:rsidRDefault="004134D1" w:rsidP="00DF186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b/>
                <w:bCs/>
                <w:i/>
                <w:sz w:val="10"/>
                <w:szCs w:val="10"/>
                <w:lang w:val="es-BO" w:eastAsia="es-ES"/>
              </w:rPr>
              <w:t>APERTURA:</w:t>
            </w:r>
          </w:p>
          <w:p w14:paraId="2F232BC8" w14:textId="77777777" w:rsidR="004134D1" w:rsidRDefault="004134D1" w:rsidP="00DF186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0"/>
                <w:szCs w:val="10"/>
                <w:lang w:val="es-BO" w:eastAsia="es-ES"/>
              </w:rPr>
            </w:pPr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</w:t>
            </w:r>
            <w:proofErr w:type="spellStart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>Nº</w:t>
            </w:r>
            <w:proofErr w:type="spellEnd"/>
            <w:r w:rsidRPr="00216729">
              <w:rPr>
                <w:rFonts w:ascii="Verdana" w:hAnsi="Verdana"/>
                <w:i/>
                <w:sz w:val="10"/>
                <w:szCs w:val="10"/>
                <w:lang w:val="es-BO" w:eastAsia="es-ES"/>
              </w:rPr>
              <w:t xml:space="preserve"> 127 (Zona Hipódromo) y por medio del enlace: </w:t>
            </w:r>
          </w:p>
          <w:p w14:paraId="7353613C" w14:textId="77777777" w:rsidR="004134D1" w:rsidRPr="00C31D08" w:rsidRDefault="004134D1" w:rsidP="00DF186A">
            <w:pPr>
              <w:jc w:val="center"/>
              <w:rPr>
                <w:rFonts w:ascii="Calibri" w:hAnsi="Calibri" w:cs="Calibri"/>
                <w:color w:val="0563C1"/>
                <w:sz w:val="20"/>
                <w:szCs w:val="20"/>
                <w:u w:val="single"/>
                <w:lang w:eastAsia="es-ES"/>
              </w:rPr>
            </w:pPr>
            <w:hyperlink r:id="rId8" w:history="1">
              <w:r w:rsidRPr="00C31D08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https://meet.google.com/jzs-avvt-fpj</w:t>
              </w:r>
            </w:hyperlink>
          </w:p>
          <w:p w14:paraId="60C622DF" w14:textId="77777777" w:rsidR="004134D1" w:rsidRPr="00C31D08" w:rsidRDefault="004134D1" w:rsidP="00DF186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0"/>
                <w:szCs w:val="10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4AA64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605DA99E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6DEB3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E4E528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382360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1D1D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3F9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10BF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55A8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A55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8D7B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A83F4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91532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0B5E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EF62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5CF1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179E6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4632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CC0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CFA0EE" w14:textId="77777777" w:rsidR="004134D1" w:rsidRPr="00E169D4" w:rsidRDefault="004134D1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34D1" w:rsidRPr="00E169D4" w14:paraId="5C822DCC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41067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1C491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ED78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E27C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82AA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EEB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B604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8CC7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9FC2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FC349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A9AC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0FC9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80CF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5567C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D1E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33C9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C87D78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07B91B06" w14:textId="77777777" w:rsidTr="00DF186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23D6B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F0B14D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E9EC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D2C6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D408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F1AEC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B98A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AC48F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8D13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F643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3F95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0EE9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D35D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6B0D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C575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EA57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34E239E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28A34558" w14:textId="77777777" w:rsidTr="00DF186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4E789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760B28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96DB7E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F421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6897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3E39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FA1A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85BA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1F2E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F0A02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D956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173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8D2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605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8F2E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A4C3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002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26D2D" w14:textId="77777777" w:rsidR="004134D1" w:rsidRPr="00E169D4" w:rsidRDefault="004134D1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34D1" w:rsidRPr="00E169D4" w14:paraId="3893D9E2" w14:textId="77777777" w:rsidTr="00DF186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A80D5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3E026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AF81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C152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40C4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7BF7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9BAA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7AAB3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7B50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B78E2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631A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AF32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F478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B80BD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C06D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FFD2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F120A" w14:textId="77777777" w:rsidR="004134D1" w:rsidRPr="00E169D4" w:rsidRDefault="004134D1" w:rsidP="00DF186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134D1" w:rsidRPr="00E169D4" w14:paraId="41E99A16" w14:textId="77777777" w:rsidTr="00DF186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1A7B2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489DF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A1B0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044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EF41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5B2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4213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155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EAD0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1D4F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4E51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6AFB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047C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DF1D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136B1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551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CCC68A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138B5D64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C924C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561AD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D11333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A4DF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EC12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7BF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0A6E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03B1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7EAA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50CCF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D445E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43E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9C92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49F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C7BC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5DB0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0BC4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2347EE" w14:textId="77777777" w:rsidR="004134D1" w:rsidRPr="00E169D4" w:rsidRDefault="004134D1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34D1" w:rsidRPr="00E169D4" w14:paraId="6C9AF029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8A766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D4CA6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2401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2812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0E51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B6B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E2F6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E0AD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2B45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9C7BF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B915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3605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3CA1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4D929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CFBB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1DEB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BDB06A7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31225D57" w14:textId="77777777" w:rsidTr="00DF186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FC374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E1654C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11E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3264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528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ACBA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970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68186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DA1E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EB8FD5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DD194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F84B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327A9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195586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D630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7DB85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6151062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0F365B31" w14:textId="77777777" w:rsidTr="00DF186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638F0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71B5EA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C8D5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8A2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B55C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9C5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A82A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409F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3FA19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726518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984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AE01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38A1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5E6A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F8CE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C949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AE350F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22F71290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55190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AD09A9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58917B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1E38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3066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8FB5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E868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CC28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FF08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FABD4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3B8DD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DCE3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D151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E9F3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6E0F7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1AF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ACA8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F574B79" w14:textId="77777777" w:rsidR="004134D1" w:rsidRPr="00E169D4" w:rsidRDefault="004134D1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34D1" w:rsidRPr="00E169D4" w14:paraId="3C00653B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8FDB3A" w14:textId="77777777" w:rsidR="004134D1" w:rsidRPr="00E169D4" w:rsidRDefault="004134D1" w:rsidP="00DF186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A33C2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084B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F9E1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0DB1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733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B387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0D54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33EF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44583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8E37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B098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9237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322A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5ACB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F19C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1DD851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2A51BCBF" w14:textId="77777777" w:rsidTr="00DF186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385F0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34EA9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D9A9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13E3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BD0D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6B4E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5ABC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DB9FD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F33C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C20FC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3AE1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905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AB4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2791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B881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1EC4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D1F931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4A5FAB5F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C2AD4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7D3D20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9EDC67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A24E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752D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1EB88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89B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FF12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2C18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A63A0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CA89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C430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3664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6FD9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FA8CB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5885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D855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06857" w14:textId="77777777" w:rsidR="004134D1" w:rsidRPr="00E169D4" w:rsidRDefault="004134D1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134D1" w:rsidRPr="00E169D4" w14:paraId="5ADB34FC" w14:textId="77777777" w:rsidTr="00DF186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E2637" w14:textId="77777777" w:rsidR="004134D1" w:rsidRPr="00E169D4" w:rsidRDefault="004134D1" w:rsidP="00DF186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CE97E" w14:textId="77777777" w:rsidR="004134D1" w:rsidRPr="00E169D4" w:rsidRDefault="004134D1" w:rsidP="00DF186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654A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94D6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B22A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CA63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1BED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2E15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AEED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1A799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75F8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7ED4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6514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7CE5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94453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0AE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1BF78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15902E82" w14:textId="77777777" w:rsidTr="00DF186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68C91F2" w14:textId="77777777" w:rsidR="004134D1" w:rsidRPr="00E169D4" w:rsidRDefault="004134D1" w:rsidP="00DF186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C7C80D" w14:textId="77777777" w:rsidR="004134D1" w:rsidRPr="00E169D4" w:rsidRDefault="004134D1" w:rsidP="00DF186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2A47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B577E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871CF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931626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584B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809925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8023A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4268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6AE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0B8F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50F1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1792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248DA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1B22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5B7B27" w14:textId="77777777" w:rsidR="004134D1" w:rsidRPr="00E169D4" w:rsidRDefault="004134D1" w:rsidP="00DF186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134D1" w:rsidRPr="00E169D4" w14:paraId="3EA71B49" w14:textId="77777777" w:rsidTr="00DF186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754F290" w14:textId="77777777" w:rsidR="004134D1" w:rsidRPr="00E169D4" w:rsidRDefault="004134D1" w:rsidP="00DF186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0EA6722" w14:textId="77777777" w:rsidR="004134D1" w:rsidRPr="00E169D4" w:rsidRDefault="004134D1" w:rsidP="00DF186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8387F9" w14:textId="77777777" w:rsidR="004134D1" w:rsidRPr="00E169D4" w:rsidRDefault="004134D1" w:rsidP="00DF186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0448C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68D4BC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B5ECFD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5184B2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5C71E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89E76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F67BB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FBB60F4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83395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3ADFF9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AF1D91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DE970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C15C83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06BEF7" w14:textId="77777777" w:rsidR="004134D1" w:rsidRPr="00E169D4" w:rsidRDefault="004134D1" w:rsidP="00DF186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8FE78" w14:textId="77777777" w:rsidR="004134D1" w:rsidRPr="00E169D4" w:rsidRDefault="004134D1" w:rsidP="00DF186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2BCE8342" w14:textId="77777777" w:rsidR="004134D1" w:rsidRPr="00653C8D" w:rsidRDefault="004134D1" w:rsidP="004134D1">
      <w:pPr>
        <w:rPr>
          <w:color w:val="0000FF"/>
          <w:sz w:val="16"/>
          <w:szCs w:val="16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88CA" w14:textId="77777777" w:rsidR="00B77D51" w:rsidRDefault="00B77D51" w:rsidP="0002168D">
      <w:r>
        <w:separator/>
      </w:r>
    </w:p>
  </w:endnote>
  <w:endnote w:type="continuationSeparator" w:id="0">
    <w:p w14:paraId="7D007F6A" w14:textId="77777777" w:rsidR="00B77D51" w:rsidRDefault="00B77D5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A0AF8" w14:textId="77777777" w:rsidR="00B77D51" w:rsidRDefault="00B77D51" w:rsidP="0002168D">
      <w:r>
        <w:separator/>
      </w:r>
    </w:p>
  </w:footnote>
  <w:footnote w:type="continuationSeparator" w:id="0">
    <w:p w14:paraId="0EEF047F" w14:textId="77777777" w:rsidR="00B77D51" w:rsidRDefault="00B77D5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4134D1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10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zs-avvt-fp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2025-04-29T15:55:00Z</dcterms:created>
  <dcterms:modified xsi:type="dcterms:W3CDTF">2025-04-29T15:55:00Z</dcterms:modified>
</cp:coreProperties>
</file>