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D445" w14:textId="787A4F5A" w:rsidR="00777952" w:rsidRDefault="00777952" w:rsidP="00F67EBB"/>
    <w:p w14:paraId="6460F111" w14:textId="25F1F03D" w:rsidR="00777952" w:rsidRPr="00777952" w:rsidRDefault="00777952" w:rsidP="00777952">
      <w:pPr>
        <w:jc w:val="center"/>
        <w:rPr>
          <w:rFonts w:ascii="Verdana" w:hAnsi="Verdana"/>
          <w:b/>
          <w:bCs/>
          <w:sz w:val="20"/>
          <w:szCs w:val="20"/>
        </w:rPr>
      </w:pPr>
      <w:r w:rsidRPr="00777952">
        <w:rPr>
          <w:rFonts w:ascii="Verdana" w:hAnsi="Verdana"/>
          <w:b/>
          <w:bCs/>
          <w:sz w:val="20"/>
          <w:szCs w:val="20"/>
        </w:rPr>
        <w:t>CONVOCATORIA</w:t>
      </w:r>
    </w:p>
    <w:p w14:paraId="760D0140" w14:textId="77777777" w:rsidR="00777952" w:rsidRPr="00777952" w:rsidRDefault="00777952" w:rsidP="00777952">
      <w:pPr>
        <w:jc w:val="center"/>
        <w:rPr>
          <w:rFonts w:ascii="Verdana" w:hAnsi="Verdana"/>
          <w:b/>
          <w:bCs/>
          <w:sz w:val="20"/>
          <w:szCs w:val="20"/>
        </w:rPr>
      </w:pPr>
      <w:r w:rsidRPr="00777952">
        <w:rPr>
          <w:rFonts w:ascii="Verdana" w:hAnsi="Verdana"/>
          <w:b/>
          <w:bCs/>
          <w:sz w:val="20"/>
          <w:szCs w:val="20"/>
        </w:rPr>
        <w:t>AGENCIA ESTATAL DE VIVIENDA</w:t>
      </w:r>
    </w:p>
    <w:p w14:paraId="558480CB" w14:textId="0A824A31" w:rsidR="00777952" w:rsidRDefault="00777952" w:rsidP="00777952">
      <w:pPr>
        <w:jc w:val="center"/>
        <w:rPr>
          <w:rFonts w:ascii="Verdana" w:hAnsi="Verdana"/>
          <w:b/>
          <w:bCs/>
          <w:sz w:val="20"/>
          <w:szCs w:val="20"/>
        </w:rPr>
      </w:pPr>
      <w:r w:rsidRPr="00777952">
        <w:rPr>
          <w:rFonts w:ascii="Verdana" w:hAnsi="Verdana"/>
          <w:b/>
          <w:bCs/>
          <w:sz w:val="20"/>
          <w:szCs w:val="20"/>
        </w:rPr>
        <w:t>DATOS GENERALES DEL PROCESO DE CONTRATACIÓN</w:t>
      </w:r>
    </w:p>
    <w:p w14:paraId="621772B1" w14:textId="77777777" w:rsidR="007E2992" w:rsidRPr="00653C8D" w:rsidRDefault="007E2992" w:rsidP="007E2992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3"/>
        <w:gridCol w:w="134"/>
        <w:gridCol w:w="134"/>
        <w:gridCol w:w="242"/>
        <w:gridCol w:w="134"/>
        <w:gridCol w:w="1005"/>
        <w:gridCol w:w="355"/>
        <w:gridCol w:w="869"/>
        <w:gridCol w:w="7"/>
        <w:gridCol w:w="247"/>
        <w:gridCol w:w="209"/>
        <w:gridCol w:w="144"/>
        <w:gridCol w:w="1323"/>
        <w:gridCol w:w="71"/>
        <w:gridCol w:w="1533"/>
      </w:tblGrid>
      <w:tr w:rsidR="007E2992" w:rsidRPr="00AD6FF4" w14:paraId="321B99C9" w14:textId="77777777" w:rsidTr="00DF186A">
        <w:trPr>
          <w:trHeight w:val="20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3897C98B" w14:textId="77777777" w:rsidR="007E2992" w:rsidRPr="00AD6FF4" w:rsidRDefault="007E2992" w:rsidP="007E2992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bookmarkStart w:id="0" w:name="_Hlk181199754"/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7E2992" w:rsidRPr="00AD6FF4" w14:paraId="3859CCAF" w14:textId="77777777" w:rsidTr="00DF186A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78803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7E2992" w:rsidRPr="00AD6FF4" w14:paraId="0E356E58" w14:textId="77777777" w:rsidTr="00DF186A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0E1722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7114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0486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47770C" w14:textId="77777777" w:rsidR="007E2992" w:rsidRPr="006516E0" w:rsidRDefault="007E2992" w:rsidP="00DF186A">
            <w:pPr>
              <w:ind w:left="142" w:right="243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ES_tradnl"/>
              </w:rPr>
              <w:t>PROYECTO DE VIVIENDA CUALITATIVA EN EL MUNICIPIO DE TAPACARI -FASE(XXII) 2025- COCHABAMBA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EF68D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3872B1D5" w14:textId="77777777" w:rsidTr="00DF186A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6E7D5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A341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BDC65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FD0F7B" w14:paraId="41764CC6" w14:textId="77777777" w:rsidTr="00DF186A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D197D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9379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523C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0CBA5D" w14:textId="77777777" w:rsidR="007E2992" w:rsidRPr="00FD0F7B" w:rsidRDefault="007E2992" w:rsidP="00DF186A">
            <w:pPr>
              <w:rPr>
                <w:sz w:val="16"/>
                <w:szCs w:val="16"/>
              </w:rPr>
            </w:pPr>
            <w:r w:rsidRPr="00FD0F7B">
              <w:rPr>
                <w:sz w:val="16"/>
                <w:szCs w:val="16"/>
              </w:rPr>
              <w:t>AEV/DD.CBBA/CD/Nº 0</w:t>
            </w:r>
            <w:r>
              <w:rPr>
                <w:sz w:val="16"/>
                <w:szCs w:val="16"/>
              </w:rPr>
              <w:t>65</w:t>
            </w:r>
            <w:r w:rsidRPr="00FD0F7B">
              <w:rPr>
                <w:sz w:val="16"/>
                <w:szCs w:val="16"/>
              </w:rPr>
              <w:t xml:space="preserve">/2025 (1ra </w:t>
            </w:r>
            <w:r>
              <w:rPr>
                <w:sz w:val="16"/>
                <w:szCs w:val="16"/>
              </w:rPr>
              <w:t>Convocatoria)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65136" w14:textId="77777777" w:rsidR="007E2992" w:rsidRPr="00FD0F7B" w:rsidRDefault="007E2992" w:rsidP="00DF186A">
            <w:pPr>
              <w:rPr>
                <w:sz w:val="16"/>
                <w:szCs w:val="16"/>
              </w:rPr>
            </w:pPr>
          </w:p>
        </w:tc>
      </w:tr>
      <w:tr w:rsidR="007E2992" w:rsidRPr="00FD0F7B" w14:paraId="16D4D402" w14:textId="77777777" w:rsidTr="00DF186A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C1EB2" w14:textId="77777777" w:rsidR="007E2992" w:rsidRPr="00FD0F7B" w:rsidRDefault="007E2992" w:rsidP="00DF186A">
            <w:pPr>
              <w:rPr>
                <w:b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798B" w14:textId="77777777" w:rsidR="007E2992" w:rsidRPr="00FD0F7B" w:rsidRDefault="007E2992" w:rsidP="00DF186A">
            <w:pPr>
              <w:rPr>
                <w:b/>
                <w:sz w:val="16"/>
                <w:szCs w:val="16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D8C1B" w14:textId="77777777" w:rsidR="007E2992" w:rsidRPr="00FD0F7B" w:rsidRDefault="007E2992" w:rsidP="00DF186A">
            <w:pPr>
              <w:rPr>
                <w:sz w:val="16"/>
                <w:szCs w:val="16"/>
              </w:rPr>
            </w:pPr>
          </w:p>
        </w:tc>
      </w:tr>
      <w:tr w:rsidR="007E2992" w:rsidRPr="00AD6FF4" w14:paraId="78A357B3" w14:textId="77777777" w:rsidTr="00DF186A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60F4A" w14:textId="77777777" w:rsidR="007E2992" w:rsidRPr="0084329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7D6D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75AC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A40E5E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7FF8C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5AD13C2A" w14:textId="77777777" w:rsidTr="00DF186A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876EC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102E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48362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07B3FF57" w14:textId="77777777" w:rsidTr="00DF186A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DF0F3" w14:textId="77777777" w:rsidR="007E2992" w:rsidRPr="00C60BCF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5E03" w14:textId="77777777" w:rsidR="007E2992" w:rsidRPr="00C60BCF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7AB9" w14:textId="77777777" w:rsidR="007E2992" w:rsidRPr="00C60BCF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80D8AE" w14:textId="77777777" w:rsidR="007E2992" w:rsidRPr="00AE099D" w:rsidRDefault="007E2992" w:rsidP="00DF186A">
            <w:pPr>
              <w:rPr>
                <w:strike/>
                <w:sz w:val="16"/>
                <w:szCs w:val="16"/>
              </w:rPr>
            </w:pPr>
            <w:r w:rsidRPr="00AE099D">
              <w:rPr>
                <w:b/>
                <w:sz w:val="16"/>
                <w:szCs w:val="16"/>
              </w:rPr>
              <w:t>Bs. Bs3.916.896,05 (TRES MILLONES NOVECIENTOS DIECISEIS MIL OCHOCIENTOS NOVENTA Y SEIS CON 05/100 bolivianos).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5845E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745F4D01" w14:textId="77777777" w:rsidTr="00DF186A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76361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519B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3B18E" w14:textId="77777777" w:rsidR="007E2992" w:rsidRPr="00A1481F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7E2992" w:rsidRPr="00AD6FF4" w14:paraId="57F922D9" w14:textId="77777777" w:rsidTr="00DF186A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A16F4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4C9C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B878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63851E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165 DÍAS CALENDARIO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6D293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238854FD" w14:textId="77777777" w:rsidTr="00DF186A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AC9AF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F2CD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A6D1A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462C39DA" w14:textId="77777777" w:rsidTr="00DF186A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13FE2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9000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41B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24BD0F" w14:textId="77777777" w:rsidR="007E2992" w:rsidRPr="00AD6FF4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CB3" w14:textId="77777777" w:rsidR="007E2992" w:rsidRPr="00C60BCF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3AF094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538D52B6" w14:textId="77777777" w:rsidTr="00DF186A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4431A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0D4C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CFB6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64E50" w14:textId="77777777" w:rsidR="007E2992" w:rsidRPr="00AD6FF4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71AB1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7EB04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D5E4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409743F3" w14:textId="77777777" w:rsidTr="00DF186A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AE383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F8CD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38CA3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23FC303A" w14:textId="77777777" w:rsidTr="00DF186A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68923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BE9C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7AB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FC8286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1BA2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B8DE3B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2691B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0B52" w14:textId="77777777" w:rsidR="007E2992" w:rsidRPr="00AD6FF4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7A32D1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0992B3DA" w14:textId="77777777" w:rsidTr="00DF186A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2F2AB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5C8A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12D8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756E5426" w14:textId="77777777" w:rsidTr="00DF186A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A5B54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9B02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803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705BFA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6B34" w14:textId="77777777" w:rsidR="007E2992" w:rsidRPr="00C60BCF" w:rsidRDefault="007E2992" w:rsidP="00DF186A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E2992" w:rsidRPr="00AD6FF4" w14:paraId="1CF50ACC" w14:textId="77777777" w:rsidTr="00DF186A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F20BB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6135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D55E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BE49F2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97BD" w14:textId="77777777" w:rsidR="007E2992" w:rsidRPr="00C60BCF" w:rsidRDefault="007E2992" w:rsidP="00DF186A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E2992" w:rsidRPr="00AD6FF4" w14:paraId="26361ABF" w14:textId="77777777" w:rsidTr="00DF186A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C057A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2391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2A1A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0BD24E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D048" w14:textId="77777777" w:rsidR="007E2992" w:rsidRPr="00C60BCF" w:rsidRDefault="007E2992" w:rsidP="00DF186A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E2992" w:rsidRPr="00AD6FF4" w14:paraId="154A9765" w14:textId="77777777" w:rsidTr="00DF186A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CDAE5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3DEF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E33F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D79B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287A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  <w:p w14:paraId="10CDC1FD" w14:textId="77777777" w:rsidR="007E2992" w:rsidRPr="00AD6FF4" w:rsidRDefault="007E2992" w:rsidP="00DF186A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CF71" w14:textId="77777777" w:rsidR="007E2992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  <w:p w14:paraId="1AFDF54C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1BB836E2" w14:textId="77777777" w:rsidR="007E2992" w:rsidRPr="00AD6FF4" w:rsidRDefault="007E2992" w:rsidP="00DF186A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084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B535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A75D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70F2534F" w14:textId="77777777" w:rsidTr="00DF186A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EB3CA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2BC5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E0D0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4089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B1B7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96B389" w14:textId="77777777" w:rsidR="007E2992" w:rsidRPr="00311E67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8ADB" w14:textId="77777777" w:rsidR="007E2992" w:rsidRPr="00311E67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459F3E" w14:textId="77777777" w:rsidR="007E2992" w:rsidRPr="00311E67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E364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AD6FF4" w14:paraId="35969810" w14:textId="77777777" w:rsidTr="00DF186A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2F1B1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ECDAC" w14:textId="77777777" w:rsidR="007E2992" w:rsidRPr="00AD6FF4" w:rsidRDefault="007E2992" w:rsidP="00DF186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0612" w14:textId="77777777" w:rsidR="007E2992" w:rsidRPr="00AD6FF4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bookmarkEnd w:id="0"/>
    </w:tbl>
    <w:p w14:paraId="6D546824" w14:textId="77777777" w:rsidR="007E2992" w:rsidRPr="00653C8D" w:rsidRDefault="007E2992" w:rsidP="007E2992">
      <w:pPr>
        <w:rPr>
          <w:sz w:val="16"/>
          <w:szCs w:val="16"/>
          <w:lang w:val="es-BO"/>
        </w:rPr>
      </w:pPr>
    </w:p>
    <w:p w14:paraId="5A2C0E1C" w14:textId="77777777" w:rsidR="007E2992" w:rsidRPr="00653C8D" w:rsidRDefault="007E2992" w:rsidP="007E2992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924"/>
        <w:gridCol w:w="698"/>
        <w:gridCol w:w="168"/>
        <w:gridCol w:w="120"/>
        <w:gridCol w:w="1252"/>
        <w:gridCol w:w="120"/>
        <w:gridCol w:w="1119"/>
        <w:gridCol w:w="175"/>
        <w:gridCol w:w="3397"/>
        <w:gridCol w:w="120"/>
      </w:tblGrid>
      <w:tr w:rsidR="007E2992" w:rsidRPr="00653C8D" w14:paraId="3E410FC3" w14:textId="77777777" w:rsidTr="00DF186A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67262AB3" w14:textId="77777777" w:rsidR="007E2992" w:rsidRPr="00653C8D" w:rsidRDefault="007E2992" w:rsidP="007E2992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7E2992" w:rsidRPr="00653C8D" w14:paraId="0C03F6EF" w14:textId="77777777" w:rsidTr="00DF186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6738B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B952E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E6DEF4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46DF9F96" w14:textId="77777777" w:rsidTr="00DF186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4DC75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A3FBC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DBD0DC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2E85F4B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  <w:r w:rsidRPr="00216729">
              <w:rPr>
                <w:b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C6BC7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2E574CE1" w14:textId="77777777" w:rsidTr="00DF186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A25B9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14:paraId="1685D0B9" w14:textId="77777777" w:rsidR="007E2992" w:rsidRPr="00653C8D" w:rsidRDefault="007E2992" w:rsidP="00DF186A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A50A9F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53F32" w14:textId="77777777" w:rsidR="007E2992" w:rsidRPr="00653C8D" w:rsidRDefault="007E2992" w:rsidP="00DF186A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614F1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E28BB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D7D34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9039E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C8211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68C75" w14:textId="77777777" w:rsidR="007E2992" w:rsidRPr="00653C8D" w:rsidRDefault="007E2992" w:rsidP="00DF186A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7E2992" w:rsidRPr="00653C8D" w14:paraId="4938A8A2" w14:textId="77777777" w:rsidTr="00DF186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D2E8D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B6C1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F2FAA7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C86D247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3DC010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3AFE1096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CF1E30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7C5ED29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7E994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3E9EFFAF" w14:textId="77777777" w:rsidTr="00DF186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A2ED6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3955F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617E1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70BE14E8" w14:textId="77777777" w:rsidTr="00DF186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3BA75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13D50B33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B5E32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7F986A0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AE4F51" w14:textId="77777777" w:rsidR="007E2992" w:rsidRPr="00653C8D" w:rsidRDefault="007E2992" w:rsidP="00DF186A">
            <w:pPr>
              <w:jc w:val="right"/>
              <w:rPr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C2589D3" w14:textId="77777777" w:rsidR="007E2992" w:rsidRDefault="000E46E9" w:rsidP="00DF186A">
            <w:pPr>
              <w:rPr>
                <w:rFonts w:ascii="Tahoma" w:hAnsi="Tahoma" w:cs="Tahoma"/>
                <w:sz w:val="18"/>
                <w:szCs w:val="18"/>
                <w:lang w:val="es-BO"/>
              </w:rPr>
            </w:pPr>
            <w:hyperlink r:id="rId7" w:history="1">
              <w:r w:rsidR="007E2992" w:rsidRPr="00B13B60">
                <w:rPr>
                  <w:rStyle w:val="Hipervnculo"/>
                </w:rPr>
                <w:t>alfredo.cespedes</w:t>
              </w:r>
              <w:r w:rsidR="007E2992" w:rsidRPr="00B13B60">
                <w:rPr>
                  <w:rStyle w:val="Hipervnculo"/>
                  <w:rFonts w:ascii="Tahoma" w:hAnsi="Tahoma" w:cs="Tahoma"/>
                  <w:sz w:val="18"/>
                  <w:szCs w:val="18"/>
                  <w:lang w:val="es-BO"/>
                </w:rPr>
                <w:t>@aevivienda.gob.bo</w:t>
              </w:r>
            </w:hyperlink>
          </w:p>
          <w:p w14:paraId="272554B9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FF45A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028FED38" w14:textId="77777777" w:rsidTr="00DF186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4FDEB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E011A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2F64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</w:tbl>
    <w:p w14:paraId="668C214F" w14:textId="77777777" w:rsidR="007E2992" w:rsidRPr="00653C8D" w:rsidRDefault="007E2992" w:rsidP="007E2992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168"/>
        <w:gridCol w:w="124"/>
        <w:gridCol w:w="904"/>
        <w:gridCol w:w="125"/>
        <w:gridCol w:w="986"/>
        <w:gridCol w:w="125"/>
        <w:gridCol w:w="709"/>
        <w:gridCol w:w="504"/>
        <w:gridCol w:w="231"/>
        <w:gridCol w:w="2323"/>
        <w:gridCol w:w="146"/>
      </w:tblGrid>
      <w:tr w:rsidR="007E2992" w:rsidRPr="00653C8D" w14:paraId="35B06365" w14:textId="77777777" w:rsidTr="00DF186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28E6B4BC" w14:textId="77777777" w:rsidR="007E2992" w:rsidRPr="00653C8D" w:rsidRDefault="007E2992" w:rsidP="007E2992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7E2992" w:rsidRPr="00653C8D" w14:paraId="39635310" w14:textId="77777777" w:rsidTr="00DF186A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1DE07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7F32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8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F7409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2EFD4535" w14:textId="77777777" w:rsidTr="00DF186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7665D4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D47C4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6E432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D42A3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223FA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B39F0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A7971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1A1F1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E75BD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7AFAD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B356C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6F962D02" w14:textId="77777777" w:rsidTr="00DF186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54CBFC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25232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82539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78EC79" w14:textId="77777777" w:rsidR="007E2992" w:rsidRPr="00653C8D" w:rsidRDefault="007E2992" w:rsidP="00DF186A">
            <w:pPr>
              <w:rPr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4C609" w14:textId="77777777" w:rsidR="007E2992" w:rsidRPr="00653C8D" w:rsidRDefault="007E2992" w:rsidP="00DF186A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FE0636" w14:textId="77777777" w:rsidR="007E2992" w:rsidRPr="00653C8D" w:rsidRDefault="007E2992" w:rsidP="00DF186A">
            <w:pPr>
              <w:jc w:val="center"/>
              <w:rPr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10F45" w14:textId="77777777" w:rsidR="007E2992" w:rsidRPr="00653C8D" w:rsidRDefault="007E2992" w:rsidP="00DF186A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F3B91D" w14:textId="77777777" w:rsidR="007E2992" w:rsidRPr="00653C8D" w:rsidRDefault="007E2992" w:rsidP="00DF186A">
            <w:pPr>
              <w:jc w:val="center"/>
              <w:rPr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14882" w14:textId="77777777" w:rsidR="007E2992" w:rsidRPr="00653C8D" w:rsidRDefault="007E2992" w:rsidP="00DF186A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1754D4" w14:textId="77777777" w:rsidR="007E2992" w:rsidRPr="00653C8D" w:rsidRDefault="007E2992" w:rsidP="00DF186A">
            <w:pPr>
              <w:jc w:val="center"/>
              <w:rPr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1E2C4C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56FCD19D" w14:textId="77777777" w:rsidTr="00DF186A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4997EA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5E550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B3142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DB348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37FD6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C14CD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6D111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F55C9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AED58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FFCF8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A8922E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4BC03918" w14:textId="77777777" w:rsidTr="00DF186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026B3F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9295A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436E3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A9077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CB38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500B4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8DFAB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97AA3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29F0D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C7569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1261F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11A43B0D" w14:textId="77777777" w:rsidTr="00DF186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85B32A6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2D77B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0166F8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D81768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6A60E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1D468C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82C12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2F85C1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B276F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94C3DC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AB666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01326E4D" w14:textId="77777777" w:rsidTr="00DF186A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7A2CF3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B4E34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3F842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7CDE0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1D24F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DE291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97B30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7C836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8AF69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E2948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B29CB4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06CDA239" w14:textId="77777777" w:rsidTr="00DF186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BE2956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485E9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20D6F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A0596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5100D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5A447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C24AB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764AE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E0F4C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DB744" w14:textId="77777777" w:rsidR="007E2992" w:rsidRPr="00653C8D" w:rsidRDefault="007E2992" w:rsidP="00DF186A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C91AD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3F792D60" w14:textId="77777777" w:rsidTr="00DF186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5084D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C302A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08BF5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C60188" w14:textId="77777777" w:rsidR="007E2992" w:rsidRDefault="007E2992" w:rsidP="00DF186A">
            <w:pPr>
              <w:rPr>
                <w:sz w:val="16"/>
                <w:szCs w:val="16"/>
                <w:lang w:val="es-BO"/>
              </w:rPr>
            </w:pPr>
          </w:p>
          <w:p w14:paraId="7C359BD7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ALFREDO RAUL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8745A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84743D" w14:textId="77777777" w:rsidR="007E2992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  <w:p w14:paraId="306C364E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CESPEDES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C28C6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6516FC" w14:textId="77777777" w:rsidR="007E2992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  <w:p w14:paraId="232FA055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VASQUEZ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6AE19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F1F163" w14:textId="77777777" w:rsidR="007E2992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  <w:p w14:paraId="47C649FE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TÉCNICO II EN DISEÑO II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165C0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  <w:tr w:rsidR="007E2992" w:rsidRPr="00653C8D" w14:paraId="138CE1F1" w14:textId="77777777" w:rsidTr="00DF186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E7F50" w14:textId="77777777" w:rsidR="007E2992" w:rsidRPr="00653C8D" w:rsidRDefault="007E2992" w:rsidP="00DF186A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6E5D2" w14:textId="77777777" w:rsidR="007E2992" w:rsidRPr="00653C8D" w:rsidRDefault="007E2992" w:rsidP="00DF186A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B8740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E0738D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D9EC5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80CE66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AE8F0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6F669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7EEF6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4744E2" w14:textId="77777777" w:rsidR="007E2992" w:rsidRPr="00653C8D" w:rsidRDefault="007E2992" w:rsidP="00DF186A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730F" w14:textId="77777777" w:rsidR="007E2992" w:rsidRPr="00653C8D" w:rsidRDefault="007E2992" w:rsidP="00DF186A">
            <w:pPr>
              <w:rPr>
                <w:sz w:val="16"/>
                <w:szCs w:val="16"/>
                <w:lang w:val="es-BO"/>
              </w:rPr>
            </w:pPr>
          </w:p>
        </w:tc>
      </w:tr>
    </w:tbl>
    <w:p w14:paraId="1EC485B6" w14:textId="77777777" w:rsidR="007E2992" w:rsidRPr="00653C8D" w:rsidRDefault="007E2992" w:rsidP="007E2992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744A6291" w14:textId="77777777" w:rsidR="007E2992" w:rsidRDefault="007E2992" w:rsidP="007E2992">
      <w:pPr>
        <w:rPr>
          <w:sz w:val="16"/>
          <w:szCs w:val="16"/>
          <w:lang w:val="es-BO"/>
        </w:rPr>
      </w:pPr>
    </w:p>
    <w:p w14:paraId="64B45181" w14:textId="77777777" w:rsidR="007E2992" w:rsidRPr="00653C8D" w:rsidRDefault="007E2992" w:rsidP="007E2992">
      <w:pPr>
        <w:rPr>
          <w:rFonts w:ascii="Verdana" w:hAnsi="Verdana"/>
          <w:sz w:val="2"/>
          <w:szCs w:val="2"/>
        </w:rPr>
      </w:pPr>
      <w:bookmarkStart w:id="1" w:name="_Toc347486252"/>
    </w:p>
    <w:p w14:paraId="74A7B360" w14:textId="77777777" w:rsidR="007E2992" w:rsidRPr="00653C8D" w:rsidRDefault="007E2992" w:rsidP="007E2992">
      <w:pPr>
        <w:rPr>
          <w:rFonts w:ascii="Verdana" w:hAnsi="Verdana"/>
          <w:sz w:val="2"/>
          <w:szCs w:val="2"/>
        </w:rPr>
      </w:pPr>
    </w:p>
    <w:bookmarkEnd w:id="1"/>
    <w:p w14:paraId="60997132" w14:textId="77777777" w:rsidR="007E2992" w:rsidRPr="00653C8D" w:rsidRDefault="007E2992" w:rsidP="007E2992">
      <w:pPr>
        <w:pStyle w:val="Ttulo1"/>
        <w:numPr>
          <w:ilvl w:val="0"/>
          <w:numId w:val="10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799866CC" w14:textId="77777777" w:rsidR="007E2992" w:rsidRPr="00653C8D" w:rsidRDefault="007E2992" w:rsidP="007E2992">
      <w:pPr>
        <w:rPr>
          <w:rFonts w:ascii="Verdana" w:hAnsi="Verdana"/>
          <w:b/>
          <w:sz w:val="16"/>
          <w:szCs w:val="16"/>
        </w:rPr>
      </w:pPr>
    </w:p>
    <w:p w14:paraId="66ACA5EE" w14:textId="77777777" w:rsidR="007E2992" w:rsidRDefault="007E2992" w:rsidP="007E2992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14:paraId="08668530" w14:textId="77777777" w:rsidR="007E2992" w:rsidRDefault="007E2992" w:rsidP="007E2992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492"/>
        <w:gridCol w:w="121"/>
        <w:gridCol w:w="120"/>
        <w:gridCol w:w="332"/>
        <w:gridCol w:w="120"/>
        <w:gridCol w:w="379"/>
        <w:gridCol w:w="120"/>
        <w:gridCol w:w="470"/>
        <w:gridCol w:w="120"/>
        <w:gridCol w:w="120"/>
        <w:gridCol w:w="304"/>
        <w:gridCol w:w="120"/>
        <w:gridCol w:w="292"/>
        <w:gridCol w:w="120"/>
        <w:gridCol w:w="120"/>
        <w:gridCol w:w="2572"/>
        <w:gridCol w:w="120"/>
      </w:tblGrid>
      <w:tr w:rsidR="007E2992" w:rsidRPr="00E169D4" w14:paraId="6AA33026" w14:textId="77777777" w:rsidTr="00DF186A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6010413A" w14:textId="77777777" w:rsidR="007E2992" w:rsidRPr="00FA28A3" w:rsidRDefault="007E2992" w:rsidP="00DF186A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7E2992" w:rsidRPr="00E169D4" w14:paraId="4D05C36B" w14:textId="77777777" w:rsidTr="00DF186A">
        <w:trPr>
          <w:trHeight w:val="284"/>
        </w:trPr>
        <w:tc>
          <w:tcPr>
            <w:tcW w:w="223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17B191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3A7E67C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0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E60817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7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7532D8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7E2992" w:rsidRPr="00E169D4" w14:paraId="555EA1B6" w14:textId="77777777" w:rsidTr="00DF186A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26CEF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82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FA80F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sz w:val="16"/>
                <w:szCs w:val="16"/>
                <w:lang w:val="es-BO"/>
              </w:rPr>
              <w:t>Invitación.</w:t>
            </w:r>
            <w:r>
              <w:rPr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F33D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5C58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8C6B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CCE3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035E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0A68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23B9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F453D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125F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B2E4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C468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FB250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851E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B45B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7AE50CD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6AF099BB" w14:textId="77777777" w:rsidTr="00DF186A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6EA9C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73BE8F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62658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DE470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8E1D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DBE0D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CC69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6B2A5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44B1E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6B059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2AE7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B52E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7918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B6B15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D895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377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C5834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16288C68" w14:textId="77777777" w:rsidTr="00DF186A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4688C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FA1F39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C9AE2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1EAD6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E8E4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4EF1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43EA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3B66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4AD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D4F7E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368FA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147D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DE4F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593B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E1F32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B220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9512C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D3009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46AB2939" w14:textId="77777777" w:rsidTr="00DF186A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9F420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B4F4FC" w14:textId="77777777" w:rsidR="007E2992" w:rsidRPr="007B28E0" w:rsidRDefault="007E2992" w:rsidP="00DF186A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275DB5" w14:textId="77777777" w:rsidR="007E2992" w:rsidRPr="007B28E0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42D3D3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53526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4B112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9D734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1DF29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B1478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CFAB7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AFE04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FE0DB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1FFB5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BADE6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5B4705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C044F6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26968" w14:textId="77777777" w:rsidR="007E2992" w:rsidRPr="007B28E0" w:rsidRDefault="007E2992" w:rsidP="00DF186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32B088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59B53591" w14:textId="77777777" w:rsidTr="00DF186A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59450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BAD94B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2ED65B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E23F2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E33D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82D4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CD8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F4C6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299C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348E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FBFC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DC9D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59AB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E501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93D08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B4D2F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F3A5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A3DA378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5D37A13F" w14:textId="77777777" w:rsidTr="00DF186A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D4E90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B5900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2311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1FBE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9776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683E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E4A4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50D3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9CFD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B8A1B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18FB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391A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7D7F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35C55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E0C94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5F8C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75407B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2254CCFA" w14:textId="77777777" w:rsidTr="00DF186A">
        <w:trPr>
          <w:trHeight w:val="839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31E3C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FB0BE0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630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A9E1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D78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F0333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632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8E96E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008C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49E044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17CC6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09</w:t>
            </w:r>
          </w:p>
        </w:tc>
        <w:tc>
          <w:tcPr>
            <w:tcW w:w="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2BE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42AFC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F53D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4F6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93C6CA" w14:textId="77777777" w:rsidR="007E2992" w:rsidRPr="00216729" w:rsidRDefault="007E2992" w:rsidP="00DF186A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  <w:t>PRESENTACION:</w:t>
            </w: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</w:t>
            </w:r>
          </w:p>
          <w:p w14:paraId="5D3E0414" w14:textId="77777777" w:rsidR="007E2992" w:rsidRPr="00216729" w:rsidRDefault="007E2992" w:rsidP="00DF186A">
            <w:pPr>
              <w:adjustRightInd w:val="0"/>
              <w:snapToGrid w:val="0"/>
              <w:jc w:val="both"/>
              <w:rPr>
                <w:rFonts w:ascii="Verdana" w:hAnsi="Verdana"/>
                <w:b/>
                <w:i/>
                <w:color w:val="C00000"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Se </w:t>
            </w:r>
            <w:r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r</w:t>
            </w: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ecepcionará en la Dirección Departamental de Cochabamba - Agencia Estatal de Vivienda, ubicada en la Calle Antonio Villavicencio esq. Acre Nº 127 (Zona Hipódromo), </w:t>
            </w:r>
            <w:r w:rsidRPr="00216729">
              <w:rPr>
                <w:rFonts w:ascii="Verdana" w:hAnsi="Verdana"/>
                <w:b/>
                <w:i/>
                <w:color w:val="C00000"/>
                <w:sz w:val="10"/>
                <w:szCs w:val="10"/>
                <w:lang w:val="es-BO" w:eastAsia="es-ES"/>
              </w:rPr>
              <w:t>Planta Baja</w:t>
            </w:r>
          </w:p>
          <w:p w14:paraId="2F2F652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488CF7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28973261" w14:textId="77777777" w:rsidTr="00DF186A">
        <w:trPr>
          <w:trHeight w:val="889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48663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862C30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A0FF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23717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4A9F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B82F8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3677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A526E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1803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331CA0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21346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451E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6AF6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24143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8E10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4E3305" w14:textId="77777777" w:rsidR="007E2992" w:rsidRPr="00216729" w:rsidRDefault="007E2992" w:rsidP="00DF186A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  <w:t>APERTURA:</w:t>
            </w:r>
          </w:p>
          <w:p w14:paraId="4E08205B" w14:textId="77777777" w:rsidR="007E2992" w:rsidRDefault="007E2992" w:rsidP="00DF186A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Se realizará en instalaciones de la Dirección Departamental de Cochabamba - Agencia Estatal de Vivienda, ubicada en la Calle Antonio Villavicencio esq. Acre Nº 127 (Zona Hipódromo) y por medio del enlace: </w:t>
            </w:r>
          </w:p>
          <w:p w14:paraId="28CE1F39" w14:textId="77777777" w:rsidR="007E2992" w:rsidRPr="00903C3F" w:rsidRDefault="000E46E9" w:rsidP="00DF186A">
            <w:pPr>
              <w:jc w:val="center"/>
              <w:rPr>
                <w:rFonts w:ascii="Calibri" w:hAnsi="Calibri" w:cs="Calibri"/>
                <w:color w:val="0563C1"/>
                <w:sz w:val="20"/>
                <w:szCs w:val="20"/>
                <w:u w:val="single"/>
                <w:lang w:eastAsia="es-ES"/>
              </w:rPr>
            </w:pPr>
            <w:hyperlink r:id="rId8" w:history="1">
              <w:r w:rsidR="007E2992" w:rsidRPr="00903C3F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https://meet.google.com/gzg-yxsf-nhx</w:t>
              </w:r>
            </w:hyperlink>
          </w:p>
          <w:p w14:paraId="06909139" w14:textId="77777777" w:rsidR="007E2992" w:rsidRPr="00216729" w:rsidRDefault="007E2992" w:rsidP="00DF186A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FDE11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5A5B94E2" w14:textId="77777777" w:rsidTr="00DF186A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7484F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1E97E7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B66963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F5C71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3AC2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106A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7FE8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BF85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36BD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ECD41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91976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250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F423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BC6F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ECD82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2D5BF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EAA2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B41E784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6FC9D793" w14:textId="77777777" w:rsidTr="00DF186A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6B8B8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48352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ED35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F197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1723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722A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98B3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E339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EF33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C45A8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1713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2119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9C54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32966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C0C42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325F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143C42E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3DA5B4B7" w14:textId="77777777" w:rsidTr="00DF186A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600B7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A42E17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9171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4805C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197A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F2BF2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BEF7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3EA03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94613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62B75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0C3E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1DF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2EE5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2E566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B4616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8FBD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8B33283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627E5587" w14:textId="77777777" w:rsidTr="00DF186A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12A44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3407EF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21501E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B3EC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434C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8AF7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17DB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1BD5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A5C5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D67C3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67D2F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56C8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066B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F3E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174BF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CB565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D412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79F379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6D77C186" w14:textId="77777777" w:rsidTr="00DF186A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A3FD8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lastRenderedPageBreak/>
              <w:t>4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1E395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C4A62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78DB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3C9D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337B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C3B1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2FD1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34A6F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F50C8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E212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AE96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7ECA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1EA84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2A449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659D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01E9EC" w14:textId="77777777" w:rsidR="007E2992" w:rsidRPr="00E169D4" w:rsidRDefault="007E2992" w:rsidP="00DF186A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7E2992" w:rsidRPr="00E169D4" w14:paraId="3CBA7431" w14:textId="77777777" w:rsidTr="00DF186A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4813C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2AF0D7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66292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3D6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1141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E25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7CBE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0BF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E805E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37313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874C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4058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4D7C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B7792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B001C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FCCC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A01109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6898275D" w14:textId="77777777" w:rsidTr="00DF186A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08412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B9898E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DEF27E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09807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189D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2546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BBB1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567D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DF1D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B357D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3D967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2386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9E9A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6AF7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077B9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1C613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93D7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48B016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46C17FE1" w14:textId="77777777" w:rsidTr="00DF186A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2B16C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634D4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55CA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FDF3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2135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E02A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94E5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F088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6908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D3B6C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7D66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9B6D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731A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781F8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5DFAF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1EB2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5A5695E6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4E1E05A7" w14:textId="77777777" w:rsidTr="00DF186A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53C71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09637F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C41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80C49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13A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B95FE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50D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7818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1ED9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0A3B5D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83844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7635C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F96CD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7D1E06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9BB1C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FF122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8674DBD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1AB141DF" w14:textId="77777777" w:rsidTr="00DF186A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CBC82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C9B2D7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DED0E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1E05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9994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9B02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88C7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143B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07E5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AFB401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C1F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D0EF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487A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23FA3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3CC6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567E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16F0220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1828705E" w14:textId="77777777" w:rsidTr="00DF186A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38D3F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293849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612086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29884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D50C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FAA7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C8E5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CC4D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53C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4F34E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ACA22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D37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3F1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700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09D2F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EF508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36F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33AAB3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773D56FB" w14:textId="77777777" w:rsidTr="00DF186A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6B89BB" w14:textId="77777777" w:rsidR="007E2992" w:rsidRPr="00E169D4" w:rsidRDefault="007E2992" w:rsidP="00DF186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FC4FE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519F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2F75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6DAB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21EE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7B3F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0123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7237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67F11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80C2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716B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0154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CDC6C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4F5C5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566B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7926BC5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46BF58DC" w14:textId="77777777" w:rsidTr="00DF186A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3EC30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CD00D2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535E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10DE6B" w14:textId="465A9F8F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</w:t>
            </w:r>
            <w:r w:rsidR="000E46E9">
              <w:rPr>
                <w:sz w:val="16"/>
                <w:szCs w:val="16"/>
                <w:lang w:val="es-BO"/>
              </w:rPr>
              <w:t>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1750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6281C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A788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8EB1D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48E33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42711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9D97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8C76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7A3F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4964B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A9863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FB01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0646690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38642CDD" w14:textId="77777777" w:rsidTr="00DF186A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C0D2C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61FFFE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A690DB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101CB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B702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B4F6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1EB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3601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381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9314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C36A39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EDDD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1E98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8F1A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2A84A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EF7D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6EDC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33C3905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E2992" w:rsidRPr="00E169D4" w14:paraId="5C7FBCCE" w14:textId="77777777" w:rsidTr="00DF186A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9EF07" w14:textId="77777777" w:rsidR="007E2992" w:rsidRPr="00E169D4" w:rsidRDefault="007E2992" w:rsidP="00DF186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3E118" w14:textId="77777777" w:rsidR="007E2992" w:rsidRPr="00E169D4" w:rsidRDefault="007E2992" w:rsidP="00DF186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F31C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68EB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EDFD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F478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8C86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C417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8B20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D35032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8863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12C1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4645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A211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548A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FFBF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3520467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40EF90A1" w14:textId="77777777" w:rsidTr="00DF186A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B7B1F6D" w14:textId="77777777" w:rsidR="007E2992" w:rsidRPr="00E169D4" w:rsidRDefault="007E2992" w:rsidP="00DF186A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71645A" w14:textId="77777777" w:rsidR="007E2992" w:rsidRPr="00E169D4" w:rsidRDefault="007E2992" w:rsidP="00DF186A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39CA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3E535E" w14:textId="3C21FBE8" w:rsidR="007E2992" w:rsidRPr="00E169D4" w:rsidRDefault="000E46E9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30</w:t>
            </w:r>
            <w:bookmarkStart w:id="2" w:name="_GoBack"/>
            <w:bookmarkEnd w:id="2"/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111BF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E282A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A6E2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173D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663688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46CC1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2E5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0D59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E8E24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5FF33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0158C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85436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B838E1C" w14:textId="77777777" w:rsidR="007E2992" w:rsidRPr="00E169D4" w:rsidRDefault="007E2992" w:rsidP="00DF186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E2992" w:rsidRPr="00E169D4" w14:paraId="7D3BF697" w14:textId="77777777" w:rsidTr="00DF186A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18C3CC4" w14:textId="77777777" w:rsidR="007E2992" w:rsidRPr="00E169D4" w:rsidRDefault="007E2992" w:rsidP="00DF186A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C040199" w14:textId="77777777" w:rsidR="007E2992" w:rsidRPr="00E169D4" w:rsidRDefault="007E2992" w:rsidP="00DF186A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E0E9F" w14:textId="77777777" w:rsidR="007E2992" w:rsidRPr="00E169D4" w:rsidRDefault="007E2992" w:rsidP="00DF186A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439A8B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8C837D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9D323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9BEAA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86DD5E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E735E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C38E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EF1F00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85283C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652D95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929847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8AC0A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1CEA13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4CD111" w14:textId="77777777" w:rsidR="007E2992" w:rsidRPr="00E169D4" w:rsidRDefault="007E2992" w:rsidP="00DF186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BFD3DE3" w14:textId="77777777" w:rsidR="007E2992" w:rsidRPr="00E169D4" w:rsidRDefault="007E2992" w:rsidP="00DF186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14:paraId="007009DA" w14:textId="77777777" w:rsidR="007E2992" w:rsidRPr="00653C8D" w:rsidRDefault="007E2992" w:rsidP="007E2992">
      <w:pPr>
        <w:rPr>
          <w:color w:val="0000FF"/>
          <w:sz w:val="16"/>
          <w:szCs w:val="16"/>
        </w:rPr>
      </w:pPr>
    </w:p>
    <w:p w14:paraId="6536A192" w14:textId="77777777" w:rsidR="007E2992" w:rsidRPr="00455B62" w:rsidRDefault="007E2992" w:rsidP="007E2992">
      <w:pPr>
        <w:pStyle w:val="Prrafodelista"/>
        <w:widowControl/>
        <w:numPr>
          <w:ilvl w:val="0"/>
          <w:numId w:val="7"/>
        </w:numPr>
        <w:autoSpaceDE/>
        <w:autoSpaceDN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455B62">
        <w:rPr>
          <w:rFonts w:ascii="Verdana" w:hAnsi="Verdana"/>
          <w:sz w:val="18"/>
          <w:szCs w:val="18"/>
        </w:rPr>
        <w:t>Todos los plazos son de cumplimiento obligatorio.</w:t>
      </w:r>
    </w:p>
    <w:p w14:paraId="7BE152C6" w14:textId="77777777" w:rsidR="007E2992" w:rsidRPr="00455B62" w:rsidRDefault="007E2992" w:rsidP="007E2992">
      <w:pPr>
        <w:pStyle w:val="Prrafodelista"/>
        <w:widowControl/>
        <w:numPr>
          <w:ilvl w:val="0"/>
          <w:numId w:val="7"/>
        </w:numPr>
        <w:autoSpaceDE/>
        <w:autoSpaceDN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455B62">
        <w:rPr>
          <w:rFonts w:ascii="Verdana" w:hAnsi="Verdana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14:paraId="5B6C0EA1" w14:textId="69F3935E" w:rsidR="00EF177F" w:rsidRPr="00D22963" w:rsidRDefault="00BC5F99" w:rsidP="00EF177F">
      <w:pPr>
        <w:pStyle w:val="Prrafodelista"/>
        <w:widowControl/>
        <w:numPr>
          <w:ilvl w:val="0"/>
          <w:numId w:val="7"/>
        </w:numPr>
        <w:autoSpaceDE/>
        <w:autoSpaceDN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60BE4">
        <w:rPr>
          <w:b/>
          <w:i/>
          <w:sz w:val="24"/>
          <w:szCs w:val="16"/>
          <w:highlight w:val="yellow"/>
        </w:rPr>
        <w:t xml:space="preserve"> </w:t>
      </w:r>
      <w:r w:rsidR="00EF177F" w:rsidRPr="00060BE4">
        <w:rPr>
          <w:b/>
          <w:i/>
          <w:sz w:val="24"/>
          <w:szCs w:val="16"/>
          <w:highlight w:val="yellow"/>
        </w:rPr>
        <w:t>(*)El proponente se dará por notificado con la publicación realizada en la página oficial de la AEVIVIENDA</w:t>
      </w:r>
      <w:r w:rsidR="00EF177F">
        <w:rPr>
          <w:b/>
          <w:i/>
          <w:sz w:val="24"/>
          <w:szCs w:val="16"/>
        </w:rPr>
        <w:t>.</w:t>
      </w:r>
    </w:p>
    <w:p w14:paraId="1E3C3A67" w14:textId="77777777" w:rsidR="00EF177F" w:rsidRDefault="00EF177F" w:rsidP="00777952">
      <w:pPr>
        <w:jc w:val="center"/>
        <w:rPr>
          <w:rFonts w:ascii="Verdana" w:hAnsi="Verdana"/>
          <w:b/>
          <w:bCs/>
          <w:sz w:val="20"/>
          <w:szCs w:val="20"/>
        </w:rPr>
      </w:pPr>
    </w:p>
    <w:sectPr w:rsidR="00EF177F" w:rsidSect="00E34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27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388CA" w14:textId="77777777" w:rsidR="00B77D51" w:rsidRDefault="00B77D51" w:rsidP="0002168D">
      <w:r>
        <w:separator/>
      </w:r>
    </w:p>
  </w:endnote>
  <w:endnote w:type="continuationSeparator" w:id="0">
    <w:p w14:paraId="7D007F6A" w14:textId="77777777" w:rsidR="00B77D51" w:rsidRDefault="00B77D51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904B" w14:textId="77777777" w:rsidR="00E228D8" w:rsidRDefault="00E22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52B2" w14:textId="77777777" w:rsidR="00E228D8" w:rsidRDefault="00E228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9BEE" w14:textId="77777777" w:rsidR="00E228D8" w:rsidRDefault="00E22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A0AF8" w14:textId="77777777" w:rsidR="00B77D51" w:rsidRDefault="00B77D51" w:rsidP="0002168D">
      <w:r>
        <w:separator/>
      </w:r>
    </w:p>
  </w:footnote>
  <w:footnote w:type="continuationSeparator" w:id="0">
    <w:p w14:paraId="0EEF047F" w14:textId="77777777" w:rsidR="00B77D51" w:rsidRDefault="00B77D51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510F" w14:textId="77777777" w:rsidR="00E228D8" w:rsidRDefault="00E228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2DAF" w14:textId="77777777" w:rsidR="00E454E3" w:rsidRDefault="00E454E3">
    <w:pPr>
      <w:pStyle w:val="Encabezado"/>
      <w:rPr>
        <w:rFonts w:ascii="Verdana" w:hAnsi="Verdana"/>
        <w:noProof/>
        <w:sz w:val="20"/>
        <w:szCs w:val="20"/>
        <w:lang w:eastAsia="es-ES"/>
      </w:rPr>
    </w:pPr>
  </w:p>
  <w:p w14:paraId="5EC57759" w14:textId="709C1DE1" w:rsidR="00E228D8" w:rsidRDefault="00E454E3">
    <w:pPr>
      <w:pStyle w:val="Encabezado"/>
      <w:rPr>
        <w:rFonts w:ascii="Verdana" w:hAnsi="Verdana"/>
        <w:noProof/>
        <w:sz w:val="20"/>
        <w:szCs w:val="20"/>
        <w:lang w:eastAsia="es-ES"/>
      </w:rPr>
    </w:pPr>
    <w:r>
      <w:rPr>
        <w:rFonts w:ascii="Verdana" w:hAnsi="Verdana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6EEE09C7" wp14:editId="1A45535F">
          <wp:simplePos x="0" y="0"/>
          <wp:positionH relativeFrom="page">
            <wp:align>right</wp:align>
          </wp:positionH>
          <wp:positionV relativeFrom="paragraph">
            <wp:posOffset>-416272</wp:posOffset>
          </wp:positionV>
          <wp:extent cx="7761605" cy="100063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605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AC4DA70" w14:textId="3DA32ED1" w:rsidR="0002168D" w:rsidRDefault="000216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9D21" w14:textId="77777777" w:rsidR="00E228D8" w:rsidRDefault="00E228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150B"/>
    <w:multiLevelType w:val="hybridMultilevel"/>
    <w:tmpl w:val="F1D2B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A94E97"/>
    <w:multiLevelType w:val="hybridMultilevel"/>
    <w:tmpl w:val="6B589EE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1194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57446"/>
    <w:multiLevelType w:val="hybridMultilevel"/>
    <w:tmpl w:val="EEC2523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D5C5F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DA1A6A"/>
    <w:multiLevelType w:val="multilevel"/>
    <w:tmpl w:val="8940D4E6"/>
    <w:lvl w:ilvl="0">
      <w:start w:val="20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FF000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B8"/>
    <w:rsid w:val="0002168D"/>
    <w:rsid w:val="0005710F"/>
    <w:rsid w:val="000E18C1"/>
    <w:rsid w:val="000E46E9"/>
    <w:rsid w:val="00130A1B"/>
    <w:rsid w:val="00164615"/>
    <w:rsid w:val="001B2EA3"/>
    <w:rsid w:val="001F433B"/>
    <w:rsid w:val="0023706C"/>
    <w:rsid w:val="00272A7C"/>
    <w:rsid w:val="00281AC6"/>
    <w:rsid w:val="00354DB8"/>
    <w:rsid w:val="00395A57"/>
    <w:rsid w:val="003D0479"/>
    <w:rsid w:val="003E67A8"/>
    <w:rsid w:val="005000B0"/>
    <w:rsid w:val="00525505"/>
    <w:rsid w:val="00537BED"/>
    <w:rsid w:val="005A49F1"/>
    <w:rsid w:val="005A5895"/>
    <w:rsid w:val="005B464F"/>
    <w:rsid w:val="00666705"/>
    <w:rsid w:val="006776D9"/>
    <w:rsid w:val="007540F4"/>
    <w:rsid w:val="00777952"/>
    <w:rsid w:val="007E2992"/>
    <w:rsid w:val="0088282A"/>
    <w:rsid w:val="009D5E46"/>
    <w:rsid w:val="00A56B49"/>
    <w:rsid w:val="00A70BE5"/>
    <w:rsid w:val="00A84783"/>
    <w:rsid w:val="00AF2794"/>
    <w:rsid w:val="00B473E5"/>
    <w:rsid w:val="00B77D51"/>
    <w:rsid w:val="00BA4E1A"/>
    <w:rsid w:val="00BB366A"/>
    <w:rsid w:val="00BC5F99"/>
    <w:rsid w:val="00C0006D"/>
    <w:rsid w:val="00D514C5"/>
    <w:rsid w:val="00DD08DD"/>
    <w:rsid w:val="00DD692C"/>
    <w:rsid w:val="00DE7828"/>
    <w:rsid w:val="00E228D8"/>
    <w:rsid w:val="00E3401A"/>
    <w:rsid w:val="00E34D73"/>
    <w:rsid w:val="00E454E3"/>
    <w:rsid w:val="00E83E0A"/>
    <w:rsid w:val="00E954C8"/>
    <w:rsid w:val="00EF177F"/>
    <w:rsid w:val="00F51D86"/>
    <w:rsid w:val="00F67EBB"/>
    <w:rsid w:val="00FB78EE"/>
    <w:rsid w:val="00FC69C2"/>
    <w:rsid w:val="00FD20A1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73DDA"/>
  <w15:chartTrackingRefBased/>
  <w15:docId w15:val="{23ACE51E-E0E8-4448-ADA8-3166197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4DB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paragraph" w:styleId="Ttulo8">
    <w:name w:val="heading 8"/>
    <w:basedOn w:val="Normal"/>
    <w:next w:val="Normal"/>
    <w:link w:val="Ttulo8Car"/>
    <w:qFormat/>
    <w:rsid w:val="00FB78EE"/>
    <w:pPr>
      <w:keepNext/>
      <w:widowControl/>
      <w:autoSpaceDE/>
      <w:autoSpaceDN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Textoindependiente">
    <w:name w:val="Body Text"/>
    <w:basedOn w:val="Normal"/>
    <w:link w:val="TextoindependienteCar"/>
    <w:uiPriority w:val="1"/>
    <w:qFormat/>
    <w:rsid w:val="00354DB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4DB8"/>
    <w:rPr>
      <w:rFonts w:ascii="Arial" w:eastAsia="Arial" w:hAnsi="Arial" w:cs="Arial"/>
      <w:lang w:val="es-ES"/>
    </w:rPr>
  </w:style>
  <w:style w:type="paragraph" w:styleId="Sinespaciado">
    <w:name w:val="No Spacing"/>
    <w:link w:val="SinespaciadoCar"/>
    <w:uiPriority w:val="1"/>
    <w:qFormat/>
    <w:rsid w:val="00354DB8"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4DB8"/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6776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0B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BE5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777952"/>
    <w:rPr>
      <w:color w:val="0000FF"/>
      <w:u w:val="single"/>
    </w:rPr>
  </w:style>
  <w:style w:type="table" w:styleId="Tablaconcuadrcula">
    <w:name w:val="Table Grid"/>
    <w:aliases w:val="Tabla con cuadrícula COPA"/>
    <w:basedOn w:val="Tablanormal"/>
    <w:uiPriority w:val="59"/>
    <w:rsid w:val="00777952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link w:val="TtuloCar"/>
    <w:uiPriority w:val="10"/>
    <w:qFormat/>
    <w:rsid w:val="00777952"/>
    <w:pPr>
      <w:widowControl/>
      <w:autoSpaceDE/>
      <w:autoSpaceDN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EF177F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EF177F"/>
    <w:rPr>
      <w:rFonts w:ascii="Arial" w:eastAsia="Arial" w:hAnsi="Arial" w:cs="Arial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rsid w:val="00FB78EE"/>
    <w:rPr>
      <w:rFonts w:ascii="Tahoma" w:eastAsia="Times New Roman" w:hAnsi="Tahoma" w:cs="Times New Roman"/>
      <w:b/>
      <w:sz w:val="20"/>
      <w:szCs w:val="20"/>
      <w:u w:val="single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zg-yxsf-nh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lfredo.cespedes@aevivienda.gob.b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%20AEV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AEV 2024</Template>
  <TotalTime>3</TotalTime>
  <Pages>3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Leo</cp:lastModifiedBy>
  <cp:revision>3</cp:revision>
  <cp:lastPrinted>2025-04-29T14:44:00Z</cp:lastPrinted>
  <dcterms:created xsi:type="dcterms:W3CDTF">2025-04-29T14:45:00Z</dcterms:created>
  <dcterms:modified xsi:type="dcterms:W3CDTF">2025-04-29T22:18:00Z</dcterms:modified>
</cp:coreProperties>
</file>