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39"/>
        <w:gridCol w:w="147"/>
        <w:gridCol w:w="20"/>
        <w:gridCol w:w="70"/>
        <w:gridCol w:w="26"/>
        <w:gridCol w:w="438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479"/>
        <w:gridCol w:w="192"/>
        <w:gridCol w:w="427"/>
        <w:gridCol w:w="136"/>
        <w:gridCol w:w="134"/>
        <w:gridCol w:w="2337"/>
        <w:gridCol w:w="134"/>
      </w:tblGrid>
      <w:tr w:rsidR="00ED0D58" w:rsidRPr="004B3532" w:rsidTr="005B1F9E">
        <w:trPr>
          <w:trHeight w:val="368"/>
          <w:jc w:val="center"/>
        </w:trPr>
        <w:tc>
          <w:tcPr>
            <w:tcW w:w="10018" w:type="dxa"/>
            <w:gridSpan w:val="23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5B1F9E">
        <w:trPr>
          <w:trHeight w:val="194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5B1F9E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5B1F9E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ICLA –FASE (XV) 2025- CHUQUISACA  (PRIMERA CONVOCATORIA)</w:t>
            </w:r>
          </w:p>
        </w:tc>
      </w:tr>
      <w:tr w:rsidR="00ED0D58" w:rsidRPr="004B3532" w:rsidTr="005B1F9E">
        <w:trPr>
          <w:trHeight w:val="18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C6670C" w:rsidP="00486412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AEV-CH-DC </w:t>
            </w:r>
            <w:r w:rsidRPr="0015541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03</w:t>
            </w:r>
            <w:r w:rsidR="005B1F9E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="00865CE0" w:rsidRPr="0015541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</w:t>
            </w:r>
            <w:r w:rsidR="00ED0D58" w:rsidRPr="0015541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5B1F9E">
        <w:trPr>
          <w:trHeight w:val="11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5B1F9E">
        <w:trPr>
          <w:trHeight w:val="11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5B1F9E">
        <w:trPr>
          <w:trHeight w:val="171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9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5B1F9E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5B1F9E">
              <w:rPr>
                <w:rFonts w:ascii="Arial" w:hAnsi="Arial" w:cs="Arial"/>
                <w:b/>
                <w:sz w:val="16"/>
                <w:szCs w:val="16"/>
              </w:rPr>
              <w:t>Bs. 2.630.747,97 (DOS MILLONES SEICIENTOS TREINTA MIL SETECIENTOS CUARENTA Y SIETE  97/100).</w:t>
            </w:r>
          </w:p>
        </w:tc>
      </w:tr>
      <w:tr w:rsidR="00ED0D58" w:rsidRPr="004B3532" w:rsidTr="005B1F9E">
        <w:trPr>
          <w:trHeight w:val="187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:rsidTr="005B1F9E">
        <w:trPr>
          <w:trHeight w:val="110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5B1F9E">
        <w:trPr>
          <w:trHeight w:val="66"/>
          <w:jc w:val="center"/>
        </w:trPr>
        <w:tc>
          <w:tcPr>
            <w:tcW w:w="33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2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15541F" w:rsidRPr="0015541F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5541F" w:rsidRPr="0015541F" w:rsidRDefault="0015541F" w:rsidP="001554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5541F" w:rsidRPr="0015541F" w:rsidRDefault="0015541F" w:rsidP="0015541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5541F" w:rsidRPr="0015541F" w:rsidRDefault="0015541F" w:rsidP="0015541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5541F" w:rsidRPr="0015541F" w:rsidRDefault="0015541F" w:rsidP="0015541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1001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14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14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30</w:t>
            </w:r>
          </w:p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5B1F9E" w:rsidRPr="00DE0394" w:rsidRDefault="005B1F9E" w:rsidP="0096513F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5B1F9E" w:rsidRPr="00DE0394" w:rsidRDefault="005B1F9E" w:rsidP="0096513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:rsidR="005B1F9E" w:rsidRPr="00DE0394" w:rsidRDefault="005B1F9E" w:rsidP="0096513F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F1430">
              <w:rPr>
                <w:sz w:val="16"/>
                <w:szCs w:val="16"/>
              </w:rPr>
              <w:t>https://meet.google.com/fge-pnkn-mqe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bookmarkStart w:id="0" w:name="_GoBack"/>
        <w:bookmarkEnd w:id="0"/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1F9E" w:rsidRPr="00DE0394" w:rsidTr="005B1F9E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B1F9E" w:rsidRPr="00DE0394" w:rsidRDefault="005B1F9E" w:rsidP="0096513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B1F9E" w:rsidRPr="00DE0394" w:rsidRDefault="005B1F9E" w:rsidP="0096513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headerReference w:type="first" r:id="rId10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BC" w:rsidRDefault="00605DBC">
      <w:r>
        <w:separator/>
      </w:r>
    </w:p>
  </w:endnote>
  <w:endnote w:type="continuationSeparator" w:id="0">
    <w:p w:rsidR="00605DBC" w:rsidRDefault="0060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BC" w:rsidRDefault="00605DBC">
      <w:r>
        <w:separator/>
      </w:r>
    </w:p>
  </w:footnote>
  <w:footnote w:type="continuationSeparator" w:id="0">
    <w:p w:rsidR="00605DBC" w:rsidRDefault="00605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605DB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605DBC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71824"/>
    <w:rsid w:val="00082958"/>
    <w:rsid w:val="000B0CF9"/>
    <w:rsid w:val="00104F3D"/>
    <w:rsid w:val="0015541F"/>
    <w:rsid w:val="001B744E"/>
    <w:rsid w:val="00280C2A"/>
    <w:rsid w:val="0031560E"/>
    <w:rsid w:val="00334C4E"/>
    <w:rsid w:val="003F6F77"/>
    <w:rsid w:val="00486412"/>
    <w:rsid w:val="004874E7"/>
    <w:rsid w:val="005642D5"/>
    <w:rsid w:val="005B1F9E"/>
    <w:rsid w:val="00605DBC"/>
    <w:rsid w:val="0065025F"/>
    <w:rsid w:val="00654161"/>
    <w:rsid w:val="00657DFE"/>
    <w:rsid w:val="008467B4"/>
    <w:rsid w:val="00865CE0"/>
    <w:rsid w:val="008931F2"/>
    <w:rsid w:val="009A306C"/>
    <w:rsid w:val="009B6AD1"/>
    <w:rsid w:val="009C6613"/>
    <w:rsid w:val="00A3702E"/>
    <w:rsid w:val="00A4694E"/>
    <w:rsid w:val="00A66FC1"/>
    <w:rsid w:val="00AB06C6"/>
    <w:rsid w:val="00AB58B2"/>
    <w:rsid w:val="00B40C55"/>
    <w:rsid w:val="00B650D1"/>
    <w:rsid w:val="00B748C0"/>
    <w:rsid w:val="00C1256F"/>
    <w:rsid w:val="00C6670C"/>
    <w:rsid w:val="00C748DC"/>
    <w:rsid w:val="00C866F6"/>
    <w:rsid w:val="00CD4AD9"/>
    <w:rsid w:val="00CD521E"/>
    <w:rsid w:val="00D13214"/>
    <w:rsid w:val="00DD5423"/>
    <w:rsid w:val="00E423F7"/>
    <w:rsid w:val="00EB516F"/>
    <w:rsid w:val="00EC0423"/>
    <w:rsid w:val="00ED0D58"/>
    <w:rsid w:val="00F122A9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46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21</cp:revision>
  <cp:lastPrinted>2025-04-25T19:14:00Z</cp:lastPrinted>
  <dcterms:created xsi:type="dcterms:W3CDTF">2025-03-29T15:04:00Z</dcterms:created>
  <dcterms:modified xsi:type="dcterms:W3CDTF">2025-04-25T19:14:00Z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