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77777777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Times New Roman" w:eastAsia="Aptos" w:hAnsi="Times New Roman" w:cs="Times New Roman"/>
          <w:noProof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39CC7" wp14:editId="5390DD99">
                <wp:simplePos x="0" y="0"/>
                <wp:positionH relativeFrom="page">
                  <wp:posOffset>5155832</wp:posOffset>
                </wp:positionH>
                <wp:positionV relativeFrom="paragraph">
                  <wp:posOffset>-363220</wp:posOffset>
                </wp:positionV>
                <wp:extent cx="2174581" cy="336800"/>
                <wp:effectExtent l="0" t="0" r="16510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581" cy="33680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C43D5" w14:textId="77777777" w:rsidR="0020208F" w:rsidRPr="00DD78D1" w:rsidRDefault="0020208F" w:rsidP="0020208F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39CC7" id="Rectángulo 5" o:spid="_x0000_s1026" style="position:absolute;left:0;text-align:left;margin-left:405.95pt;margin-top:-28.6pt;width:171.2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" fillcolor="#156082" strokecolor="#0c445e" strokeweight="1pt">
                <v:textbox>
                  <w:txbxContent>
                    <w:p w14:paraId="2CFC43D5" w14:textId="77777777" w:rsidR="0020208F" w:rsidRPr="00DD78D1" w:rsidRDefault="0020208F" w:rsidP="0020208F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22DA91A5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F00EA5">
        <w:rPr>
          <w:rFonts w:ascii="Arial" w:eastAsia="Times New Roman" w:hAnsi="Arial" w:cs="Arial"/>
          <w:b/>
          <w:sz w:val="24"/>
          <w:szCs w:val="26"/>
          <w:lang w:val="it-IT" w:eastAsia="es-ES"/>
        </w:rPr>
        <w:t>2024-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3"/>
        <w:gridCol w:w="158"/>
        <w:gridCol w:w="1178"/>
        <w:gridCol w:w="416"/>
        <w:gridCol w:w="1017"/>
        <w:gridCol w:w="11"/>
        <w:gridCol w:w="223"/>
        <w:gridCol w:w="34"/>
        <w:gridCol w:w="288"/>
        <w:gridCol w:w="168"/>
        <w:gridCol w:w="1626"/>
        <w:gridCol w:w="1601"/>
        <w:gridCol w:w="206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D13339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5C608C46" w:rsidR="0020208F" w:rsidRPr="0020208F" w:rsidRDefault="00F00EA5" w:rsidP="00204A05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GAIOC SALINAS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IV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(CUARTA CONVOCATORIA)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D13339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D13339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6F9BDC4A" w:rsidR="0020208F" w:rsidRPr="0020208F" w:rsidRDefault="00F00EA5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D13339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D13339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D2667F7" w:rsidR="0020208F" w:rsidRPr="0020208F" w:rsidRDefault="00F00EA5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2024-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D13339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22EE7E7" w14:textId="77777777" w:rsidTr="00D13339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1B382A5D" w:rsidR="0020208F" w:rsidRPr="0020208F" w:rsidRDefault="00F00EA5" w:rsidP="002020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A6E4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El Precio Referencial destinado al Objeto de Contratación es </w:t>
            </w:r>
            <w:r w:rsidRPr="00F25D2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Bs. 1.690.668,15 (Un millón seiscientos noventa mil seiscientos sesenta y ocho 15/100 bolivianos). </w:t>
            </w:r>
            <w:r w:rsidRPr="006A6E4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311660" w14:textId="77777777" w:rsidTr="00D13339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337BCAE0" w14:textId="77777777" w:rsidTr="00D13339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4C2DDD38" w:rsidR="0020208F" w:rsidRPr="0020208F" w:rsidRDefault="00F00EA5" w:rsidP="002020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A6E4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F25D2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165 (ciento sesenta y cinco) </w:t>
            </w:r>
            <w:r w:rsidRPr="00AA3452">
              <w:rPr>
                <w:rFonts w:ascii="Arial" w:hAnsi="Arial" w:cs="Arial"/>
                <w:color w:val="000000" w:themeColor="text1"/>
                <w:sz w:val="16"/>
                <w:szCs w:val="16"/>
              </w:rPr>
              <w:t>días</w:t>
            </w:r>
            <w:r w:rsidRPr="006A6E4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A6E4F"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A6E4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 xml:space="preserve">no </w:t>
            </w:r>
            <w:r w:rsidRPr="006A6E4F"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B166304" w14:textId="77777777" w:rsidTr="00D13339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CE79225" w14:textId="77777777" w:rsidTr="00D13339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DC29AEE" w14:textId="77777777" w:rsidTr="00D13339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19A81E9" w14:textId="77777777" w:rsidTr="00D13339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487ADC" w14:textId="77777777" w:rsidTr="00D13339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3376238" w14:textId="77777777" w:rsidTr="00D13339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66CDFE" w14:textId="77777777" w:rsidTr="00D13339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785C2CB" w14:textId="77777777" w:rsidTr="00D13339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20208F" w:rsidRPr="0020208F" w14:paraId="15E3FA86" w14:textId="77777777" w:rsidTr="00D13339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20208F" w:rsidRPr="0020208F" w14:paraId="11E633EA" w14:textId="77777777" w:rsidTr="00D13339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20208F" w:rsidRPr="0020208F" w14:paraId="02F6B707" w14:textId="77777777" w:rsidTr="00D13339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4CF05AE" w14:textId="77777777" w:rsidTr="00D13339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P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4"/>
        <w:gridCol w:w="121"/>
        <w:gridCol w:w="120"/>
        <w:gridCol w:w="332"/>
        <w:gridCol w:w="120"/>
        <w:gridCol w:w="365"/>
        <w:gridCol w:w="120"/>
        <w:gridCol w:w="503"/>
        <w:gridCol w:w="120"/>
        <w:gridCol w:w="120"/>
        <w:gridCol w:w="352"/>
        <w:gridCol w:w="143"/>
        <w:gridCol w:w="358"/>
        <w:gridCol w:w="120"/>
        <w:gridCol w:w="120"/>
        <w:gridCol w:w="2912"/>
        <w:gridCol w:w="249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277F00DF" w:rsidR="0020208F" w:rsidRPr="0020208F" w:rsidRDefault="00204A0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F00EA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0003EA2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119C1122" w:rsidR="0020208F" w:rsidRPr="0020208F" w:rsidRDefault="00F00EA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10DE80AA" w:rsidR="0020208F" w:rsidRPr="0020208F" w:rsidRDefault="00F00EA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0889E75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00EA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02908CA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00EA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2B73220D" w:rsidR="0020208F" w:rsidRPr="0020208F" w:rsidRDefault="00F00EA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7B946FE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F00EA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1911649D" w:rsidR="0020208F" w:rsidRPr="0020208F" w:rsidRDefault="00F00EA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066DC3FB" w:rsidR="0020208F" w:rsidRPr="0020208F" w:rsidRDefault="00F00EA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31688773" w:rsidR="0020208F" w:rsidRPr="0020208F" w:rsidRDefault="00F00EA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hyperlink r:id="rId8" w:history="1">
              <w:r w:rsidRPr="0008088C">
                <w:rPr>
                  <w:rStyle w:val="Hipervnculo"/>
                  <w:rFonts w:cs="Arial"/>
                </w:rPr>
                <w:t>https://meet.google.com/bhw-obqs-taq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7F7CBB69" w:rsidR="0020208F" w:rsidRPr="0020208F" w:rsidRDefault="00F00EA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7AF677D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6ADDD92F" w:rsidR="0020208F" w:rsidRPr="0020208F" w:rsidRDefault="00204A0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F00EA5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45E9F97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7EDC89C9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F00EA5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C310DB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012AED1D" w:rsidR="0020208F" w:rsidRPr="0020208F" w:rsidRDefault="00204A0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F00EA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4F7ABAD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32CB229B" w:rsidR="0020208F" w:rsidRPr="0020208F" w:rsidRDefault="00F00EA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5E3DEC5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B5295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AC432" w14:textId="77777777" w:rsidR="00AF7FF5" w:rsidRDefault="00AF7FF5">
      <w:pPr>
        <w:spacing w:line="240" w:lineRule="auto"/>
      </w:pPr>
      <w:r>
        <w:separator/>
      </w:r>
    </w:p>
  </w:endnote>
  <w:endnote w:type="continuationSeparator" w:id="0">
    <w:p w14:paraId="3C5158B1" w14:textId="77777777" w:rsidR="00AF7FF5" w:rsidRDefault="00AF7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22370" w14:textId="77777777" w:rsidR="00AF7FF5" w:rsidRDefault="00AF7FF5">
      <w:pPr>
        <w:spacing w:after="0"/>
      </w:pPr>
      <w:r>
        <w:separator/>
      </w:r>
    </w:p>
  </w:footnote>
  <w:footnote w:type="continuationSeparator" w:id="0">
    <w:p w14:paraId="134A7FB9" w14:textId="77777777" w:rsidR="00AF7FF5" w:rsidRDefault="00AF7F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130F0E"/>
    <w:rsid w:val="00195B10"/>
    <w:rsid w:val="001B744E"/>
    <w:rsid w:val="0020208F"/>
    <w:rsid w:val="00204A05"/>
    <w:rsid w:val="00220372"/>
    <w:rsid w:val="0026378F"/>
    <w:rsid w:val="002B5295"/>
    <w:rsid w:val="0031140B"/>
    <w:rsid w:val="0031560E"/>
    <w:rsid w:val="004327E6"/>
    <w:rsid w:val="00485650"/>
    <w:rsid w:val="004874E7"/>
    <w:rsid w:val="005022D1"/>
    <w:rsid w:val="00650242"/>
    <w:rsid w:val="006B24A8"/>
    <w:rsid w:val="009C2C19"/>
    <w:rsid w:val="00A27F73"/>
    <w:rsid w:val="00A3702E"/>
    <w:rsid w:val="00A66FC1"/>
    <w:rsid w:val="00AB58B2"/>
    <w:rsid w:val="00AC6052"/>
    <w:rsid w:val="00AF7FF5"/>
    <w:rsid w:val="00B748C0"/>
    <w:rsid w:val="00B94225"/>
    <w:rsid w:val="00B964F5"/>
    <w:rsid w:val="00CF7847"/>
    <w:rsid w:val="00D13214"/>
    <w:rsid w:val="00E423F7"/>
    <w:rsid w:val="00EA036E"/>
    <w:rsid w:val="00F00EA5"/>
    <w:rsid w:val="00F217AD"/>
    <w:rsid w:val="00FF759A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hw-obqs-ta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2025-04-25T00:43:00Z</cp:lastPrinted>
  <dcterms:created xsi:type="dcterms:W3CDTF">2025-04-25T00:43:00Z</dcterms:created>
  <dcterms:modified xsi:type="dcterms:W3CDTF">2025-04-25T00:43:00Z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