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479"/>
        <w:gridCol w:w="192"/>
        <w:gridCol w:w="427"/>
        <w:gridCol w:w="136"/>
        <w:gridCol w:w="134"/>
        <w:gridCol w:w="2337"/>
        <w:gridCol w:w="134"/>
      </w:tblGrid>
      <w:tr w:rsidR="00ED0D58" w:rsidRPr="004B3532" w14:paraId="6BC82C75" w14:textId="77777777" w:rsidTr="00B650D1">
        <w:trPr>
          <w:trHeight w:val="368"/>
          <w:jc w:val="center"/>
        </w:trPr>
        <w:tc>
          <w:tcPr>
            <w:tcW w:w="10018" w:type="dxa"/>
            <w:gridSpan w:val="23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B650D1">
        <w:trPr>
          <w:trHeight w:val="194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77777777" w:rsidR="00ED0D58" w:rsidRPr="008B3129" w:rsidRDefault="00B650D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B650D1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PROYECTO DE VIVIENDA CUALITATIVA EN EL MUNICIPIO DE MONTEAGUDO –FASE (XIX) 2024- CHUQUISACA </w:t>
            </w:r>
            <w:r w:rsidR="00486412" w:rsidRPr="0048641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(</w:t>
            </w:r>
            <w:r w:rsidR="00301C16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QUINTA</w:t>
            </w:r>
            <w:r w:rsidR="00486412" w:rsidRPr="0048641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ED0D58" w:rsidRPr="004B3532" w14:paraId="0CD0B198" w14:textId="77777777" w:rsidTr="00B650D1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77777777" w:rsidR="00ED0D58" w:rsidRPr="00695371" w:rsidRDefault="00C6670C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 xml:space="preserve">AEV-CH-DC </w:t>
            </w:r>
            <w:r w:rsidR="00301C1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112/24</w:t>
            </w:r>
          </w:p>
        </w:tc>
      </w:tr>
      <w:tr w:rsidR="00ED0D58" w:rsidRPr="004B3532" w14:paraId="59C692D0" w14:textId="77777777" w:rsidTr="00B650D1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B650D1">
        <w:trPr>
          <w:trHeight w:val="11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14:paraId="7D2A51B1" w14:textId="77777777" w:rsidTr="00B650D1">
        <w:trPr>
          <w:trHeight w:val="171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45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EA20F" w14:textId="77777777"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77777777" w:rsidR="00ED0D58" w:rsidRPr="007030D4" w:rsidRDefault="00B650D1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B650D1">
              <w:rPr>
                <w:rFonts w:ascii="Arial" w:hAnsi="Arial" w:cs="Arial"/>
                <w:b/>
                <w:sz w:val="16"/>
                <w:szCs w:val="16"/>
              </w:rPr>
              <w:t>Bs. 3.013.733,57  (TRES MILLONES TRECE MIL SETECIENTOS TRENTA Y TRES 57/100).</w:t>
            </w:r>
          </w:p>
        </w:tc>
      </w:tr>
      <w:tr w:rsidR="00ED0D58" w:rsidRPr="004B3532" w14:paraId="7C2211E5" w14:textId="77777777" w:rsidTr="00B650D1">
        <w:trPr>
          <w:trHeight w:val="187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B650D1">
        <w:trPr>
          <w:trHeight w:val="110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B650D1">
        <w:trPr>
          <w:trHeight w:val="66"/>
          <w:jc w:val="center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9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10018" w:type="dxa"/>
            <w:gridSpan w:val="2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266CD9A6" w:rsidR="00B650D1" w:rsidRPr="00DE0394" w:rsidRDefault="00F76D6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50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E75B0E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4DDFBD2E" w:rsidR="00B650D1" w:rsidRPr="00DE0394" w:rsidRDefault="00F76D6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9B847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14:paraId="673528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09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14:paraId="7D6A8E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E0D2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AF630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A094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5FE7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14:paraId="323532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00</w:t>
            </w:r>
          </w:p>
          <w:p w14:paraId="3DEE4A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3AE67F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C8CA84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77777777" w:rsidR="00B650D1" w:rsidRPr="00DE0394" w:rsidRDefault="00B650D1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14:paraId="220D00BE" w14:textId="77777777" w:rsidR="00B650D1" w:rsidRPr="00DE0394" w:rsidRDefault="00B650D1" w:rsidP="00DE5111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912B1B">
              <w:rPr>
                <w:sz w:val="16"/>
                <w:szCs w:val="16"/>
              </w:rPr>
              <w:t>https://meet.google.com/uxm-omzi-tnx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47E97018" w:rsidR="00B650D1" w:rsidRPr="00DE0394" w:rsidRDefault="00F76D6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3A25BB1" w:rsidR="00B650D1" w:rsidRPr="00DE0394" w:rsidRDefault="00F76D6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7D6036BF" w:rsidR="00B650D1" w:rsidRPr="00DE0394" w:rsidRDefault="00F76D6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08124362" w:rsidR="00B650D1" w:rsidRPr="00DE0394" w:rsidRDefault="00F76D6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65EC055E" w:rsidR="00B650D1" w:rsidRPr="00DE0394" w:rsidRDefault="00F76D6E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B650D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headerReference w:type="first" r:id="rId10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F76D6E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F76D6E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71824"/>
    <w:rsid w:val="00082958"/>
    <w:rsid w:val="001B744E"/>
    <w:rsid w:val="00280C2A"/>
    <w:rsid w:val="00301C16"/>
    <w:rsid w:val="0031560E"/>
    <w:rsid w:val="00334C4E"/>
    <w:rsid w:val="003F6F77"/>
    <w:rsid w:val="00486412"/>
    <w:rsid w:val="004874E7"/>
    <w:rsid w:val="005642D5"/>
    <w:rsid w:val="0065025F"/>
    <w:rsid w:val="007F3BC7"/>
    <w:rsid w:val="008340A4"/>
    <w:rsid w:val="008467B4"/>
    <w:rsid w:val="00865CE0"/>
    <w:rsid w:val="008931F2"/>
    <w:rsid w:val="009A306C"/>
    <w:rsid w:val="009B6AD1"/>
    <w:rsid w:val="009C6613"/>
    <w:rsid w:val="00A3702E"/>
    <w:rsid w:val="00A4694E"/>
    <w:rsid w:val="00A66FC1"/>
    <w:rsid w:val="00AB06C6"/>
    <w:rsid w:val="00AB58B2"/>
    <w:rsid w:val="00B40C55"/>
    <w:rsid w:val="00B650D1"/>
    <w:rsid w:val="00B748C0"/>
    <w:rsid w:val="00C1256F"/>
    <w:rsid w:val="00C6670C"/>
    <w:rsid w:val="00C748DC"/>
    <w:rsid w:val="00C866F6"/>
    <w:rsid w:val="00CD4AD9"/>
    <w:rsid w:val="00CD521E"/>
    <w:rsid w:val="00D13214"/>
    <w:rsid w:val="00DD5423"/>
    <w:rsid w:val="00E423F7"/>
    <w:rsid w:val="00EC0423"/>
    <w:rsid w:val="00ED0D58"/>
    <w:rsid w:val="00F122A9"/>
    <w:rsid w:val="00F76D6E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41</TotalTime>
  <Pages>1</Pages>
  <Words>380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19</cp:revision>
  <cp:lastPrinted>2025-04-24T16:08:00Z</cp:lastPrinted>
  <dcterms:created xsi:type="dcterms:W3CDTF">2025-03-29T15:04:00Z</dcterms:created>
  <dcterms:modified xsi:type="dcterms:W3CDTF">2025-04-28T15:23:00Z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