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58" w:rsidRPr="000E578D" w:rsidRDefault="00ED0D58" w:rsidP="00ED0D58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6"/>
          <w:lang w:val="it-IT" w:eastAsia="es-ES"/>
        </w:rPr>
      </w:pPr>
      <w:r w:rsidRPr="000E578D">
        <w:rPr>
          <w:rFonts w:ascii="Arial" w:hAnsi="Arial" w:cs="Arial"/>
          <w:b/>
          <w:sz w:val="24"/>
          <w:szCs w:val="26"/>
          <w:lang w:val="it-IT" w:eastAsia="es-ES"/>
        </w:rPr>
        <w:t>AGENCIA ESTATAL DE VIVIENDA</w:t>
      </w:r>
    </w:p>
    <w:p w:rsidR="00ED0D58" w:rsidRPr="000E578D" w:rsidRDefault="00ED0D58" w:rsidP="00ED0D58">
      <w:pPr>
        <w:tabs>
          <w:tab w:val="center" w:pos="4702"/>
          <w:tab w:val="left" w:pos="8595"/>
        </w:tabs>
        <w:rPr>
          <w:rFonts w:ascii="Arial" w:hAnsi="Arial" w:cs="Arial"/>
          <w:b/>
          <w:sz w:val="22"/>
          <w:szCs w:val="26"/>
          <w:lang w:val="it-IT"/>
        </w:rPr>
      </w:pPr>
      <w:r>
        <w:rPr>
          <w:rFonts w:ascii="Arial" w:hAnsi="Arial" w:cs="Arial"/>
          <w:b/>
          <w:sz w:val="22"/>
          <w:szCs w:val="26"/>
          <w:lang w:val="it-IT"/>
        </w:rPr>
        <w:tab/>
      </w:r>
      <w:r w:rsidRPr="000E578D">
        <w:rPr>
          <w:rFonts w:ascii="Arial" w:hAnsi="Arial" w:cs="Arial"/>
          <w:b/>
          <w:sz w:val="22"/>
          <w:szCs w:val="26"/>
          <w:lang w:val="it-IT"/>
        </w:rPr>
        <w:t xml:space="preserve">CONVOCATORIA  PARA PROCESO DE CONTRATACION </w:t>
      </w:r>
      <w:r>
        <w:rPr>
          <w:rFonts w:ascii="Arial" w:hAnsi="Arial" w:cs="Arial"/>
          <w:b/>
          <w:sz w:val="22"/>
          <w:szCs w:val="26"/>
          <w:lang w:val="it-IT"/>
        </w:rPr>
        <w:tab/>
      </w:r>
    </w:p>
    <w:p w:rsidR="00ED0D58" w:rsidRPr="00D60234" w:rsidRDefault="00ED0D58" w:rsidP="00ED0D58">
      <w:pPr>
        <w:jc w:val="center"/>
        <w:rPr>
          <w:rFonts w:ascii="Arial" w:hAnsi="Arial" w:cs="Arial"/>
          <w:b/>
          <w:szCs w:val="26"/>
          <w:lang w:val="it-IT"/>
        </w:rPr>
      </w:pPr>
      <w:r w:rsidRPr="000E578D">
        <w:rPr>
          <w:rFonts w:ascii="Arial" w:hAnsi="Arial" w:cs="Arial"/>
          <w:b/>
          <w:sz w:val="22"/>
          <w:szCs w:val="26"/>
          <w:lang w:val="it-IT"/>
        </w:rPr>
        <w:t>GESTION 202</w:t>
      </w:r>
      <w:r>
        <w:rPr>
          <w:rFonts w:ascii="Arial" w:hAnsi="Arial" w:cs="Arial"/>
          <w:b/>
          <w:sz w:val="22"/>
          <w:szCs w:val="26"/>
          <w:lang w:val="it-IT"/>
        </w:rPr>
        <w:t>5</w:t>
      </w:r>
    </w:p>
    <w:p w:rsidR="00ED0D58" w:rsidRPr="004E6C77" w:rsidRDefault="00ED0D58" w:rsidP="00ED0D58">
      <w:pPr>
        <w:jc w:val="center"/>
        <w:rPr>
          <w:rFonts w:ascii="Arial" w:hAnsi="Arial" w:cs="Arial"/>
          <w:b/>
          <w:sz w:val="8"/>
          <w:szCs w:val="26"/>
          <w:lang w:val="it-IT"/>
        </w:rPr>
      </w:pPr>
    </w:p>
    <w:tbl>
      <w:tblPr>
        <w:tblW w:w="10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2340"/>
        <w:gridCol w:w="147"/>
        <w:gridCol w:w="20"/>
        <w:gridCol w:w="70"/>
        <w:gridCol w:w="26"/>
        <w:gridCol w:w="437"/>
        <w:gridCol w:w="140"/>
        <w:gridCol w:w="134"/>
        <w:gridCol w:w="407"/>
        <w:gridCol w:w="134"/>
        <w:gridCol w:w="393"/>
        <w:gridCol w:w="134"/>
        <w:gridCol w:w="531"/>
        <w:gridCol w:w="140"/>
        <w:gridCol w:w="134"/>
        <w:gridCol w:w="479"/>
        <w:gridCol w:w="192"/>
        <w:gridCol w:w="427"/>
        <w:gridCol w:w="136"/>
        <w:gridCol w:w="134"/>
        <w:gridCol w:w="2337"/>
        <w:gridCol w:w="134"/>
      </w:tblGrid>
      <w:tr w:rsidR="00ED0D58" w:rsidRPr="004B3532" w:rsidTr="00654161">
        <w:trPr>
          <w:trHeight w:val="368"/>
          <w:jc w:val="center"/>
        </w:trPr>
        <w:tc>
          <w:tcPr>
            <w:tcW w:w="10018" w:type="dxa"/>
            <w:gridSpan w:val="23"/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ED0D58" w:rsidRPr="004B3532" w:rsidTr="00654161">
        <w:trPr>
          <w:trHeight w:val="194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8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8B3129" w:rsidRDefault="00654161" w:rsidP="00FC5C27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  <w:lang w:val="es-BO"/>
              </w:rPr>
            </w:pPr>
            <w:r w:rsidRPr="00654161">
              <w:rPr>
                <w:rFonts w:ascii="Arial" w:hAnsi="Arial" w:cs="Arial"/>
                <w:b/>
                <w:color w:val="0000FF"/>
                <w:sz w:val="18"/>
                <w:szCs w:val="18"/>
              </w:rPr>
              <w:t>PROYECTO DE VIVIENDA CUALITATIVA EN EL MUNICIPIO DE VILLA SERRANO  -FASE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654161">
              <w:rPr>
                <w:rFonts w:ascii="Arial" w:hAnsi="Arial" w:cs="Arial"/>
                <w:b/>
                <w:color w:val="0000FF"/>
                <w:sz w:val="18"/>
                <w:szCs w:val="18"/>
              </w:rPr>
              <w:t>(XII) 2025- CHUQUISACA (PRIMERA CONVOCATORIA)</w:t>
            </w:r>
          </w:p>
        </w:tc>
      </w:tr>
      <w:tr w:rsidR="00ED0D58" w:rsidRPr="004B3532" w:rsidTr="00654161">
        <w:trPr>
          <w:trHeight w:val="187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8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C6670C" w:rsidP="00486412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 xml:space="preserve">AEV-CH-DC </w:t>
            </w:r>
            <w:r w:rsidRP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03</w:t>
            </w:r>
            <w:r w:rsidR="00654161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7</w:t>
            </w:r>
            <w:r w:rsidR="00865CE0" w:rsidRP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/</w:t>
            </w:r>
            <w:r w:rsidR="00ED0D58" w:rsidRP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25</w:t>
            </w:r>
          </w:p>
        </w:tc>
      </w:tr>
      <w:tr w:rsidR="00ED0D58" w:rsidRPr="004B3532" w:rsidTr="00654161">
        <w:trPr>
          <w:trHeight w:val="117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8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5371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ED0D58" w:rsidRPr="004B3532" w:rsidTr="00654161">
        <w:trPr>
          <w:trHeight w:val="117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8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A3841">
              <w:rPr>
                <w:rFonts w:ascii="Verdana" w:hAnsi="Verdana" w:cs="Arial"/>
                <w:b/>
                <w:sz w:val="16"/>
                <w:szCs w:val="16"/>
              </w:rPr>
              <w:t>Calidad, Propuesta Técnica y Costo</w:t>
            </w:r>
          </w:p>
        </w:tc>
      </w:tr>
      <w:tr w:rsidR="00ED0D58" w:rsidRPr="004B3532" w:rsidTr="00654161">
        <w:trPr>
          <w:trHeight w:val="171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8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3B4312" w:rsidRDefault="00ED0D58" w:rsidP="00FC5C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57619">
              <w:rPr>
                <w:rFonts w:ascii="Arial" w:hAnsi="Arial" w:cs="Arial"/>
                <w:b/>
                <w:sz w:val="16"/>
                <w:szCs w:val="16"/>
              </w:rPr>
              <w:t>Precio Referencial Total</w:t>
            </w:r>
          </w:p>
          <w:p w:rsidR="00ED0D58" w:rsidRPr="007030D4" w:rsidRDefault="00654161" w:rsidP="00FC5C27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654161">
              <w:rPr>
                <w:rFonts w:ascii="Arial" w:hAnsi="Arial" w:cs="Arial"/>
                <w:b/>
                <w:sz w:val="16"/>
                <w:szCs w:val="16"/>
              </w:rPr>
              <w:t>Bs. 2.323.571,31 (Dos millones trescientos veintitrés mil quinientos setenta y uno 31/100).</w:t>
            </w:r>
          </w:p>
        </w:tc>
      </w:tr>
      <w:tr w:rsidR="00ED0D58" w:rsidRPr="004B3532" w:rsidTr="00654161">
        <w:trPr>
          <w:trHeight w:val="187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22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 CUTIPA FLORES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– Responsable de Gestión de Proyectos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a.i.</w:t>
            </w:r>
            <w:proofErr w:type="spellEnd"/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Chuquisaca</w:t>
            </w:r>
          </w:p>
        </w:tc>
      </w:tr>
      <w:tr w:rsidR="00ED0D58" w:rsidRPr="004B3532" w:rsidTr="00654161">
        <w:trPr>
          <w:trHeight w:val="110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22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695371">
              <w:rPr>
                <w:rFonts w:ascii="Verdana" w:hAnsi="Verdana" w:cs="Arial"/>
                <w:b/>
                <w:sz w:val="16"/>
                <w:szCs w:val="16"/>
              </w:rPr>
              <w:t>6914698</w:t>
            </w:r>
          </w:p>
        </w:tc>
      </w:tr>
      <w:tr w:rsidR="00ED0D58" w:rsidRPr="004B3532" w:rsidTr="00654161">
        <w:trPr>
          <w:trHeight w:val="66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22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hidelia.cutipa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>@aevivienda.gob.bo</w:t>
            </w:r>
          </w:p>
        </w:tc>
      </w:tr>
      <w:tr w:rsidR="0015541F" w:rsidRPr="0015541F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10018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417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18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13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26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61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181" w:type="dxa"/>
            <w:gridSpan w:val="7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Publicación en la página web de la AEVIVIENDA o Invitación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42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83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93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6"/>
                <w:lang w:val="es-BO"/>
              </w:rPr>
              <w:t xml:space="preserve">Presentación: 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11</w:t>
            </w:r>
            <w:r w:rsidRPr="00DE0394">
              <w:rPr>
                <w:rFonts w:ascii="Arial" w:hAnsi="Arial" w:cs="Arial"/>
                <w:sz w:val="14"/>
                <w:szCs w:val="16"/>
                <w:lang w:val="es-BO"/>
              </w:rPr>
              <w:t>: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0</w:t>
            </w:r>
            <w:r w:rsidRPr="00DE0394">
              <w:rPr>
                <w:rFonts w:ascii="Arial" w:hAnsi="Arial" w:cs="Arial"/>
                <w:sz w:val="14"/>
                <w:szCs w:val="16"/>
                <w:lang w:val="es-BO"/>
              </w:rPr>
              <w:t>0</w:t>
            </w: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6"/>
                <w:lang w:val="es-BO"/>
              </w:rPr>
              <w:t>Apertura</w:t>
            </w: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rFonts w:ascii="Arial" w:hAnsi="Arial" w:cs="Arial"/>
                <w:sz w:val="14"/>
                <w:szCs w:val="16"/>
                <w:lang w:val="es-BO"/>
              </w:rPr>
              <w:t>11</w:t>
            </w:r>
            <w:r w:rsidRPr="00DE0394">
              <w:rPr>
                <w:rFonts w:ascii="Arial" w:hAnsi="Arial" w:cs="Arial"/>
                <w:sz w:val="14"/>
                <w:szCs w:val="16"/>
                <w:lang w:val="es-BO"/>
              </w:rPr>
              <w:t>:</w:t>
            </w:r>
            <w:r>
              <w:rPr>
                <w:rFonts w:ascii="Arial" w:hAnsi="Arial" w:cs="Arial"/>
                <w:sz w:val="14"/>
                <w:szCs w:val="16"/>
                <w:lang w:val="es-BO"/>
              </w:rPr>
              <w:t>30</w:t>
            </w:r>
          </w:p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:rsidR="00654161" w:rsidRPr="00DE0394" w:rsidRDefault="00654161" w:rsidP="001B6451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6"/>
                <w:lang w:val="es-BO"/>
              </w:rPr>
              <w:t>Se realizará en la Calle Regimiento Campos N° 146 esq. Cleto Loayza, 2do. Piso Oficina de Asistente de Dirección.</w:t>
            </w:r>
          </w:p>
        </w:tc>
        <w:tc>
          <w:tcPr>
            <w:tcW w:w="1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931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:rsidR="00654161" w:rsidRPr="00DE0394" w:rsidRDefault="00654161" w:rsidP="001B6451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4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4"/>
                <w:szCs w:val="16"/>
                <w:lang w:val="es-BO"/>
              </w:rPr>
              <w:t>Propuestas: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Se realizará en la Calle Regimiento Campos N° 146 esq. Cleto Loayza, 2do. Piso Sala de Aperturas y por medio del enlace:</w:t>
            </w:r>
          </w:p>
          <w:p w:rsidR="00654161" w:rsidRPr="00DE0394" w:rsidRDefault="00654161" w:rsidP="001B6451">
            <w:pPr>
              <w:spacing w:after="20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F25E4">
              <w:rPr>
                <w:sz w:val="16"/>
                <w:szCs w:val="16"/>
              </w:rPr>
              <w:t>https://meet.google.com/jfc-fegt-onr</w:t>
            </w:r>
          </w:p>
        </w:tc>
        <w:tc>
          <w:tcPr>
            <w:tcW w:w="1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79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8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54161" w:rsidRPr="00DE0394" w:rsidTr="00654161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4161" w:rsidRPr="00DE0394" w:rsidRDefault="00654161" w:rsidP="001B645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54161" w:rsidRPr="00DE0394" w:rsidRDefault="00654161" w:rsidP="001B645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3F6F77" w:rsidRDefault="003F6F77" w:rsidP="00CD4AD9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3F6F77" w:rsidSect="00C1256F">
      <w:headerReference w:type="even" r:id="rId8"/>
      <w:headerReference w:type="default" r:id="rId9"/>
      <w:headerReference w:type="first" r:id="rId10"/>
      <w:pgSz w:w="12240" w:h="15840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FE" w:rsidRDefault="00657DFE">
      <w:r>
        <w:separator/>
      </w:r>
    </w:p>
  </w:endnote>
  <w:endnote w:type="continuationSeparator" w:id="0">
    <w:p w:rsidR="00657DFE" w:rsidRDefault="0065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FE" w:rsidRDefault="00657DFE">
      <w:r>
        <w:separator/>
      </w:r>
    </w:p>
  </w:footnote>
  <w:footnote w:type="continuationSeparator" w:id="0">
    <w:p w:rsidR="00657DFE" w:rsidRDefault="00657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77" w:rsidRDefault="00657DF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2054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77" w:rsidRDefault="005642D5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77" w:rsidRDefault="00657DFE">
    <w:pPr>
      <w:pStyle w:val="Encabezado"/>
    </w:pPr>
    <w:r>
      <w:pict w14:anchorId="6B7DA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2053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14298"/>
    <w:rsid w:val="00071824"/>
    <w:rsid w:val="00082958"/>
    <w:rsid w:val="000B0CF9"/>
    <w:rsid w:val="00104F3D"/>
    <w:rsid w:val="0015541F"/>
    <w:rsid w:val="001B744E"/>
    <w:rsid w:val="00280C2A"/>
    <w:rsid w:val="0031560E"/>
    <w:rsid w:val="00334C4E"/>
    <w:rsid w:val="003F6F77"/>
    <w:rsid w:val="00486412"/>
    <w:rsid w:val="004874E7"/>
    <w:rsid w:val="005642D5"/>
    <w:rsid w:val="0065025F"/>
    <w:rsid w:val="00654161"/>
    <w:rsid w:val="00657DFE"/>
    <w:rsid w:val="008467B4"/>
    <w:rsid w:val="00865CE0"/>
    <w:rsid w:val="008931F2"/>
    <w:rsid w:val="009A306C"/>
    <w:rsid w:val="009B6AD1"/>
    <w:rsid w:val="009C6613"/>
    <w:rsid w:val="00A3702E"/>
    <w:rsid w:val="00A4694E"/>
    <w:rsid w:val="00A66FC1"/>
    <w:rsid w:val="00AB06C6"/>
    <w:rsid w:val="00AB58B2"/>
    <w:rsid w:val="00B40C55"/>
    <w:rsid w:val="00B650D1"/>
    <w:rsid w:val="00B748C0"/>
    <w:rsid w:val="00C1256F"/>
    <w:rsid w:val="00C6670C"/>
    <w:rsid w:val="00C748DC"/>
    <w:rsid w:val="00C866F6"/>
    <w:rsid w:val="00CD4AD9"/>
    <w:rsid w:val="00CD521E"/>
    <w:rsid w:val="00D13214"/>
    <w:rsid w:val="00DD5423"/>
    <w:rsid w:val="00E423F7"/>
    <w:rsid w:val="00EB516F"/>
    <w:rsid w:val="00EC0423"/>
    <w:rsid w:val="00ED0D58"/>
    <w:rsid w:val="00F122A9"/>
    <w:rsid w:val="00FF720E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00724A2-8A85-4B3F-89D6-48320C5D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ED0D58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ED0D58"/>
    <w:rPr>
      <w:rFonts w:ascii="Times New Roman" w:eastAsia="Times New Roman" w:hAnsi="Times New Roman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D0D5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C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C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PlantillaCartaVertical2025.dotx</Template>
  <TotalTime>44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AEVCH16</cp:lastModifiedBy>
  <cp:revision>20</cp:revision>
  <cp:lastPrinted>2025-04-25T18:51:00Z</cp:lastPrinted>
  <dcterms:created xsi:type="dcterms:W3CDTF">2025-03-29T15:04:00Z</dcterms:created>
  <dcterms:modified xsi:type="dcterms:W3CDTF">2025-04-25T18:51:00Z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