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6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:rsidTr="00EB516F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EB516F">
        <w:trPr>
          <w:trHeight w:val="194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EB516F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bookmarkStart w:id="0" w:name="_GoBack"/>
            <w:r w:rsidRPr="00EB516F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VILLA CHARCAS  -FASE(XIV) 2025- CHUQUISACA (PRIMERA CONVOCATORIA)</w:t>
            </w:r>
            <w:bookmarkEnd w:id="0"/>
          </w:p>
        </w:tc>
      </w:tr>
      <w:tr w:rsidR="00ED0D58" w:rsidRPr="004B3532" w:rsidTr="00EB516F">
        <w:trPr>
          <w:trHeight w:val="187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670C" w:rsidP="00486412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AEV-CH-DC </w:t>
            </w:r>
            <w:r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  <w:r w:rsidR="00EB516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865CE0"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EB516F">
        <w:trPr>
          <w:trHeight w:val="117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EB516F">
        <w:trPr>
          <w:trHeight w:val="117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EB516F">
        <w:trPr>
          <w:trHeight w:val="171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EB516F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EB516F">
              <w:rPr>
                <w:rFonts w:ascii="Arial" w:hAnsi="Arial" w:cs="Arial"/>
                <w:b/>
                <w:sz w:val="16"/>
                <w:szCs w:val="16"/>
              </w:rPr>
              <w:t>Bs. 3.558.409,47 (Tres millones quinientos cincuenta y ocho mil cuatrocientos nueve 47/100).</w:t>
            </w:r>
          </w:p>
        </w:tc>
      </w:tr>
      <w:tr w:rsidR="00ED0D58" w:rsidRPr="004B3532" w:rsidTr="00EB516F">
        <w:trPr>
          <w:trHeight w:val="187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1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:rsidTr="00EB516F">
        <w:trPr>
          <w:trHeight w:val="110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1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EB516F">
        <w:trPr>
          <w:trHeight w:val="66"/>
          <w:jc w:val="center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1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15541F" w:rsidRPr="0015541F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EB516F" w:rsidRPr="00DE0394" w:rsidRDefault="00EB516F" w:rsidP="00BF2D8D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EB516F" w:rsidRPr="00DE0394" w:rsidRDefault="00EB516F" w:rsidP="00BF2D8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EB516F" w:rsidRPr="00DE0394" w:rsidRDefault="00EB516F" w:rsidP="00BF2D8D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42080">
              <w:rPr>
                <w:sz w:val="16"/>
                <w:szCs w:val="16"/>
              </w:rPr>
              <w:t>https://meet.google.com/gfn-oqxa-pvh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B516F" w:rsidRPr="00DE0394" w:rsidTr="00EB51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516F" w:rsidRPr="00DE0394" w:rsidRDefault="00EB516F" w:rsidP="00BF2D8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516F" w:rsidRPr="00DE0394" w:rsidRDefault="00EB516F" w:rsidP="00BF2D8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3D" w:rsidRDefault="00104F3D">
      <w:r>
        <w:separator/>
      </w:r>
    </w:p>
  </w:endnote>
  <w:endnote w:type="continuationSeparator" w:id="0">
    <w:p w:rsidR="00104F3D" w:rsidRDefault="0010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3D" w:rsidRDefault="00104F3D">
      <w:r>
        <w:separator/>
      </w:r>
    </w:p>
  </w:footnote>
  <w:footnote w:type="continuationSeparator" w:id="0">
    <w:p w:rsidR="00104F3D" w:rsidRDefault="0010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104F3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104F3D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71824"/>
    <w:rsid w:val="00082958"/>
    <w:rsid w:val="000B0CF9"/>
    <w:rsid w:val="00104F3D"/>
    <w:rsid w:val="0015541F"/>
    <w:rsid w:val="001B744E"/>
    <w:rsid w:val="00280C2A"/>
    <w:rsid w:val="0031560E"/>
    <w:rsid w:val="00334C4E"/>
    <w:rsid w:val="003F6F77"/>
    <w:rsid w:val="00486412"/>
    <w:rsid w:val="004874E7"/>
    <w:rsid w:val="005642D5"/>
    <w:rsid w:val="0065025F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B40C55"/>
    <w:rsid w:val="00B650D1"/>
    <w:rsid w:val="00B748C0"/>
    <w:rsid w:val="00C1256F"/>
    <w:rsid w:val="00C6670C"/>
    <w:rsid w:val="00C748DC"/>
    <w:rsid w:val="00C866F6"/>
    <w:rsid w:val="00CD4AD9"/>
    <w:rsid w:val="00CD521E"/>
    <w:rsid w:val="00D13214"/>
    <w:rsid w:val="00DD5423"/>
    <w:rsid w:val="00E423F7"/>
    <w:rsid w:val="00EB516F"/>
    <w:rsid w:val="00EC0423"/>
    <w:rsid w:val="00ED0D58"/>
    <w:rsid w:val="00F122A9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43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19</cp:revision>
  <cp:lastPrinted>2025-04-25T18:12:00Z</cp:lastPrinted>
  <dcterms:created xsi:type="dcterms:W3CDTF">2025-03-29T15:04:00Z</dcterms:created>
  <dcterms:modified xsi:type="dcterms:W3CDTF">2025-04-25T18:14:00Z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