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39"/>
        <w:gridCol w:w="147"/>
        <w:gridCol w:w="20"/>
        <w:gridCol w:w="70"/>
        <w:gridCol w:w="26"/>
        <w:gridCol w:w="438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479"/>
        <w:gridCol w:w="192"/>
        <w:gridCol w:w="427"/>
        <w:gridCol w:w="136"/>
        <w:gridCol w:w="134"/>
        <w:gridCol w:w="2337"/>
        <w:gridCol w:w="134"/>
      </w:tblGrid>
      <w:tr w:rsidR="00ED0D58" w:rsidRPr="004B3532" w:rsidTr="005B1F9E">
        <w:trPr>
          <w:trHeight w:val="368"/>
          <w:jc w:val="center"/>
        </w:trPr>
        <w:tc>
          <w:tcPr>
            <w:tcW w:w="10018" w:type="dxa"/>
            <w:gridSpan w:val="23"/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:rsidTr="005B1F9E">
        <w:trPr>
          <w:trHeight w:val="194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9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8B3129" w:rsidRDefault="00C53A25" w:rsidP="00FC5C27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53A25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YAMPARAEZ –FASE (XIV) 2025- CHUQUISACA (PRIMERA CONVOCATORIA)</w:t>
            </w:r>
          </w:p>
        </w:tc>
      </w:tr>
      <w:tr w:rsidR="00ED0D58" w:rsidRPr="004B3532" w:rsidTr="005B1F9E">
        <w:trPr>
          <w:trHeight w:val="18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9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C6670C" w:rsidP="00486412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AEV-CH-DC </w:t>
            </w:r>
            <w:r w:rsidRPr="0015541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03</w:t>
            </w:r>
            <w:r w:rsidR="00C53A2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9</w:t>
            </w:r>
            <w:r w:rsidR="00865CE0" w:rsidRPr="0015541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</w:t>
            </w:r>
            <w:r w:rsidR="00ED0D58" w:rsidRPr="0015541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25</w:t>
            </w:r>
          </w:p>
        </w:tc>
      </w:tr>
      <w:tr w:rsidR="00ED0D58" w:rsidRPr="004B3532" w:rsidTr="005B1F9E">
        <w:trPr>
          <w:trHeight w:val="11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9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:rsidTr="005B1F9E">
        <w:trPr>
          <w:trHeight w:val="11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9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:rsidTr="005B1F9E">
        <w:trPr>
          <w:trHeight w:val="171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9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3B4312" w:rsidRDefault="00ED0D58" w:rsidP="00FC5C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ED0D58" w:rsidRPr="007030D4" w:rsidRDefault="00C53A25" w:rsidP="00FC5C2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C53A25">
              <w:rPr>
                <w:rFonts w:ascii="Arial" w:hAnsi="Arial" w:cs="Arial"/>
                <w:b/>
                <w:sz w:val="16"/>
                <w:szCs w:val="16"/>
              </w:rPr>
              <w:t>Bs. 3.489.235,43 (TRES MILLONES CUATROCIENTOS OCHENTA Y NUEVE MIL DOSCIENTOS TRENTA Y CINCO 43/100).</w:t>
            </w:r>
          </w:p>
        </w:tc>
      </w:tr>
      <w:tr w:rsidR="00ED0D58" w:rsidRPr="004B3532" w:rsidTr="005B1F9E">
        <w:trPr>
          <w:trHeight w:val="18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2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:rsidTr="005B1F9E">
        <w:trPr>
          <w:trHeight w:val="110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2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:rsidTr="005B1F9E">
        <w:trPr>
          <w:trHeight w:val="66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2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15541F" w:rsidRPr="0015541F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5541F" w:rsidRPr="0015541F" w:rsidRDefault="0015541F" w:rsidP="001554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5541F" w:rsidRPr="0015541F" w:rsidRDefault="0015541F" w:rsidP="001554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5541F" w:rsidRPr="0015541F" w:rsidRDefault="0015541F" w:rsidP="0015541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10018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3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 w:rsidR="00C53A25">
              <w:rPr>
                <w:rFonts w:ascii="Arial" w:hAnsi="Arial" w:cs="Arial"/>
                <w:sz w:val="14"/>
                <w:szCs w:val="16"/>
                <w:lang w:val="es-BO"/>
              </w:rPr>
              <w:t>15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:rsidR="005B1F9E" w:rsidRPr="00DE0394" w:rsidRDefault="00C53A25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15</w:t>
            </w:r>
            <w:r w:rsidR="005B1F9E"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 w:rsidR="005B1F9E">
              <w:rPr>
                <w:rFonts w:ascii="Arial" w:hAnsi="Arial" w:cs="Arial"/>
                <w:sz w:val="14"/>
                <w:szCs w:val="16"/>
                <w:lang w:val="es-BO"/>
              </w:rPr>
              <w:t>30</w:t>
            </w:r>
          </w:p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5B1F9E" w:rsidRPr="00DE0394" w:rsidRDefault="005B1F9E" w:rsidP="0096513F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5B1F9E" w:rsidRPr="00DE0394" w:rsidRDefault="005B1F9E" w:rsidP="0096513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2do. Piso Sala de Aperturas y por medio del enlace:</w:t>
            </w:r>
          </w:p>
          <w:p w:rsidR="005B1F9E" w:rsidRPr="00DE0394" w:rsidRDefault="00C53A25" w:rsidP="0096513F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53A25">
              <w:rPr>
                <w:sz w:val="16"/>
                <w:szCs w:val="16"/>
              </w:rPr>
              <w:t>https://meet.google.com/pxo-mrsf-wxo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headerReference w:type="first" r:id="rId10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A1A" w:rsidRDefault="00AF3A1A">
      <w:r>
        <w:separator/>
      </w:r>
    </w:p>
  </w:endnote>
  <w:endnote w:type="continuationSeparator" w:id="0">
    <w:p w:rsidR="00AF3A1A" w:rsidRDefault="00AF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A1A" w:rsidRDefault="00AF3A1A">
      <w:r>
        <w:separator/>
      </w:r>
    </w:p>
  </w:footnote>
  <w:footnote w:type="continuationSeparator" w:id="0">
    <w:p w:rsidR="00AF3A1A" w:rsidRDefault="00AF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AF3A1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AF3A1A">
    <w:pPr>
      <w:pStyle w:val="Encabezado"/>
    </w:pPr>
    <w:r>
      <w:pict w14:anchorId="6B7DA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71824"/>
    <w:rsid w:val="00082958"/>
    <w:rsid w:val="000B0CF9"/>
    <w:rsid w:val="00104F3D"/>
    <w:rsid w:val="0015541F"/>
    <w:rsid w:val="001B744E"/>
    <w:rsid w:val="00280C2A"/>
    <w:rsid w:val="002A11BD"/>
    <w:rsid w:val="0031560E"/>
    <w:rsid w:val="00334C4E"/>
    <w:rsid w:val="003F6F77"/>
    <w:rsid w:val="00486412"/>
    <w:rsid w:val="004874E7"/>
    <w:rsid w:val="005642D5"/>
    <w:rsid w:val="005B1F9E"/>
    <w:rsid w:val="00605DBC"/>
    <w:rsid w:val="0065025F"/>
    <w:rsid w:val="00654161"/>
    <w:rsid w:val="00657DFE"/>
    <w:rsid w:val="008467B4"/>
    <w:rsid w:val="00865CE0"/>
    <w:rsid w:val="008931F2"/>
    <w:rsid w:val="009A306C"/>
    <w:rsid w:val="009B6AD1"/>
    <w:rsid w:val="009C6613"/>
    <w:rsid w:val="00A3702E"/>
    <w:rsid w:val="00A4694E"/>
    <w:rsid w:val="00A66FC1"/>
    <w:rsid w:val="00AB06C6"/>
    <w:rsid w:val="00AB58B2"/>
    <w:rsid w:val="00AF3A1A"/>
    <w:rsid w:val="00B40C55"/>
    <w:rsid w:val="00B650D1"/>
    <w:rsid w:val="00B748C0"/>
    <w:rsid w:val="00C1256F"/>
    <w:rsid w:val="00C53A25"/>
    <w:rsid w:val="00C6670C"/>
    <w:rsid w:val="00C748DC"/>
    <w:rsid w:val="00C866F6"/>
    <w:rsid w:val="00CD4AD9"/>
    <w:rsid w:val="00CD521E"/>
    <w:rsid w:val="00D13214"/>
    <w:rsid w:val="00DD5423"/>
    <w:rsid w:val="00E423F7"/>
    <w:rsid w:val="00EB516F"/>
    <w:rsid w:val="00EC0423"/>
    <w:rsid w:val="00ED0D58"/>
    <w:rsid w:val="00F122A9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67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23</cp:revision>
  <cp:lastPrinted>2025-04-25T19:33:00Z</cp:lastPrinted>
  <dcterms:created xsi:type="dcterms:W3CDTF">2025-03-29T15:04:00Z</dcterms:created>
  <dcterms:modified xsi:type="dcterms:W3CDTF">2025-04-25T19:53:00Z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