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402C1F18" w:rsidR="0020208F" w:rsidRPr="0020208F" w:rsidRDefault="00EC591A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SORACACHI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XVII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5914351B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729B8EE3" w:rsidR="00EC591A" w:rsidRPr="0020208F" w:rsidRDefault="00EC591A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9E4CB2">
              <w:rPr>
                <w:rFonts w:ascii="Arial" w:hAnsi="Arial" w:cs="Arial"/>
                <w:b/>
                <w:sz w:val="16"/>
                <w:szCs w:val="16"/>
              </w:rPr>
              <w:t>Bs. 2.448.263,68 (Dos millones cuatrocientos cuarenta y ocho mil doscientos sesenta y tres 68/100 bolivianos)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26F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EDFCB36" w:rsidR="00EC591A" w:rsidRPr="0020208F" w:rsidRDefault="00EC591A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F5C13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726FF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7"/>
        <w:gridCol w:w="121"/>
        <w:gridCol w:w="120"/>
        <w:gridCol w:w="341"/>
        <w:gridCol w:w="120"/>
        <w:gridCol w:w="371"/>
        <w:gridCol w:w="120"/>
        <w:gridCol w:w="509"/>
        <w:gridCol w:w="121"/>
        <w:gridCol w:w="120"/>
        <w:gridCol w:w="360"/>
        <w:gridCol w:w="146"/>
        <w:gridCol w:w="361"/>
        <w:gridCol w:w="120"/>
        <w:gridCol w:w="120"/>
        <w:gridCol w:w="2864"/>
        <w:gridCol w:w="25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6ED6A527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003EA2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1B0490F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6CC677F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D8DC323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58AD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66AFBB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5718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5978392" w:rsidR="0020208F" w:rsidRPr="00096387" w:rsidRDefault="00EC591A" w:rsidP="00096387">
            <w:pPr>
              <w:jc w:val="center"/>
            </w:pPr>
            <w:hyperlink r:id="rId9" w:history="1">
              <w:r w:rsidRPr="00756628">
                <w:rPr>
                  <w:rStyle w:val="Hipervnculo"/>
                </w:rPr>
                <w:t>https://meet.google.com/ewt-eohn-wcn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46C32430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6A257D6F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1FFFCA5E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1E3FAD2F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EC591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F7ABAD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758EB1B4" w:rsidR="0020208F" w:rsidRPr="0020208F" w:rsidRDefault="00EC591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4B93880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B22C2" w14:textId="77777777" w:rsidR="00EA6089" w:rsidRDefault="00EA6089">
      <w:pPr>
        <w:spacing w:line="240" w:lineRule="auto"/>
      </w:pPr>
      <w:r>
        <w:separator/>
      </w:r>
    </w:p>
  </w:endnote>
  <w:endnote w:type="continuationSeparator" w:id="0">
    <w:p w14:paraId="6C0928FD" w14:textId="77777777" w:rsidR="00EA6089" w:rsidRDefault="00EA6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DA2BE" w14:textId="77777777" w:rsidR="00EA6089" w:rsidRDefault="00EA6089">
      <w:pPr>
        <w:spacing w:after="0"/>
      </w:pPr>
      <w:r>
        <w:separator/>
      </w:r>
    </w:p>
  </w:footnote>
  <w:footnote w:type="continuationSeparator" w:id="0">
    <w:p w14:paraId="6B62EE15" w14:textId="77777777" w:rsidR="00EA6089" w:rsidRDefault="00EA60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6387"/>
    <w:rsid w:val="00130F0E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874E7"/>
    <w:rsid w:val="0049152B"/>
    <w:rsid w:val="004B2CBE"/>
    <w:rsid w:val="005124B0"/>
    <w:rsid w:val="00621ED2"/>
    <w:rsid w:val="00644830"/>
    <w:rsid w:val="007821C1"/>
    <w:rsid w:val="007F4EFB"/>
    <w:rsid w:val="009C2C19"/>
    <w:rsid w:val="00A27F73"/>
    <w:rsid w:val="00A3702E"/>
    <w:rsid w:val="00A66FC1"/>
    <w:rsid w:val="00AB58B2"/>
    <w:rsid w:val="00AC6052"/>
    <w:rsid w:val="00B35EA6"/>
    <w:rsid w:val="00B748C0"/>
    <w:rsid w:val="00CB661F"/>
    <w:rsid w:val="00CF113F"/>
    <w:rsid w:val="00D13214"/>
    <w:rsid w:val="00D67D3B"/>
    <w:rsid w:val="00E423F7"/>
    <w:rsid w:val="00E637D8"/>
    <w:rsid w:val="00EA6089"/>
    <w:rsid w:val="00EC591A"/>
    <w:rsid w:val="00EE0674"/>
    <w:rsid w:val="00F217AD"/>
    <w:rsid w:val="00F2756E"/>
    <w:rsid w:val="00F71555"/>
    <w:rsid w:val="00F97894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ewt-eohn-w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2025-04-29T19:33:00Z</cp:lastPrinted>
  <dcterms:created xsi:type="dcterms:W3CDTF">2025-04-29T19:34:00Z</dcterms:created>
  <dcterms:modified xsi:type="dcterms:W3CDTF">2025-04-29T19:34:00Z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