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3B15D4B7" w:rsidR="0020208F" w:rsidRPr="0020208F" w:rsidRDefault="00902A4F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MACHACAMARCA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C52C891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02A4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1FACA16" w:rsidR="00EC591A" w:rsidRPr="0020208F" w:rsidRDefault="00902A4F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E61E3">
              <w:rPr>
                <w:rFonts w:ascii="Arial" w:hAnsi="Arial" w:cs="Arial"/>
                <w:b/>
                <w:sz w:val="16"/>
                <w:szCs w:val="16"/>
              </w:rPr>
              <w:t xml:space="preserve">Bs. 2.395.665,60 (Dos Millones Trescientos Noventa y Cinco Mil Seiscientos Sesenta y Cinco 60/100 </w:t>
            </w:r>
            <w:proofErr w:type="gramStart"/>
            <w:r w:rsidRPr="005E61E3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E61E3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80CB1DF" w:rsidR="00EC591A" w:rsidRPr="0020208F" w:rsidRDefault="00902A4F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D4A12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726F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8"/>
        <w:gridCol w:w="121"/>
        <w:gridCol w:w="120"/>
        <w:gridCol w:w="343"/>
        <w:gridCol w:w="120"/>
        <w:gridCol w:w="371"/>
        <w:gridCol w:w="120"/>
        <w:gridCol w:w="511"/>
        <w:gridCol w:w="122"/>
        <w:gridCol w:w="120"/>
        <w:gridCol w:w="362"/>
        <w:gridCol w:w="147"/>
        <w:gridCol w:w="362"/>
        <w:gridCol w:w="120"/>
        <w:gridCol w:w="120"/>
        <w:gridCol w:w="2851"/>
        <w:gridCol w:w="26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6ED6A527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1B0490F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CC677F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AB59BAA" w:rsidR="0020208F" w:rsidRPr="0020208F" w:rsidRDefault="00902A4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5F59C3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02A4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64BBCF0D" w:rsidR="0020208F" w:rsidRPr="0020208F" w:rsidRDefault="00902A4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26EDD5C" w:rsidR="0020208F" w:rsidRPr="0020208F" w:rsidRDefault="00902A4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99ABA38" w:rsidR="0020208F" w:rsidRPr="00096387" w:rsidRDefault="00902A4F" w:rsidP="00096387">
            <w:pPr>
              <w:jc w:val="center"/>
            </w:pPr>
            <w:hyperlink r:id="rId9" w:history="1">
              <w:r w:rsidRPr="00756628">
                <w:rPr>
                  <w:rStyle w:val="Hipervnculo"/>
                </w:rPr>
                <w:t>https://meet.google.com/vmj-ibun-syj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6C32430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A257D6F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FFFCA5E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E3FAD2F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758EB1B4" w:rsidR="0020208F" w:rsidRPr="0020208F" w:rsidRDefault="00EC591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7731" w14:textId="77777777" w:rsidR="00091897" w:rsidRDefault="00091897">
      <w:pPr>
        <w:spacing w:line="240" w:lineRule="auto"/>
      </w:pPr>
      <w:r>
        <w:separator/>
      </w:r>
    </w:p>
  </w:endnote>
  <w:endnote w:type="continuationSeparator" w:id="0">
    <w:p w14:paraId="76B0356C" w14:textId="77777777" w:rsidR="00091897" w:rsidRDefault="00091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99DA" w14:textId="77777777" w:rsidR="00091897" w:rsidRDefault="00091897">
      <w:pPr>
        <w:spacing w:after="0"/>
      </w:pPr>
      <w:r>
        <w:separator/>
      </w:r>
    </w:p>
  </w:footnote>
  <w:footnote w:type="continuationSeparator" w:id="0">
    <w:p w14:paraId="7AAA6F7E" w14:textId="77777777" w:rsidR="00091897" w:rsidRDefault="000918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1897"/>
    <w:rsid w:val="00096387"/>
    <w:rsid w:val="00130F0E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621ED2"/>
    <w:rsid w:val="00644830"/>
    <w:rsid w:val="007821C1"/>
    <w:rsid w:val="007F4EFB"/>
    <w:rsid w:val="00902A4F"/>
    <w:rsid w:val="009C2C19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423F7"/>
    <w:rsid w:val="00E637D8"/>
    <w:rsid w:val="00EC591A"/>
    <w:rsid w:val="00EE0674"/>
    <w:rsid w:val="00F217AD"/>
    <w:rsid w:val="00F2756E"/>
    <w:rsid w:val="00F71555"/>
    <w:rsid w:val="00F97894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vmj-ibun-sy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2025-04-29T20:29:00Z</cp:lastPrinted>
  <dcterms:created xsi:type="dcterms:W3CDTF">2025-04-29T20:31:00Z</dcterms:created>
  <dcterms:modified xsi:type="dcterms:W3CDTF">2025-04-29T20:31:00Z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