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479"/>
        <w:gridCol w:w="192"/>
        <w:gridCol w:w="427"/>
        <w:gridCol w:w="136"/>
        <w:gridCol w:w="134"/>
        <w:gridCol w:w="2337"/>
        <w:gridCol w:w="134"/>
      </w:tblGrid>
      <w:tr w:rsidR="00ED0D58" w:rsidRPr="004B3532" w14:paraId="6BC82C75" w14:textId="77777777" w:rsidTr="00B650D1">
        <w:trPr>
          <w:trHeight w:val="368"/>
          <w:jc w:val="center"/>
        </w:trPr>
        <w:tc>
          <w:tcPr>
            <w:tcW w:w="10018" w:type="dxa"/>
            <w:gridSpan w:val="23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B650D1">
        <w:trPr>
          <w:trHeight w:val="194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47058846" w:rsidR="00ED0D58" w:rsidRPr="008B3129" w:rsidRDefault="00751830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751830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AZURDUY – FASE (XII) 2024 – CHUQUISACA (S</w:t>
            </w:r>
            <w:r w:rsidR="003F0D6A">
              <w:rPr>
                <w:rFonts w:ascii="Arial" w:hAnsi="Arial" w:cs="Arial"/>
                <w:b/>
                <w:color w:val="0000FF"/>
                <w:sz w:val="18"/>
                <w:szCs w:val="18"/>
              </w:rPr>
              <w:t>É</w:t>
            </w:r>
            <w:r w:rsidRPr="00751830">
              <w:rPr>
                <w:rFonts w:ascii="Arial" w:hAnsi="Arial" w:cs="Arial"/>
                <w:b/>
                <w:color w:val="0000FF"/>
                <w:sz w:val="18"/>
                <w:szCs w:val="18"/>
              </w:rPr>
              <w:t>PTIMA CONVOCATORIA)</w:t>
            </w:r>
          </w:p>
        </w:tc>
      </w:tr>
      <w:tr w:rsidR="00ED0D58" w:rsidRPr="004B3532" w14:paraId="0CD0B198" w14:textId="77777777" w:rsidTr="00B650D1">
        <w:trPr>
          <w:trHeight w:val="18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424BEE59" w:rsidR="00ED0D58" w:rsidRPr="00695371" w:rsidRDefault="00751830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518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078/24</w:t>
            </w:r>
          </w:p>
        </w:tc>
      </w:tr>
      <w:tr w:rsidR="00ED0D58" w:rsidRPr="004B3532" w14:paraId="59C692D0" w14:textId="77777777" w:rsidTr="00B650D1">
        <w:trPr>
          <w:trHeight w:val="11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B650D1">
        <w:trPr>
          <w:trHeight w:val="11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14:paraId="7D2A51B1" w14:textId="77777777" w:rsidTr="00B650D1">
        <w:trPr>
          <w:trHeight w:val="171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44001" w14:textId="77777777" w:rsidR="00751830" w:rsidRPr="00751830" w:rsidRDefault="00751830" w:rsidP="0075183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51830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46783FAE" w:rsidR="00ED0D58" w:rsidRPr="007030D4" w:rsidRDefault="00751830" w:rsidP="00751830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751830">
              <w:rPr>
                <w:rFonts w:ascii="Arial" w:hAnsi="Arial" w:cs="Arial"/>
                <w:b/>
                <w:sz w:val="16"/>
                <w:szCs w:val="16"/>
              </w:rPr>
              <w:t>Bs. 2.555.483,42  (Dos Millones Quinientos Cincuenta y Cinco Mil Cuatrocientos Ochenta y Tres 42/100 Bolivianos).</w:t>
            </w:r>
          </w:p>
        </w:tc>
      </w:tr>
      <w:tr w:rsidR="00ED0D58" w:rsidRPr="004B3532" w14:paraId="7C2211E5" w14:textId="77777777" w:rsidTr="00B650D1">
        <w:trPr>
          <w:trHeight w:val="18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B650D1">
        <w:trPr>
          <w:trHeight w:val="110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B650D1">
        <w:trPr>
          <w:trHeight w:val="66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10018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6C74EB32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750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E75B0E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2F2E4C3E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9B847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14:paraId="673528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09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3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14:paraId="7D6A8E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E0D2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AF630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1A094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85FE73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14:paraId="323532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00</w:t>
            </w:r>
          </w:p>
          <w:p w14:paraId="3DEE4A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3AE67FD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C8CA84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14:paraId="220D00BE" w14:textId="5325AF19" w:rsidR="00B650D1" w:rsidRPr="00DE0394" w:rsidRDefault="00751830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80A93">
              <w:rPr>
                <w:sz w:val="16"/>
                <w:szCs w:val="16"/>
              </w:rPr>
              <w:t>https://meet.google.com/qvx-sggw-uq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7F2DF6BC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7C3F0549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2C4E1D8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1FF09212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7E2EC349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3F0D6A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3F0D6A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64265"/>
    <w:rsid w:val="00071824"/>
    <w:rsid w:val="00082958"/>
    <w:rsid w:val="001B744E"/>
    <w:rsid w:val="00280C2A"/>
    <w:rsid w:val="00301C16"/>
    <w:rsid w:val="0031560E"/>
    <w:rsid w:val="00334C4E"/>
    <w:rsid w:val="003F0D6A"/>
    <w:rsid w:val="003F6F77"/>
    <w:rsid w:val="00486412"/>
    <w:rsid w:val="004874E7"/>
    <w:rsid w:val="00524EF0"/>
    <w:rsid w:val="005642D5"/>
    <w:rsid w:val="0065025F"/>
    <w:rsid w:val="00751830"/>
    <w:rsid w:val="007C5249"/>
    <w:rsid w:val="007F3BC7"/>
    <w:rsid w:val="008340A4"/>
    <w:rsid w:val="008467B4"/>
    <w:rsid w:val="00865CE0"/>
    <w:rsid w:val="008931F2"/>
    <w:rsid w:val="009A306C"/>
    <w:rsid w:val="009B6AD1"/>
    <w:rsid w:val="009C6613"/>
    <w:rsid w:val="00A3702E"/>
    <w:rsid w:val="00A4694E"/>
    <w:rsid w:val="00A66FC1"/>
    <w:rsid w:val="00AB06C6"/>
    <w:rsid w:val="00AB58B2"/>
    <w:rsid w:val="00B40C55"/>
    <w:rsid w:val="00B650D1"/>
    <w:rsid w:val="00B748C0"/>
    <w:rsid w:val="00C1256F"/>
    <w:rsid w:val="00C6670C"/>
    <w:rsid w:val="00C748DC"/>
    <w:rsid w:val="00C866F6"/>
    <w:rsid w:val="00C87D12"/>
    <w:rsid w:val="00CD4AD9"/>
    <w:rsid w:val="00CD521E"/>
    <w:rsid w:val="00D13214"/>
    <w:rsid w:val="00DD5423"/>
    <w:rsid w:val="00E423F7"/>
    <w:rsid w:val="00E44FA4"/>
    <w:rsid w:val="00EC0423"/>
    <w:rsid w:val="00ED0D58"/>
    <w:rsid w:val="00F122A9"/>
    <w:rsid w:val="00F76D6E"/>
    <w:rsid w:val="00F80F44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49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22</cp:revision>
  <cp:lastPrinted>2025-04-29T18:32:00Z</cp:lastPrinted>
  <dcterms:created xsi:type="dcterms:W3CDTF">2025-03-29T15:04:00Z</dcterms:created>
  <dcterms:modified xsi:type="dcterms:W3CDTF">2025-04-29T19:00:00Z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