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14:paraId="6BC82C75" w14:textId="77777777" w:rsidTr="00B650D1">
        <w:trPr>
          <w:trHeight w:val="368"/>
          <w:jc w:val="center"/>
        </w:trPr>
        <w:tc>
          <w:tcPr>
            <w:tcW w:w="10018" w:type="dxa"/>
            <w:gridSpan w:val="23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B650D1">
        <w:trPr>
          <w:trHeight w:val="194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6CB57445" w:rsidR="00ED0D58" w:rsidRPr="008B3129" w:rsidRDefault="00F94096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F94096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HUACAYA – FASE (VI) 2024 – CHUQUISACA (TERCERA CONVOCATORIA)</w:t>
            </w:r>
          </w:p>
        </w:tc>
      </w:tr>
      <w:tr w:rsidR="00ED0D58" w:rsidRPr="004B3532" w14:paraId="0CD0B198" w14:textId="77777777" w:rsidTr="00B650D1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56AAEFAF" w:rsidR="00ED0D58" w:rsidRPr="00695371" w:rsidRDefault="00F9409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9409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125/24</w:t>
            </w:r>
          </w:p>
        </w:tc>
      </w:tr>
      <w:tr w:rsidR="00ED0D58" w:rsidRPr="004B3532" w14:paraId="59C692D0" w14:textId="77777777" w:rsidTr="00B650D1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B650D1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14:paraId="7D2A51B1" w14:textId="77777777" w:rsidTr="00B650D1">
        <w:trPr>
          <w:trHeight w:val="171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6F8F4" w14:textId="77777777" w:rsidR="00F94096" w:rsidRPr="00F94096" w:rsidRDefault="00F94096" w:rsidP="00F9409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9409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7429A3AC" w:rsidR="00ED0D58" w:rsidRPr="007030D4" w:rsidRDefault="00F94096" w:rsidP="00F94096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F94096">
              <w:rPr>
                <w:rFonts w:ascii="Arial" w:hAnsi="Arial" w:cs="Arial"/>
                <w:b/>
                <w:sz w:val="16"/>
                <w:szCs w:val="16"/>
              </w:rPr>
              <w:t xml:space="preserve">Bs. 3.753.020,83 (Tres Millones Setecientos Cincuenta y Tres Mil Veinte 83/100 </w:t>
            </w:r>
            <w:proofErr w:type="gramStart"/>
            <w:r w:rsidRPr="00F94096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F940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B650D1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B650D1">
        <w:trPr>
          <w:trHeight w:val="11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B650D1">
        <w:trPr>
          <w:trHeight w:val="66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6C74EB32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50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E75B0E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2F2E4C3E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9B847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14:paraId="673528C9" w14:textId="39E4566B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 w:rsidR="00F94096">
              <w:rPr>
                <w:rFonts w:ascii="Arial" w:hAnsi="Arial" w:cs="Arial"/>
                <w:sz w:val="14"/>
                <w:szCs w:val="16"/>
                <w:lang w:val="es-BO"/>
              </w:rPr>
              <w:t>11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 w:rsidR="00F94096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14:paraId="7D6A8E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E0D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F630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A094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5FE7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14:paraId="323532E5" w14:textId="15C794DB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="00F94096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 w:rsidR="00F94096"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14:paraId="3DEE4A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3AE67F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C8CA84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2do. Piso Sala de Aperturas y por medio del enlace:</w:t>
            </w:r>
          </w:p>
          <w:p w14:paraId="220D00BE" w14:textId="42586A8C" w:rsidR="00B650D1" w:rsidRPr="00DE0394" w:rsidRDefault="00F94096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5F0C28">
              <w:rPr>
                <w:sz w:val="16"/>
                <w:szCs w:val="16"/>
              </w:rPr>
              <w:t>https://meet.google.com/zwu-uxrd-hna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7F2DF6BC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7C3F0549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2C4E1D8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1FF09212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7E2EC349" w:rsidR="00B650D1" w:rsidRPr="00DE0394" w:rsidRDefault="00751830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F94096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F94096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64265"/>
    <w:rsid w:val="00071824"/>
    <w:rsid w:val="00082958"/>
    <w:rsid w:val="001B744E"/>
    <w:rsid w:val="00280C2A"/>
    <w:rsid w:val="00301C16"/>
    <w:rsid w:val="0031560E"/>
    <w:rsid w:val="00334C4E"/>
    <w:rsid w:val="003F0D6A"/>
    <w:rsid w:val="003F6F77"/>
    <w:rsid w:val="00486412"/>
    <w:rsid w:val="004874E7"/>
    <w:rsid w:val="00524EF0"/>
    <w:rsid w:val="005642D5"/>
    <w:rsid w:val="0065025F"/>
    <w:rsid w:val="006B132A"/>
    <w:rsid w:val="00751830"/>
    <w:rsid w:val="007C5249"/>
    <w:rsid w:val="007F3BC7"/>
    <w:rsid w:val="008340A4"/>
    <w:rsid w:val="008467B4"/>
    <w:rsid w:val="00865CE0"/>
    <w:rsid w:val="008931F2"/>
    <w:rsid w:val="009A306C"/>
    <w:rsid w:val="009B6AD1"/>
    <w:rsid w:val="009C6613"/>
    <w:rsid w:val="00A3702E"/>
    <w:rsid w:val="00A4694E"/>
    <w:rsid w:val="00A66FC1"/>
    <w:rsid w:val="00AB06C6"/>
    <w:rsid w:val="00AB58B2"/>
    <w:rsid w:val="00B40C55"/>
    <w:rsid w:val="00B650D1"/>
    <w:rsid w:val="00B748C0"/>
    <w:rsid w:val="00C1256F"/>
    <w:rsid w:val="00C6670C"/>
    <w:rsid w:val="00C748DC"/>
    <w:rsid w:val="00C866F6"/>
    <w:rsid w:val="00C87D12"/>
    <w:rsid w:val="00CA6455"/>
    <w:rsid w:val="00CD4AD9"/>
    <w:rsid w:val="00CD521E"/>
    <w:rsid w:val="00D13214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50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23</cp:revision>
  <cp:lastPrinted>2025-04-29T19:32:00Z</cp:lastPrinted>
  <dcterms:created xsi:type="dcterms:W3CDTF">2025-03-29T15:04:00Z</dcterms:created>
  <dcterms:modified xsi:type="dcterms:W3CDTF">2025-04-29T19:32:00Z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