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14:paraId="6BC82C75" w14:textId="77777777" w:rsidTr="00B650D1">
        <w:trPr>
          <w:trHeight w:val="368"/>
          <w:jc w:val="center"/>
        </w:trPr>
        <w:tc>
          <w:tcPr>
            <w:tcW w:w="10018" w:type="dxa"/>
            <w:gridSpan w:val="23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077B8F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365796A0" w:rsidR="00ED0D58" w:rsidRPr="008B3129" w:rsidRDefault="00077B8F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077B8F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SAN LUCAS -FASE(XXII) 2024- CHUQUISACA (TERCERA CONVOCATORIA)</w:t>
            </w:r>
          </w:p>
        </w:tc>
      </w:tr>
      <w:tr w:rsidR="00ED0D58" w:rsidRPr="004B3532" w14:paraId="0CD0B198" w14:textId="77777777" w:rsidTr="00077B8F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2FD87D3B" w:rsidR="00ED0D58" w:rsidRPr="00695371" w:rsidRDefault="00077B8F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77B8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131/24</w:t>
            </w:r>
          </w:p>
        </w:tc>
      </w:tr>
      <w:tr w:rsidR="00ED0D58" w:rsidRPr="004B3532" w14:paraId="59C692D0" w14:textId="77777777" w:rsidTr="00077B8F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077B8F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077B8F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539DA" w14:textId="77777777" w:rsidR="00077B8F" w:rsidRPr="00DE0394" w:rsidRDefault="00077B8F" w:rsidP="00077B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0394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0B394C9F" w:rsidR="00077B8F" w:rsidRPr="007030D4" w:rsidRDefault="00077B8F" w:rsidP="00077B8F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992478">
              <w:rPr>
                <w:rFonts w:ascii="Arial" w:hAnsi="Arial" w:cs="Arial"/>
                <w:b/>
                <w:sz w:val="16"/>
                <w:szCs w:val="16"/>
              </w:rPr>
              <w:t>Bs. 1.746.187,77 (UN MILLON SETECIENTOS CUARENTA Y SEIS MIL CIENTO OCHENTA Y SIETE CON 77/100)</w:t>
            </w:r>
          </w:p>
        </w:tc>
      </w:tr>
      <w:tr w:rsidR="00ED0D58" w:rsidRPr="004B3532" w14:paraId="7C2211E5" w14:textId="77777777" w:rsidTr="00077B8F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077B8F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077B8F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555B1804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50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E75B0E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558300F5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9B847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14:paraId="673528C9" w14:textId="2CC4F381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 w:rsidR="00077B8F">
              <w:rPr>
                <w:rFonts w:ascii="Arial" w:hAnsi="Arial" w:cs="Arial"/>
                <w:sz w:val="14"/>
                <w:szCs w:val="16"/>
                <w:lang w:val="es-BO"/>
              </w:rPr>
              <w:t>09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 w:rsidR="00077B8F"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14:paraId="7D6A8E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E0D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F630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A094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5FE7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14:paraId="323532E5" w14:textId="7EF2FEC4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="00077B8F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 w:rsidR="00077B8F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14:paraId="3DEE4A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3AE67F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C8CA841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14:paraId="220D00BE" w14:textId="3798DF78" w:rsidR="00B650D1" w:rsidRPr="00DE0394" w:rsidRDefault="00077B8F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077B8F">
              <w:rPr>
                <w:sz w:val="16"/>
                <w:szCs w:val="16"/>
              </w:rPr>
              <w:t>https://meet.google.com/awk-nxjv-gdq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5AB0855F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4D7291F1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2F8415E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166A01F" w:rsidR="00B650D1" w:rsidRPr="00DE0394" w:rsidRDefault="00D16595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4FCCACC1" w:rsidR="00B650D1" w:rsidRPr="00DE0394" w:rsidRDefault="00BD3C43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6EB758A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6595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077B8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077B8F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077B8F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64265"/>
    <w:rsid w:val="00071824"/>
    <w:rsid w:val="00077B8F"/>
    <w:rsid w:val="00080829"/>
    <w:rsid w:val="00082958"/>
    <w:rsid w:val="001B6B15"/>
    <w:rsid w:val="001B744E"/>
    <w:rsid w:val="00280C2A"/>
    <w:rsid w:val="00301C16"/>
    <w:rsid w:val="0031560E"/>
    <w:rsid w:val="00334C4E"/>
    <w:rsid w:val="003F0D6A"/>
    <w:rsid w:val="003F6F77"/>
    <w:rsid w:val="00486412"/>
    <w:rsid w:val="004874E7"/>
    <w:rsid w:val="00524EF0"/>
    <w:rsid w:val="005642D5"/>
    <w:rsid w:val="0065025F"/>
    <w:rsid w:val="006B132A"/>
    <w:rsid w:val="00751830"/>
    <w:rsid w:val="007C5249"/>
    <w:rsid w:val="007F3BC7"/>
    <w:rsid w:val="008340A4"/>
    <w:rsid w:val="008467B4"/>
    <w:rsid w:val="00865CE0"/>
    <w:rsid w:val="008931F2"/>
    <w:rsid w:val="00983892"/>
    <w:rsid w:val="009A306C"/>
    <w:rsid w:val="009B6AD1"/>
    <w:rsid w:val="009C6613"/>
    <w:rsid w:val="00A3702E"/>
    <w:rsid w:val="00A37605"/>
    <w:rsid w:val="00A4694E"/>
    <w:rsid w:val="00A66FC1"/>
    <w:rsid w:val="00AB06C6"/>
    <w:rsid w:val="00AB58B2"/>
    <w:rsid w:val="00B40C55"/>
    <w:rsid w:val="00B650D1"/>
    <w:rsid w:val="00B748C0"/>
    <w:rsid w:val="00BD0EE7"/>
    <w:rsid w:val="00BD3C43"/>
    <w:rsid w:val="00C1256F"/>
    <w:rsid w:val="00C54827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51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26</cp:revision>
  <cp:lastPrinted>2025-04-30T18:56:00Z</cp:lastPrinted>
  <dcterms:created xsi:type="dcterms:W3CDTF">2025-03-29T15:04:00Z</dcterms:created>
  <dcterms:modified xsi:type="dcterms:W3CDTF">2025-04-30T19:21:00Z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