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100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479"/>
        <w:gridCol w:w="192"/>
        <w:gridCol w:w="427"/>
        <w:gridCol w:w="136"/>
        <w:gridCol w:w="134"/>
        <w:gridCol w:w="2337"/>
        <w:gridCol w:w="134"/>
      </w:tblGrid>
      <w:tr w:rsidR="00ED0D58" w:rsidRPr="004B3532" w14:paraId="6BC82C75" w14:textId="77777777" w:rsidTr="00B650D1">
        <w:trPr>
          <w:trHeight w:val="368"/>
          <w:jc w:val="center"/>
        </w:trPr>
        <w:tc>
          <w:tcPr>
            <w:tcW w:w="10018" w:type="dxa"/>
            <w:gridSpan w:val="23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B650D1">
        <w:trPr>
          <w:trHeight w:val="194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5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08220557" w:rsidR="00ED0D58" w:rsidRPr="008B3129" w:rsidRDefault="00BD3C43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BD3C43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SAN LUCAS -FASE(XXIII) 2024- CHUQUISACA (CUARTA CONVOCATORIA)</w:t>
            </w:r>
          </w:p>
        </w:tc>
      </w:tr>
      <w:tr w:rsidR="00ED0D58" w:rsidRPr="004B3532" w14:paraId="0CD0B198" w14:textId="77777777" w:rsidTr="00B650D1">
        <w:trPr>
          <w:trHeight w:val="187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5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48317742" w:rsidR="00ED0D58" w:rsidRPr="00695371" w:rsidRDefault="00BD3C43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BD3C4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132/24</w:t>
            </w:r>
          </w:p>
        </w:tc>
      </w:tr>
      <w:tr w:rsidR="00ED0D58" w:rsidRPr="004B3532" w14:paraId="59C692D0" w14:textId="77777777" w:rsidTr="00B650D1">
        <w:trPr>
          <w:trHeight w:val="117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5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B650D1">
        <w:trPr>
          <w:trHeight w:val="117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5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ED0D58" w:rsidRPr="004B3532" w14:paraId="7D2A51B1" w14:textId="77777777" w:rsidTr="00B650D1">
        <w:trPr>
          <w:trHeight w:val="171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5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26F8F4" w14:textId="77777777" w:rsidR="00F94096" w:rsidRPr="00F94096" w:rsidRDefault="00F94096" w:rsidP="00F9409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94096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7267850A" w:rsidR="00ED0D58" w:rsidRPr="007030D4" w:rsidRDefault="00BD3C43" w:rsidP="00F94096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B763CB">
              <w:rPr>
                <w:rFonts w:ascii="Arial" w:hAnsi="Arial" w:cs="Arial"/>
                <w:b/>
                <w:sz w:val="16"/>
                <w:szCs w:val="16"/>
              </w:rPr>
              <w:t>Bs. 2.099.893,54 (DOS MILLONES NOVENTA Y NUEVE MIL OCHOCIENTOS NOVENTA Y TRES 54/</w:t>
            </w:r>
            <w:proofErr w:type="gramStart"/>
            <w:r w:rsidRPr="00B763CB">
              <w:rPr>
                <w:rFonts w:ascii="Arial" w:hAnsi="Arial" w:cs="Arial"/>
                <w:b/>
                <w:sz w:val="16"/>
                <w:szCs w:val="16"/>
              </w:rPr>
              <w:t>100 )</w:t>
            </w:r>
            <w:proofErr w:type="gramEnd"/>
          </w:p>
        </w:tc>
      </w:tr>
      <w:tr w:rsidR="00ED0D58" w:rsidRPr="004B3532" w14:paraId="7C2211E5" w14:textId="77777777" w:rsidTr="00B650D1">
        <w:trPr>
          <w:trHeight w:val="187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19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B650D1">
        <w:trPr>
          <w:trHeight w:val="110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19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B650D1">
        <w:trPr>
          <w:trHeight w:val="66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19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10018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3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1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555B1804" w:rsidR="00B650D1" w:rsidRPr="00DE0394" w:rsidRDefault="00BD3C4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750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E75B0E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BACA55" w14:textId="558300F5" w:rsidR="00B650D1" w:rsidRPr="00DE0394" w:rsidRDefault="00BD3C4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69B847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  <w:p w14:paraId="673528C9" w14:textId="39E4566B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 xml:space="preserve">Presentación: </w:t>
            </w:r>
            <w:r w:rsidR="00F94096">
              <w:rPr>
                <w:rFonts w:ascii="Arial" w:hAnsi="Arial" w:cs="Arial"/>
                <w:sz w:val="14"/>
                <w:szCs w:val="16"/>
                <w:lang w:val="es-BO"/>
              </w:rPr>
              <w:t>11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:</w:t>
            </w:r>
            <w:r w:rsidR="00F94096"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</w:p>
          <w:p w14:paraId="7D6A8E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BE0D2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AF630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1A094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85FE73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Apertura</w:t>
            </w:r>
          </w:p>
          <w:p w14:paraId="323532E5" w14:textId="15C794DB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1</w:t>
            </w:r>
            <w:r w:rsidR="00F94096">
              <w:rPr>
                <w:rFonts w:ascii="Arial" w:hAnsi="Arial" w:cs="Arial"/>
                <w:sz w:val="14"/>
                <w:szCs w:val="16"/>
                <w:lang w:val="es-BO"/>
              </w:rPr>
              <w:t>1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:</w:t>
            </w:r>
            <w:r w:rsidR="00F94096">
              <w:rPr>
                <w:rFonts w:ascii="Arial" w:hAnsi="Arial" w:cs="Arial"/>
                <w:sz w:val="14"/>
                <w:szCs w:val="16"/>
                <w:lang w:val="es-BO"/>
              </w:rPr>
              <w:t>3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</w:p>
          <w:p w14:paraId="3DEE4A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B650D1" w:rsidRPr="00DE0394" w:rsidRDefault="00B650D1" w:rsidP="00DE511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73AE67FD" w14:textId="77777777" w:rsidR="00B650D1" w:rsidRPr="00DE0394" w:rsidRDefault="00B650D1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</w:tc>
        <w:tc>
          <w:tcPr>
            <w:tcW w:w="1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C8CA841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B650D1" w:rsidRPr="00DE0394" w:rsidRDefault="00B650D1" w:rsidP="00DE511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77777777" w:rsidR="00B650D1" w:rsidRPr="00DE0394" w:rsidRDefault="00B650D1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2do. Piso Sala de Aperturas y por medio del enlace:</w:t>
            </w:r>
          </w:p>
          <w:p w14:paraId="220D00BE" w14:textId="368878AA" w:rsidR="00B650D1" w:rsidRPr="00DE0394" w:rsidRDefault="00BD3C43" w:rsidP="00DE5111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D3C43">
              <w:rPr>
                <w:sz w:val="16"/>
                <w:szCs w:val="16"/>
              </w:rPr>
              <w:t>https://meet.google.com/rkm-erif-vyd</w:t>
            </w:r>
          </w:p>
        </w:tc>
        <w:tc>
          <w:tcPr>
            <w:tcW w:w="1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5AB0855F" w:rsidR="00B650D1" w:rsidRPr="00DE0394" w:rsidRDefault="00BD3C4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4D7291F1" w:rsidR="00B650D1" w:rsidRPr="00DE0394" w:rsidRDefault="00BD3C4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72F8415E" w:rsidR="00B650D1" w:rsidRPr="00DE0394" w:rsidRDefault="00BD3C4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1166A01F" w:rsidR="00B650D1" w:rsidRPr="00DE0394" w:rsidRDefault="00D1659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4FCCACC1" w:rsidR="00B650D1" w:rsidRPr="00DE0394" w:rsidRDefault="00BD3C4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16595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6EB758A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16595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D16595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D16595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64265"/>
    <w:rsid w:val="00071824"/>
    <w:rsid w:val="00080829"/>
    <w:rsid w:val="00082958"/>
    <w:rsid w:val="001B6B15"/>
    <w:rsid w:val="001B744E"/>
    <w:rsid w:val="00280C2A"/>
    <w:rsid w:val="00301C16"/>
    <w:rsid w:val="0031560E"/>
    <w:rsid w:val="00334C4E"/>
    <w:rsid w:val="003F0D6A"/>
    <w:rsid w:val="003F6F77"/>
    <w:rsid w:val="00486412"/>
    <w:rsid w:val="004874E7"/>
    <w:rsid w:val="00524EF0"/>
    <w:rsid w:val="005642D5"/>
    <w:rsid w:val="0065025F"/>
    <w:rsid w:val="006B132A"/>
    <w:rsid w:val="00751830"/>
    <w:rsid w:val="007C5249"/>
    <w:rsid w:val="007F3BC7"/>
    <w:rsid w:val="008340A4"/>
    <w:rsid w:val="008467B4"/>
    <w:rsid w:val="00865CE0"/>
    <w:rsid w:val="008931F2"/>
    <w:rsid w:val="009A306C"/>
    <w:rsid w:val="009B6AD1"/>
    <w:rsid w:val="009C6613"/>
    <w:rsid w:val="00A3702E"/>
    <w:rsid w:val="00A4694E"/>
    <w:rsid w:val="00A66FC1"/>
    <w:rsid w:val="00AB06C6"/>
    <w:rsid w:val="00AB58B2"/>
    <w:rsid w:val="00B40C55"/>
    <w:rsid w:val="00B650D1"/>
    <w:rsid w:val="00B748C0"/>
    <w:rsid w:val="00BD0EE7"/>
    <w:rsid w:val="00BD3C43"/>
    <w:rsid w:val="00C1256F"/>
    <w:rsid w:val="00C54827"/>
    <w:rsid w:val="00C6670C"/>
    <w:rsid w:val="00C748DC"/>
    <w:rsid w:val="00C866F6"/>
    <w:rsid w:val="00C87D12"/>
    <w:rsid w:val="00CA6455"/>
    <w:rsid w:val="00CD4AD9"/>
    <w:rsid w:val="00CD521E"/>
    <w:rsid w:val="00D13214"/>
    <w:rsid w:val="00D16595"/>
    <w:rsid w:val="00DD5423"/>
    <w:rsid w:val="00E423F7"/>
    <w:rsid w:val="00E44FA4"/>
    <w:rsid w:val="00EC0423"/>
    <w:rsid w:val="00ED0D58"/>
    <w:rsid w:val="00F122A9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50</TotalTime>
  <Pages>1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25</cp:revision>
  <cp:lastPrinted>2025-04-30T18:56:00Z</cp:lastPrinted>
  <dcterms:created xsi:type="dcterms:W3CDTF">2025-03-29T15:04:00Z</dcterms:created>
  <dcterms:modified xsi:type="dcterms:W3CDTF">2025-04-30T18:56:00Z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