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326A8B10" w:rsidR="0020208F" w:rsidRPr="0020208F" w:rsidRDefault="00534D34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31674C">
              <w:rPr>
                <w:rFonts w:ascii="Verdana" w:hAnsi="Verdana" w:cs="Arial"/>
                <w:b/>
                <w:sz w:val="14"/>
                <w:szCs w:val="14"/>
              </w:rPr>
              <w:t>PROYECTO DE VIVIENDA NUEVA AUTOCONSTRUCCIÓN EN EL MUNICIPIO DE CHALLAPATA - FASE (XXXVII) 2025 – ORURO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F97D672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F48E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20958173" w:rsidR="00EC591A" w:rsidRPr="0020208F" w:rsidRDefault="00190E98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EC0327">
              <w:rPr>
                <w:rFonts w:ascii="Arial" w:hAnsi="Arial" w:cs="Arial"/>
                <w:b/>
                <w:sz w:val="16"/>
                <w:szCs w:val="16"/>
              </w:rPr>
              <w:t xml:space="preserve">Bs. 2.530.334,96 (Dos millones quinientos treinta mil trescientos treinta y cuatro 96/100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D1E1543" w:rsidR="00190E98" w:rsidRPr="0020208F" w:rsidRDefault="00190E98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0"/>
        <w:gridCol w:w="121"/>
        <w:gridCol w:w="120"/>
        <w:gridCol w:w="349"/>
        <w:gridCol w:w="120"/>
        <w:gridCol w:w="375"/>
        <w:gridCol w:w="120"/>
        <w:gridCol w:w="513"/>
        <w:gridCol w:w="123"/>
        <w:gridCol w:w="120"/>
        <w:gridCol w:w="364"/>
        <w:gridCol w:w="148"/>
        <w:gridCol w:w="363"/>
        <w:gridCol w:w="120"/>
        <w:gridCol w:w="120"/>
        <w:gridCol w:w="2829"/>
        <w:gridCol w:w="264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B0C6566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6AC4AFBC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2BED94E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7C6B4740" w:rsidR="0020208F" w:rsidRPr="0020208F" w:rsidRDefault="00190E9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63AB523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190E9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2B2EB932" w:rsidR="0020208F" w:rsidRPr="0020208F" w:rsidRDefault="00190E9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670BF2CB" w:rsidR="0020208F" w:rsidRPr="0020208F" w:rsidRDefault="00190E9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F06DBF3" w:rsidR="0020208F" w:rsidRPr="00096387" w:rsidRDefault="00190E98" w:rsidP="009B42F3">
            <w:pPr>
              <w:spacing w:after="0"/>
              <w:jc w:val="center"/>
            </w:pPr>
            <w:hyperlink r:id="rId9" w:history="1">
              <w:r w:rsidRPr="0020136B">
                <w:rPr>
                  <w:rStyle w:val="Hipervnculo"/>
                </w:rPr>
                <w:t>https://meet.google.com/hto-rqsv-gon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F091520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11C9B9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3E46C9F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10339F5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6490D70" w:rsidR="0020208F" w:rsidRPr="0020208F" w:rsidRDefault="009B42F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426AC8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B42F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F564" w14:textId="77777777" w:rsidR="008065DC" w:rsidRDefault="008065DC">
      <w:pPr>
        <w:spacing w:line="240" w:lineRule="auto"/>
      </w:pPr>
      <w:r>
        <w:separator/>
      </w:r>
    </w:p>
  </w:endnote>
  <w:endnote w:type="continuationSeparator" w:id="0">
    <w:p w14:paraId="0C9C0B79" w14:textId="77777777" w:rsidR="008065DC" w:rsidRDefault="00806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CB699" w14:textId="77777777" w:rsidR="008065DC" w:rsidRDefault="008065DC">
      <w:pPr>
        <w:spacing w:after="0"/>
      </w:pPr>
      <w:r>
        <w:separator/>
      </w:r>
    </w:p>
  </w:footnote>
  <w:footnote w:type="continuationSeparator" w:id="0">
    <w:p w14:paraId="39E6E77D" w14:textId="77777777" w:rsidR="008065DC" w:rsidRDefault="008065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130F0E"/>
    <w:rsid w:val="00190E98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2CBE"/>
    <w:rsid w:val="005124B0"/>
    <w:rsid w:val="00534D34"/>
    <w:rsid w:val="00621ED2"/>
    <w:rsid w:val="00644830"/>
    <w:rsid w:val="007821C1"/>
    <w:rsid w:val="007F4EFB"/>
    <w:rsid w:val="008065DC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BF48E5"/>
    <w:rsid w:val="00CB661F"/>
    <w:rsid w:val="00CF113F"/>
    <w:rsid w:val="00D13214"/>
    <w:rsid w:val="00D67D3B"/>
    <w:rsid w:val="00DA2CC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00FF728C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hto-rqsv-g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2025-04-30T17:03:00Z</cp:lastPrinted>
  <dcterms:created xsi:type="dcterms:W3CDTF">2025-04-30T18:11:00Z</dcterms:created>
  <dcterms:modified xsi:type="dcterms:W3CDTF">2025-04-30T18:11:00Z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