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1E04" w14:textId="186ADEBF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19808B24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GESTION 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8"/>
        <w:gridCol w:w="284"/>
        <w:gridCol w:w="158"/>
        <w:gridCol w:w="1178"/>
        <w:gridCol w:w="416"/>
        <w:gridCol w:w="1017"/>
        <w:gridCol w:w="11"/>
        <w:gridCol w:w="223"/>
        <w:gridCol w:w="34"/>
        <w:gridCol w:w="296"/>
        <w:gridCol w:w="1785"/>
        <w:gridCol w:w="1514"/>
        <w:gridCol w:w="95"/>
        <w:gridCol w:w="197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208F" w:rsidRPr="0020208F" w14:paraId="1AEB19A1" w14:textId="77777777" w:rsidTr="00190E98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3E6F68BB" w:rsidR="0020208F" w:rsidRPr="0020208F" w:rsidRDefault="002510A9" w:rsidP="0020208F">
            <w:pPr>
              <w:spacing w:after="0" w:line="240" w:lineRule="auto"/>
              <w:ind w:left="142" w:right="243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r w:rsidRPr="00930D08">
              <w:rPr>
                <w:rFonts w:ascii="Verdana" w:hAnsi="Verdana" w:cs="Arial"/>
                <w:b/>
                <w:sz w:val="14"/>
                <w:szCs w:val="14"/>
              </w:rPr>
              <w:t>PROYECTO DE VIVIENDA CUALITATIVA EN EL MUNICIPIO DE HUAYLLAMARCA – FASE (VII) 2025 - ORURO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C3DBE16" w14:textId="77777777" w:rsidTr="00644830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1D0A75E" w14:textId="77777777" w:rsidTr="00190E98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49EAD290" w:rsidR="0020208F" w:rsidRPr="0020208F" w:rsidRDefault="00EC591A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2510A9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1557CC" w14:textId="77777777" w:rsidTr="00644830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CA68EF6" w14:textId="77777777" w:rsidTr="00644830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3BB37EEC" w:rsidR="0020208F" w:rsidRPr="0020208F" w:rsidRDefault="00AC6052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A14A053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22EE7E7" w14:textId="77777777" w:rsidTr="00190E98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67ACB501" w:rsidR="00EC591A" w:rsidRPr="0020208F" w:rsidRDefault="002510A9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EE624C">
              <w:rPr>
                <w:rFonts w:ascii="Arial" w:hAnsi="Arial" w:cs="Arial"/>
                <w:b/>
                <w:sz w:val="16"/>
                <w:szCs w:val="16"/>
              </w:rPr>
              <w:t>Bs. 2.052.915,94 (Dos millones cincuenta y dos mil novecientos quince 94/100 bolivianos).</w:t>
            </w:r>
            <w:r w:rsidRPr="00EC03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65311660" w14:textId="77777777" w:rsidTr="00644830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190E98" w:rsidRPr="0020208F" w14:paraId="337BCAE0" w14:textId="77777777" w:rsidTr="00190E98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09D122E3" w:rsidR="00190E98" w:rsidRPr="0020208F" w:rsidRDefault="002510A9" w:rsidP="00190E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EC03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165 (Ciento sesenta y cinco)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7B166304" w14:textId="77777777" w:rsidTr="00644830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1CE79225" w14:textId="77777777" w:rsidTr="00190E98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77777777" w:rsidR="00190E98" w:rsidRPr="0020208F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1711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3DC29AEE" w14:textId="77777777" w:rsidTr="00190E98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190E98" w:rsidRPr="0020208F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319A81E9" w14:textId="77777777" w:rsidTr="00190E98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77777777" w:rsidR="00190E98" w:rsidRPr="0020208F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29487ADC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190E98" w:rsidRPr="0020208F" w:rsidRDefault="00190E98" w:rsidP="00190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33376238" w14:textId="77777777" w:rsidTr="00190E98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190E98" w:rsidRPr="0020208F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5966CDFE" w14:textId="77777777" w:rsidTr="00644830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190E98" w:rsidRPr="0020208F" w:rsidRDefault="00190E98" w:rsidP="00190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6785C2CB" w14:textId="77777777" w:rsidTr="00644830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190E98" w:rsidRPr="0020208F" w14:paraId="15E3FA86" w14:textId="77777777" w:rsidTr="00644830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190E98" w:rsidRPr="0020208F" w14:paraId="11E633EA" w14:textId="77777777" w:rsidTr="00644830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190E98" w:rsidRPr="0020208F" w14:paraId="02F6B707" w14:textId="77777777" w:rsidTr="00644830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190E98" w:rsidRPr="0020208F" w:rsidRDefault="00190E98" w:rsidP="00190E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190E98" w:rsidRPr="0020208F" w:rsidRDefault="00190E98" w:rsidP="00190E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74CF05AE" w14:textId="77777777" w:rsidTr="00644830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190E98" w:rsidRPr="0020208F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190E98" w:rsidRPr="0020208F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BA96A1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803FC1C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82BE1F" w14:textId="77777777" w:rsidR="002824AD" w:rsidRPr="0020208F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1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lastRenderedPageBreak/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2" w:name="_Toc347486252"/>
      <w:bookmarkEnd w:id="1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2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77"/>
        <w:gridCol w:w="121"/>
        <w:gridCol w:w="120"/>
        <w:gridCol w:w="340"/>
        <w:gridCol w:w="120"/>
        <w:gridCol w:w="369"/>
        <w:gridCol w:w="120"/>
        <w:gridCol w:w="507"/>
        <w:gridCol w:w="120"/>
        <w:gridCol w:w="120"/>
        <w:gridCol w:w="358"/>
        <w:gridCol w:w="145"/>
        <w:gridCol w:w="361"/>
        <w:gridCol w:w="120"/>
        <w:gridCol w:w="120"/>
        <w:gridCol w:w="2873"/>
        <w:gridCol w:w="258"/>
      </w:tblGrid>
      <w:tr w:rsidR="0020208F" w:rsidRPr="0020208F" w14:paraId="0A8152FE" w14:textId="77777777" w:rsidTr="00D13339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3" w:name="_Hlk196735491"/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D13339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20208F" w:rsidRPr="0020208F" w14:paraId="617753AA" w14:textId="77777777" w:rsidTr="00D1333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Publicación en la página web de la AEVIVIENDA.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95FD106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0B0C6566" w:rsidR="0020208F" w:rsidRPr="0020208F" w:rsidRDefault="009B42F3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0003EA20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5749EC0" w14:textId="77777777" w:rsidTr="00D13339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4DB2BE1" w14:textId="77777777" w:rsidTr="00D13339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49A79A1A" w14:textId="77777777" w:rsidTr="00D1333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07B93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FF9B04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6AC4AFBC" w:rsidR="0020208F" w:rsidRPr="0020208F" w:rsidRDefault="009B42F3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2BED94E9" w:rsidR="0020208F" w:rsidRPr="0020208F" w:rsidRDefault="00EE067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9B42F3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2C7C52FC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E067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61DC6AB1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E067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7AC8C7FE" w:rsidR="0020208F" w:rsidRPr="0020208F" w:rsidRDefault="00190E98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2510A9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419BC24F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2510A9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2AAF9F1C" w:rsidR="0020208F" w:rsidRPr="0020208F" w:rsidRDefault="002510A9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5EA48BF2" w:rsidR="0020208F" w:rsidRPr="0020208F" w:rsidRDefault="002510A9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16A8016D" w:rsidR="0020208F" w:rsidRPr="00096387" w:rsidRDefault="002510A9" w:rsidP="009B42F3">
            <w:pPr>
              <w:spacing w:after="0"/>
              <w:jc w:val="center"/>
            </w:pPr>
            <w:hyperlink r:id="rId9" w:history="1">
              <w:r w:rsidRPr="0020136B">
                <w:rPr>
                  <w:rStyle w:val="Hipervnculo"/>
                </w:rPr>
                <w:t>https://meet.google.com/wrn-dont-kxu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D7B8F2" w14:textId="77777777" w:rsidTr="00D13339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A22355D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96C25FA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5F091520" w:rsidR="0020208F" w:rsidRPr="0020208F" w:rsidRDefault="00EE067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9B42F3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7AF677DB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362D3A" w14:textId="77777777" w:rsidTr="00D1333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39249473" w14:textId="77777777" w:rsidTr="00D1333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0208F" w:rsidRPr="0020208F" w14:paraId="3BCE0D1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11C9B9CE" w:rsidR="0020208F" w:rsidRPr="0020208F" w:rsidRDefault="00EE067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9B42F3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45E9F979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8E1C4AF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E75AF21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3691F3F" w14:textId="77777777" w:rsidTr="00D1333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63E46C9F" w:rsidR="0020208F" w:rsidRPr="0020208F" w:rsidRDefault="009B42F3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1C310DBA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3AF7D60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AF0F41A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A26F75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B0FFCE2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10339F5E" w:rsidR="0020208F" w:rsidRPr="0020208F" w:rsidRDefault="00EE067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9B42F3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4F7ABADC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6BA2AF6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122390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804424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16490D70" w:rsidR="0020208F" w:rsidRPr="0020208F" w:rsidRDefault="009B42F3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7426AC8A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9B42F3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C431BFE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bookmarkEnd w:id="3"/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E6522" w14:textId="77777777" w:rsidR="00444D4D" w:rsidRDefault="00444D4D">
      <w:pPr>
        <w:spacing w:line="240" w:lineRule="auto"/>
      </w:pPr>
      <w:r>
        <w:separator/>
      </w:r>
    </w:p>
  </w:endnote>
  <w:endnote w:type="continuationSeparator" w:id="0">
    <w:p w14:paraId="16EB1E09" w14:textId="77777777" w:rsidR="00444D4D" w:rsidRDefault="00444D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C76D2" w14:textId="77777777" w:rsidR="00444D4D" w:rsidRDefault="00444D4D">
      <w:pPr>
        <w:spacing w:after="0"/>
      </w:pPr>
      <w:r>
        <w:separator/>
      </w:r>
    </w:p>
  </w:footnote>
  <w:footnote w:type="continuationSeparator" w:id="0">
    <w:p w14:paraId="2CAC9304" w14:textId="77777777" w:rsidR="00444D4D" w:rsidRDefault="00444D4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96387"/>
    <w:rsid w:val="00130F0E"/>
    <w:rsid w:val="00190E98"/>
    <w:rsid w:val="001B744E"/>
    <w:rsid w:val="001C0710"/>
    <w:rsid w:val="0020208F"/>
    <w:rsid w:val="002510A9"/>
    <w:rsid w:val="0026378F"/>
    <w:rsid w:val="002824AD"/>
    <w:rsid w:val="0031140B"/>
    <w:rsid w:val="0031560E"/>
    <w:rsid w:val="004327E6"/>
    <w:rsid w:val="00444D4D"/>
    <w:rsid w:val="00447E8A"/>
    <w:rsid w:val="004874E7"/>
    <w:rsid w:val="0049152B"/>
    <w:rsid w:val="004B2CBE"/>
    <w:rsid w:val="005124B0"/>
    <w:rsid w:val="00534D34"/>
    <w:rsid w:val="00621ED2"/>
    <w:rsid w:val="00644830"/>
    <w:rsid w:val="007821C1"/>
    <w:rsid w:val="007F4EFB"/>
    <w:rsid w:val="009B42F3"/>
    <w:rsid w:val="009C2C19"/>
    <w:rsid w:val="009D6352"/>
    <w:rsid w:val="00A27F73"/>
    <w:rsid w:val="00A3702E"/>
    <w:rsid w:val="00A66FC1"/>
    <w:rsid w:val="00AB58B2"/>
    <w:rsid w:val="00AC6052"/>
    <w:rsid w:val="00B35EA6"/>
    <w:rsid w:val="00B748C0"/>
    <w:rsid w:val="00CB661F"/>
    <w:rsid w:val="00CF113F"/>
    <w:rsid w:val="00D13214"/>
    <w:rsid w:val="00D67D3B"/>
    <w:rsid w:val="00DA2CCA"/>
    <w:rsid w:val="00E423F7"/>
    <w:rsid w:val="00E637D8"/>
    <w:rsid w:val="00EA6089"/>
    <w:rsid w:val="00EC591A"/>
    <w:rsid w:val="00EE0674"/>
    <w:rsid w:val="00F217AD"/>
    <w:rsid w:val="00F2756E"/>
    <w:rsid w:val="00F5630E"/>
    <w:rsid w:val="00F71555"/>
    <w:rsid w:val="00F97894"/>
    <w:rsid w:val="00FA7163"/>
    <w:rsid w:val="00FD649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et.google.com/wrn-dont-kx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9AAD8246-9D2F-4FD9-8A14-8DE41BC6DE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0</TotalTime>
  <Pages>2</Pages>
  <Words>715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USUARIO</cp:lastModifiedBy>
  <cp:revision>2</cp:revision>
  <cp:lastPrinted>2025-04-30T17:46:00Z</cp:lastPrinted>
  <dcterms:created xsi:type="dcterms:W3CDTF">2025-04-30T17:49:00Z</dcterms:created>
  <dcterms:modified xsi:type="dcterms:W3CDTF">2025-04-30T17:49:00Z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