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957"/>
        <w:gridCol w:w="749"/>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6C027E30" w:rsidR="00554F80" w:rsidRPr="00F81060" w:rsidRDefault="0012296B" w:rsidP="007F04F7">
            <w:pPr>
              <w:ind w:left="142" w:right="243"/>
              <w:jc w:val="both"/>
              <w:rPr>
                <w:rFonts w:ascii="Verdana" w:hAnsi="Verdana" w:cs="Arial"/>
                <w:b/>
                <w:sz w:val="14"/>
                <w:szCs w:val="14"/>
                <w:lang w:val="es-ES_tradnl" w:eastAsia="en-US"/>
              </w:rPr>
            </w:pPr>
            <w:r w:rsidRPr="0012296B">
              <w:rPr>
                <w:rFonts w:ascii="Verdana" w:hAnsi="Verdana" w:cs="Arial"/>
                <w:b/>
                <w:sz w:val="14"/>
                <w:szCs w:val="14"/>
                <w:lang w:val="es-ES_tradnl" w:eastAsia="en-US"/>
              </w:rPr>
              <w:t>PROYECTO DE VIVIENDA CUALITATIVA EN EL MUNICIPIO DE RIBERALTA -FASE(LIII) 2024-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12296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17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4C743E88" w:rsidR="00554F80" w:rsidRPr="00554F80" w:rsidRDefault="0012296B" w:rsidP="00554F80">
            <w:pPr>
              <w:rPr>
                <w:rFonts w:ascii="Arial" w:hAnsi="Arial" w:cs="Arial"/>
                <w:sz w:val="16"/>
                <w:szCs w:val="16"/>
                <w:lang w:val="es-BO" w:eastAsia="en-US"/>
              </w:rPr>
            </w:pPr>
            <w:r w:rsidRPr="0012296B">
              <w:rPr>
                <w:rFonts w:ascii="Arial" w:hAnsi="Arial" w:cs="Arial"/>
                <w:sz w:val="16"/>
                <w:szCs w:val="16"/>
                <w:lang w:val="es-BO" w:eastAsia="en-US"/>
              </w:rPr>
              <w:t>AEV-BN-DC 39/2024 (SEGUNDA CONVOCATORIA)</w:t>
            </w:r>
          </w:p>
        </w:tc>
        <w:tc>
          <w:tcPr>
            <w:tcW w:w="1256"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12296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20D21F2F" w:rsidR="00554F80" w:rsidRPr="00554F80" w:rsidRDefault="00123213" w:rsidP="00FA2CF5">
            <w:pPr>
              <w:rPr>
                <w:strike/>
                <w:sz w:val="14"/>
                <w:szCs w:val="20"/>
                <w:lang w:eastAsia="en-US"/>
              </w:rPr>
            </w:pPr>
            <w:r w:rsidRPr="00123213">
              <w:rPr>
                <w:rFonts w:ascii="Arial" w:hAnsi="Arial" w:cs="Arial"/>
                <w:bCs/>
                <w:sz w:val="16"/>
                <w:szCs w:val="16"/>
                <w:lang w:val="es-BO" w:eastAsia="en-US"/>
              </w:rPr>
              <w:t xml:space="preserve">El Precio Referencial destinado al Objeto de Contratación es Bs.  </w:t>
            </w:r>
            <w:r w:rsidR="0012296B" w:rsidRPr="0012296B">
              <w:rPr>
                <w:rFonts w:ascii="Arial" w:hAnsi="Arial" w:cs="Arial"/>
                <w:bCs/>
                <w:sz w:val="16"/>
                <w:szCs w:val="16"/>
                <w:lang w:val="es-BO" w:eastAsia="en-US"/>
              </w:rPr>
              <w:t xml:space="preserve">Bs.3,746,440.84 </w:t>
            </w:r>
            <w:r w:rsidRPr="00123213">
              <w:rPr>
                <w:rFonts w:ascii="Arial" w:hAnsi="Arial" w:cs="Arial"/>
                <w:bCs/>
                <w:sz w:val="16"/>
                <w:szCs w:val="16"/>
                <w:lang w:val="es-BO" w:eastAsia="en-US"/>
              </w:rPr>
              <w:t>(</w:t>
            </w:r>
            <w:r w:rsidR="007E7FDB">
              <w:rPr>
                <w:rFonts w:ascii="Arial" w:hAnsi="Arial" w:cs="Arial"/>
                <w:bCs/>
                <w:sz w:val="16"/>
                <w:szCs w:val="16"/>
                <w:lang w:val="es-BO" w:eastAsia="en-US"/>
              </w:rPr>
              <w:t xml:space="preserve">Tres millones </w:t>
            </w:r>
            <w:r w:rsidR="0012296B">
              <w:rPr>
                <w:rFonts w:ascii="Arial" w:hAnsi="Arial" w:cs="Arial"/>
                <w:bCs/>
                <w:sz w:val="16"/>
                <w:szCs w:val="16"/>
                <w:lang w:val="es-BO" w:eastAsia="en-US"/>
              </w:rPr>
              <w:t>setecientos cuarenta y seis mil cuatrocientos cuarenta</w:t>
            </w:r>
            <w:r w:rsidR="002E7B6D">
              <w:rPr>
                <w:rFonts w:ascii="Arial" w:hAnsi="Arial" w:cs="Arial"/>
                <w:bCs/>
                <w:sz w:val="16"/>
                <w:szCs w:val="16"/>
                <w:lang w:val="es-BO" w:eastAsia="en-US"/>
              </w:rPr>
              <w:t xml:space="preserve"> con</w:t>
            </w:r>
            <w:r w:rsidR="00FA2CF5">
              <w:rPr>
                <w:rFonts w:ascii="Arial" w:hAnsi="Arial" w:cs="Arial"/>
                <w:bCs/>
                <w:sz w:val="16"/>
                <w:szCs w:val="16"/>
                <w:lang w:val="es-BO" w:eastAsia="en-US"/>
              </w:rPr>
              <w:t xml:space="preserve"> </w:t>
            </w:r>
            <w:r w:rsidR="0012296B">
              <w:rPr>
                <w:rFonts w:ascii="Arial" w:hAnsi="Arial" w:cs="Arial"/>
                <w:bCs/>
                <w:sz w:val="16"/>
                <w:szCs w:val="16"/>
                <w:lang w:val="es-BO" w:eastAsia="en-US"/>
              </w:rPr>
              <w:t>84</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72BE9D05" w:rsidR="00554F80" w:rsidRPr="00554F80" w:rsidRDefault="00123213" w:rsidP="00FD624A">
            <w:pPr>
              <w:jc w:val="both"/>
              <w:rPr>
                <w:rFonts w:ascii="Arial" w:hAnsi="Arial" w:cs="Arial"/>
                <w:sz w:val="16"/>
                <w:szCs w:val="16"/>
                <w:lang w:val="es-ES_tradnl" w:eastAsia="en-US"/>
              </w:rPr>
            </w:pPr>
            <w:r w:rsidRPr="00123213">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00FD624A">
              <w:rPr>
                <w:rFonts w:ascii="Arial" w:hAnsi="Arial" w:cs="Arial"/>
                <w:color w:val="FF0000"/>
                <w:sz w:val="16"/>
                <w:szCs w:val="16"/>
                <w:lang w:val="es-ES_tradnl" w:eastAsia="en-US"/>
              </w:rPr>
              <w:t>1</w:t>
            </w:r>
            <w:r w:rsidR="00533F04">
              <w:rPr>
                <w:rFonts w:ascii="Arial" w:hAnsi="Arial" w:cs="Arial"/>
                <w:color w:val="FF0000"/>
                <w:sz w:val="16"/>
                <w:szCs w:val="16"/>
                <w:lang w:val="es-ES_tradnl" w:eastAsia="en-US"/>
              </w:rPr>
              <w:t>95</w:t>
            </w:r>
            <w:r w:rsidRPr="00123213">
              <w:rPr>
                <w:rFonts w:ascii="Arial" w:hAnsi="Arial" w:cs="Arial"/>
                <w:color w:val="FF0000"/>
                <w:sz w:val="16"/>
                <w:szCs w:val="16"/>
                <w:lang w:val="es-ES_tradnl" w:eastAsia="en-US"/>
              </w:rPr>
              <w:t xml:space="preserve"> (Ciento </w:t>
            </w:r>
            <w:r w:rsidR="00533F04">
              <w:rPr>
                <w:rFonts w:ascii="Arial" w:hAnsi="Arial" w:cs="Arial"/>
                <w:color w:val="FF0000"/>
                <w:sz w:val="16"/>
                <w:szCs w:val="16"/>
                <w:lang w:val="es-ES_tradnl" w:eastAsia="en-US"/>
              </w:rPr>
              <w:t>noventa y cinco</w:t>
            </w:r>
            <w:r w:rsidRPr="00123213">
              <w:rPr>
                <w:rFonts w:ascii="Arial" w:hAnsi="Arial" w:cs="Arial"/>
                <w:color w:val="FF0000"/>
                <w:sz w:val="16"/>
                <w:szCs w:val="16"/>
                <w:lang w:val="es-ES_tradnl" w:eastAsia="en-US"/>
              </w:rPr>
              <w:t xml:space="preserve">) </w:t>
            </w:r>
            <w:r w:rsidRPr="00123213">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12296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12296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12296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AD6C9B3"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TECNICO III EN CONTRATACIONES </w:t>
            </w:r>
            <w:r w:rsidR="0063494C">
              <w:rPr>
                <w:rFonts w:ascii="Arial" w:hAnsi="Arial" w:cs="Arial"/>
                <w:sz w:val="14"/>
                <w:szCs w:val="14"/>
                <w:lang w:val="es-BO" w:eastAsia="en-US"/>
              </w:rPr>
              <w:t>I</w:t>
            </w:r>
            <w:r w:rsidRPr="00554F80">
              <w:rPr>
                <w:rFonts w:ascii="Arial" w:hAnsi="Arial" w:cs="Arial"/>
                <w:sz w:val="14"/>
                <w:szCs w:val="14"/>
                <w:lang w:val="es-BO" w:eastAsia="en-US"/>
              </w:rPr>
              <w:t>I</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31859677" w:rsidR="00554F80" w:rsidRPr="00554F80" w:rsidRDefault="008F6BBB"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30</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4112FCD3"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04</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4C1838A2" w14:textId="1D9A2693" w:rsidR="00554F80" w:rsidRDefault="008F6BBB"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09</w:t>
            </w:r>
          </w:p>
          <w:p w14:paraId="59076FA2" w14:textId="03C23281" w:rsidR="00C45D97" w:rsidRPr="00554F80" w:rsidRDefault="00C45D97" w:rsidP="00554F80">
            <w:pPr>
              <w:adjustRightInd w:val="0"/>
              <w:snapToGrid w:val="0"/>
              <w:jc w:val="center"/>
              <w:rPr>
                <w:rFonts w:ascii="Arial" w:hAnsi="Arial" w:cs="Arial"/>
                <w:sz w:val="16"/>
                <w:szCs w:val="16"/>
                <w:lang w:val="es-BO" w:eastAsia="en-US"/>
              </w:rPr>
            </w:pP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4436B91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6AA3FAAC"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4055AD">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05C519B9"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4055AD">
              <w:rPr>
                <w:rFonts w:ascii="Arial" w:hAnsi="Arial" w:cs="Arial"/>
                <w:sz w:val="16"/>
                <w:szCs w:val="16"/>
                <w:lang w:val="es-BO" w:eastAsia="en-US"/>
              </w:rPr>
              <w:t>1</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55127843" w14:textId="77777777" w:rsidR="00027651" w:rsidRPr="00027651" w:rsidRDefault="00027651" w:rsidP="00027651">
            <w:pPr>
              <w:shd w:val="clear" w:color="auto" w:fill="FFFFFF"/>
              <w:rPr>
                <w:rFonts w:ascii="Arial" w:hAnsi="Arial" w:cs="Arial"/>
                <w:color w:val="000000"/>
                <w:sz w:val="16"/>
                <w:szCs w:val="16"/>
                <w:lang w:val="es-BO" w:eastAsia="es-BO"/>
              </w:rPr>
            </w:pPr>
            <w:hyperlink r:id="rId7" w:tgtFrame="_blank" w:history="1">
              <w:r w:rsidRPr="00027651">
                <w:rPr>
                  <w:rStyle w:val="Hipervnculo"/>
                  <w:rFonts w:ascii="Arial" w:hAnsi="Arial" w:cs="Arial"/>
                  <w:color w:val="005A95"/>
                  <w:sz w:val="16"/>
                  <w:szCs w:val="16"/>
                </w:rPr>
                <w:t>https://meet.google.com/fys-nhos-xmv</w:t>
              </w:r>
            </w:hyperlink>
            <w:r w:rsidRPr="00027651">
              <w:rPr>
                <w:rFonts w:ascii="Arial" w:hAnsi="Arial" w:cs="Arial"/>
                <w:color w:val="000000"/>
                <w:sz w:val="16"/>
                <w:szCs w:val="16"/>
              </w:rPr>
              <w:t> </w:t>
            </w:r>
          </w:p>
          <w:p w14:paraId="20BD8C2B" w14:textId="25AD0809" w:rsidR="00554F80" w:rsidRPr="00037F54" w:rsidRDefault="00027651" w:rsidP="001A1C86">
            <w:pPr>
              <w:shd w:val="clear" w:color="auto" w:fill="FFFFFF"/>
              <w:rPr>
                <w:rFonts w:ascii="Arial" w:hAnsi="Arial" w:cs="Arial"/>
                <w:color w:val="000000"/>
                <w:sz w:val="16"/>
                <w:szCs w:val="16"/>
              </w:rPr>
            </w:pPr>
            <w:hyperlink r:id="rId8" w:tgtFrame="_blank" w:history="1">
              <w:r w:rsidRPr="00027651">
                <w:rPr>
                  <w:rStyle w:val="Hipervnculo"/>
                  <w:rFonts w:ascii="Arial" w:hAnsi="Arial" w:cs="Arial"/>
                  <w:color w:val="005A95"/>
                  <w:sz w:val="16"/>
                  <w:szCs w:val="16"/>
                </w:rPr>
                <w:t>https://youtube.com/live/lq_rHim1exM?feature=share</w:t>
              </w:r>
            </w:hyperlink>
            <w:r w:rsidRPr="00027651">
              <w:rPr>
                <w:rFonts w:ascii="Arial" w:hAnsi="Arial" w:cs="Arial"/>
                <w:color w:val="000000"/>
                <w:sz w:val="16"/>
                <w:szCs w:val="16"/>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08242762" w:rsidR="00554F80" w:rsidRPr="00554F80" w:rsidRDefault="00387072"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8F6BBB">
              <w:rPr>
                <w:rFonts w:ascii="Arial" w:hAnsi="Arial" w:cs="Arial"/>
                <w:sz w:val="16"/>
                <w:szCs w:val="16"/>
                <w:lang w:val="es-BO" w:eastAsia="en-US"/>
              </w:rPr>
              <w:t>4</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7120E902"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6E71B9C4" w:rsidR="00554F80" w:rsidRPr="00554F80" w:rsidRDefault="008F6BBB"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16</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6A547E51"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7729AF2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8F6BBB">
              <w:rPr>
                <w:rFonts w:ascii="Arial" w:hAnsi="Arial" w:cs="Arial"/>
                <w:sz w:val="16"/>
                <w:szCs w:val="16"/>
                <w:lang w:val="es-BO" w:eastAsia="en-US"/>
              </w:rPr>
              <w:t>9</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302B9F87"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197705FF" w:rsidR="00554F80" w:rsidRPr="00554F80" w:rsidRDefault="00C45D97"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8F6BBB">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29D42202"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26C0130F" w:rsidR="00554F80" w:rsidRPr="00554F80" w:rsidRDefault="0005501D"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8F6BBB">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1D27EA84"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27651"/>
    <w:rsid w:val="00037F54"/>
    <w:rsid w:val="00040411"/>
    <w:rsid w:val="0005501D"/>
    <w:rsid w:val="0005710F"/>
    <w:rsid w:val="000871E4"/>
    <w:rsid w:val="000B0B32"/>
    <w:rsid w:val="000F0339"/>
    <w:rsid w:val="00100717"/>
    <w:rsid w:val="00120A18"/>
    <w:rsid w:val="0012296B"/>
    <w:rsid w:val="00123213"/>
    <w:rsid w:val="00126B8B"/>
    <w:rsid w:val="00130A1B"/>
    <w:rsid w:val="00130BD3"/>
    <w:rsid w:val="00133FC2"/>
    <w:rsid w:val="00134982"/>
    <w:rsid w:val="00164615"/>
    <w:rsid w:val="00165119"/>
    <w:rsid w:val="00190245"/>
    <w:rsid w:val="001A1C86"/>
    <w:rsid w:val="001B6871"/>
    <w:rsid w:val="001E5499"/>
    <w:rsid w:val="002439B7"/>
    <w:rsid w:val="0024768D"/>
    <w:rsid w:val="00253FEF"/>
    <w:rsid w:val="002D64B0"/>
    <w:rsid w:val="002E7B6D"/>
    <w:rsid w:val="003068F0"/>
    <w:rsid w:val="003103CE"/>
    <w:rsid w:val="003752CB"/>
    <w:rsid w:val="00387072"/>
    <w:rsid w:val="00387AF6"/>
    <w:rsid w:val="003C2741"/>
    <w:rsid w:val="003E29A2"/>
    <w:rsid w:val="004055AD"/>
    <w:rsid w:val="00441F4B"/>
    <w:rsid w:val="00464BE7"/>
    <w:rsid w:val="004B5274"/>
    <w:rsid w:val="004D0C67"/>
    <w:rsid w:val="005000B0"/>
    <w:rsid w:val="00525505"/>
    <w:rsid w:val="00531166"/>
    <w:rsid w:val="00533F04"/>
    <w:rsid w:val="00554F80"/>
    <w:rsid w:val="00583EDC"/>
    <w:rsid w:val="005A5895"/>
    <w:rsid w:val="005B464F"/>
    <w:rsid w:val="006042A7"/>
    <w:rsid w:val="00616B41"/>
    <w:rsid w:val="0063494C"/>
    <w:rsid w:val="00655291"/>
    <w:rsid w:val="006825D1"/>
    <w:rsid w:val="0068711B"/>
    <w:rsid w:val="006A371F"/>
    <w:rsid w:val="00733A8D"/>
    <w:rsid w:val="00756018"/>
    <w:rsid w:val="007670DA"/>
    <w:rsid w:val="00781A8A"/>
    <w:rsid w:val="007878DD"/>
    <w:rsid w:val="00790B56"/>
    <w:rsid w:val="00792583"/>
    <w:rsid w:val="007D36BC"/>
    <w:rsid w:val="007D7C08"/>
    <w:rsid w:val="007E2531"/>
    <w:rsid w:val="007E7FDB"/>
    <w:rsid w:val="007F04F7"/>
    <w:rsid w:val="007F2665"/>
    <w:rsid w:val="007F52A9"/>
    <w:rsid w:val="00822FFA"/>
    <w:rsid w:val="008431ED"/>
    <w:rsid w:val="00861923"/>
    <w:rsid w:val="008730F3"/>
    <w:rsid w:val="008943E7"/>
    <w:rsid w:val="008F6BBB"/>
    <w:rsid w:val="009044B2"/>
    <w:rsid w:val="00930AAA"/>
    <w:rsid w:val="00933EBF"/>
    <w:rsid w:val="00993464"/>
    <w:rsid w:val="009D4344"/>
    <w:rsid w:val="009D5E46"/>
    <w:rsid w:val="009F703C"/>
    <w:rsid w:val="00A813B3"/>
    <w:rsid w:val="00A92F91"/>
    <w:rsid w:val="00A97695"/>
    <w:rsid w:val="00AB3909"/>
    <w:rsid w:val="00AC3E01"/>
    <w:rsid w:val="00AD534E"/>
    <w:rsid w:val="00AE2A11"/>
    <w:rsid w:val="00AF0C7F"/>
    <w:rsid w:val="00B01C44"/>
    <w:rsid w:val="00B2136D"/>
    <w:rsid w:val="00B27880"/>
    <w:rsid w:val="00B473E5"/>
    <w:rsid w:val="00B81C9D"/>
    <w:rsid w:val="00B962C0"/>
    <w:rsid w:val="00BE3580"/>
    <w:rsid w:val="00C45D97"/>
    <w:rsid w:val="00C47725"/>
    <w:rsid w:val="00C621B9"/>
    <w:rsid w:val="00C70677"/>
    <w:rsid w:val="00CA2586"/>
    <w:rsid w:val="00CD6BF8"/>
    <w:rsid w:val="00CF403E"/>
    <w:rsid w:val="00D027AC"/>
    <w:rsid w:val="00D11203"/>
    <w:rsid w:val="00D333F7"/>
    <w:rsid w:val="00D514C5"/>
    <w:rsid w:val="00D75753"/>
    <w:rsid w:val="00D82F05"/>
    <w:rsid w:val="00DB19CF"/>
    <w:rsid w:val="00DB4335"/>
    <w:rsid w:val="00DC0D26"/>
    <w:rsid w:val="00DD0B00"/>
    <w:rsid w:val="00DE7828"/>
    <w:rsid w:val="00DF25A4"/>
    <w:rsid w:val="00E03B64"/>
    <w:rsid w:val="00E3401A"/>
    <w:rsid w:val="00EB3EAC"/>
    <w:rsid w:val="00EC3E7A"/>
    <w:rsid w:val="00ED3CF4"/>
    <w:rsid w:val="00EE67DE"/>
    <w:rsid w:val="00EF0583"/>
    <w:rsid w:val="00EF294C"/>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277877528">
      <w:bodyDiv w:val="1"/>
      <w:marLeft w:val="0"/>
      <w:marRight w:val="0"/>
      <w:marTop w:val="0"/>
      <w:marBottom w:val="0"/>
      <w:divBdr>
        <w:top w:val="none" w:sz="0" w:space="0" w:color="auto"/>
        <w:left w:val="none" w:sz="0" w:space="0" w:color="auto"/>
        <w:bottom w:val="none" w:sz="0" w:space="0" w:color="auto"/>
        <w:right w:val="none" w:sz="0" w:space="0" w:color="auto"/>
      </w:divBdr>
      <w:divsChild>
        <w:div w:id="573929192">
          <w:marLeft w:val="0"/>
          <w:marRight w:val="0"/>
          <w:marTop w:val="0"/>
          <w:marBottom w:val="0"/>
          <w:divBdr>
            <w:top w:val="none" w:sz="0" w:space="0" w:color="auto"/>
            <w:left w:val="none" w:sz="0" w:space="0" w:color="auto"/>
            <w:bottom w:val="none" w:sz="0" w:space="0" w:color="auto"/>
            <w:right w:val="none" w:sz="0" w:space="0" w:color="auto"/>
          </w:divBdr>
        </w:div>
        <w:div w:id="1132401002">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3480963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471">
          <w:marLeft w:val="0"/>
          <w:marRight w:val="0"/>
          <w:marTop w:val="0"/>
          <w:marBottom w:val="0"/>
          <w:divBdr>
            <w:top w:val="none" w:sz="0" w:space="0" w:color="auto"/>
            <w:left w:val="none" w:sz="0" w:space="0" w:color="auto"/>
            <w:bottom w:val="none" w:sz="0" w:space="0" w:color="auto"/>
            <w:right w:val="none" w:sz="0" w:space="0" w:color="auto"/>
          </w:divBdr>
        </w:div>
        <w:div w:id="1031957090">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lq_rHim1exM?feature=share" TargetMode="External"/><Relationship Id="rId3" Type="http://schemas.openxmlformats.org/officeDocument/2006/relationships/settings" Target="settings.xml"/><Relationship Id="rId7" Type="http://schemas.openxmlformats.org/officeDocument/2006/relationships/hyperlink" Target="https://meet.google.com/fys-nhos-x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411</TotalTime>
  <Pages>2</Pages>
  <Words>776</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132</cp:revision>
  <cp:lastPrinted>2025-04-24T17:56:00Z</cp:lastPrinted>
  <dcterms:created xsi:type="dcterms:W3CDTF">2024-07-13T00:05:00Z</dcterms:created>
  <dcterms:modified xsi:type="dcterms:W3CDTF">2025-04-30T23:25:00Z</dcterms:modified>
</cp:coreProperties>
</file>