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3"/>
        <w:gridCol w:w="147"/>
        <w:gridCol w:w="20"/>
        <w:gridCol w:w="70"/>
        <w:gridCol w:w="26"/>
        <w:gridCol w:w="434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7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5984041B" w:rsidR="00ED0D58" w:rsidRPr="008B3129" w:rsidRDefault="00DC044C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DC044C">
              <w:rPr>
                <w:rFonts w:ascii="Arial" w:hAnsi="Arial" w:cs="Arial"/>
                <w:b/>
                <w:color w:val="0000FF"/>
                <w:sz w:val="18"/>
                <w:szCs w:val="18"/>
              </w:rPr>
              <w:t>PROYECTO DE VIVIENDA CUALITATIVA EN EL MUNICIPIO DE EL VILLAR  -FASE(XIII) 2025- CHUQUISACA (PRIMERA CONVOCATORIA)</w:t>
            </w:r>
          </w:p>
        </w:tc>
      </w:tr>
      <w:bookmarkEnd w:id="0"/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1BC18080" w:rsidR="00ED0D58" w:rsidRPr="00695371" w:rsidRDefault="00DC044C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BA5CEF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04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1</w:t>
            </w:r>
            <w:r w:rsidRPr="00BA5CEF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199DD2" w14:textId="77777777" w:rsidR="00693B26" w:rsidRPr="00693B26" w:rsidRDefault="00693B26" w:rsidP="00693B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3B26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1B2BDF82" w14:textId="589A184D" w:rsidR="00077B8F" w:rsidRPr="00693B26" w:rsidRDefault="00DC044C" w:rsidP="00693B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C044C">
              <w:rPr>
                <w:rFonts w:ascii="Arial" w:hAnsi="Arial" w:cs="Arial"/>
                <w:b/>
                <w:sz w:val="16"/>
                <w:szCs w:val="16"/>
              </w:rPr>
              <w:t>Bs. 2.398.397,25 (Dos millones trecientos noventa y ocho mil trecientos noventa y siete 25/100)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a.i.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o Invitación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16AC28AF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451EC29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A6104BD" w14:textId="77777777" w:rsid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BB0BC9A" w14:textId="30341346" w:rsid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  <w:p w14:paraId="2CBACA55" w14:textId="558300F5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0D469D0A" w:rsidR="00693B26" w:rsidRPr="00693B26" w:rsidRDefault="00DC044C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11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1187CC76" w:rsidR="00693B26" w:rsidRPr="00693B26" w:rsidRDefault="00091FDA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Se realizará en la Calle Regimiento Campos N°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6C8CA84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BF01A2" w14:textId="64D152CC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330E43BC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4878D709" w:rsidR="00693B26" w:rsidRPr="00693B26" w:rsidRDefault="00DC044C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11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05A3C4AE" w:rsidR="00693B26" w:rsidRPr="00693B26" w:rsidRDefault="00DC044C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N° 146 esq. Cleto Loayza, </w:t>
            </w:r>
            <w:r w:rsidR="00BD4F73"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3D66FED1" w:rsidR="00693B26" w:rsidRPr="00DE0394" w:rsidRDefault="00DC044C" w:rsidP="00DE5111">
            <w:pPr>
              <w:spacing w:after="20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DC044C">
              <w:rPr>
                <w:sz w:val="16"/>
                <w:szCs w:val="16"/>
              </w:rPr>
              <w:t>https://meet.google.com/voi-pxrz-ghs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43F0D54B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199A50B5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380D26F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2A291845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6D2F22C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5F6C5142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46EB758A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D16595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091FDA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091FDA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64265"/>
    <w:rsid w:val="00071824"/>
    <w:rsid w:val="00077B8F"/>
    <w:rsid w:val="00080829"/>
    <w:rsid w:val="00082958"/>
    <w:rsid w:val="00091FDA"/>
    <w:rsid w:val="001B6B15"/>
    <w:rsid w:val="001B744E"/>
    <w:rsid w:val="00216230"/>
    <w:rsid w:val="00253784"/>
    <w:rsid w:val="00280C2A"/>
    <w:rsid w:val="00301C16"/>
    <w:rsid w:val="0031560E"/>
    <w:rsid w:val="00334C4E"/>
    <w:rsid w:val="003F0D6A"/>
    <w:rsid w:val="003F6F77"/>
    <w:rsid w:val="00401F6C"/>
    <w:rsid w:val="00486412"/>
    <w:rsid w:val="004874E7"/>
    <w:rsid w:val="00524EF0"/>
    <w:rsid w:val="005642D5"/>
    <w:rsid w:val="00582DE9"/>
    <w:rsid w:val="0065025F"/>
    <w:rsid w:val="00657D0A"/>
    <w:rsid w:val="00693B26"/>
    <w:rsid w:val="006A6318"/>
    <w:rsid w:val="006B132A"/>
    <w:rsid w:val="00745B80"/>
    <w:rsid w:val="00751830"/>
    <w:rsid w:val="007C5249"/>
    <w:rsid w:val="007F3BC7"/>
    <w:rsid w:val="008340A4"/>
    <w:rsid w:val="008467B4"/>
    <w:rsid w:val="00865CE0"/>
    <w:rsid w:val="008931F2"/>
    <w:rsid w:val="008B7570"/>
    <w:rsid w:val="008E46C5"/>
    <w:rsid w:val="008E6297"/>
    <w:rsid w:val="00983892"/>
    <w:rsid w:val="009A306C"/>
    <w:rsid w:val="009B6AD1"/>
    <w:rsid w:val="009C6613"/>
    <w:rsid w:val="00A3702E"/>
    <w:rsid w:val="00A37605"/>
    <w:rsid w:val="00A4694E"/>
    <w:rsid w:val="00A66FC1"/>
    <w:rsid w:val="00A83456"/>
    <w:rsid w:val="00A84C5D"/>
    <w:rsid w:val="00AB06C6"/>
    <w:rsid w:val="00AB58B2"/>
    <w:rsid w:val="00B40C55"/>
    <w:rsid w:val="00B650D1"/>
    <w:rsid w:val="00B748C0"/>
    <w:rsid w:val="00BD0EE7"/>
    <w:rsid w:val="00BD3C43"/>
    <w:rsid w:val="00BD4F73"/>
    <w:rsid w:val="00C1256F"/>
    <w:rsid w:val="00C54827"/>
    <w:rsid w:val="00C6670C"/>
    <w:rsid w:val="00C748DC"/>
    <w:rsid w:val="00C866F6"/>
    <w:rsid w:val="00C87D12"/>
    <w:rsid w:val="00CA6455"/>
    <w:rsid w:val="00CD4AD9"/>
    <w:rsid w:val="00CD521E"/>
    <w:rsid w:val="00D13214"/>
    <w:rsid w:val="00D16595"/>
    <w:rsid w:val="00DC044C"/>
    <w:rsid w:val="00DC3740"/>
    <w:rsid w:val="00DD5423"/>
    <w:rsid w:val="00E423F7"/>
    <w:rsid w:val="00E44FA4"/>
    <w:rsid w:val="00EC0423"/>
    <w:rsid w:val="00ED0D58"/>
    <w:rsid w:val="00F122A9"/>
    <w:rsid w:val="00F76D6E"/>
    <w:rsid w:val="00F80F44"/>
    <w:rsid w:val="00F94096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88</TotalTime>
  <Pages>1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31</cp:revision>
  <cp:lastPrinted>2025-05-06T19:43:00Z</cp:lastPrinted>
  <dcterms:created xsi:type="dcterms:W3CDTF">2025-03-29T15:04:00Z</dcterms:created>
  <dcterms:modified xsi:type="dcterms:W3CDTF">2025-05-06T22:25:00Z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