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89" w:rsidRPr="00777952" w:rsidRDefault="00194289" w:rsidP="00194289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:rsidR="00194289" w:rsidRPr="00777952" w:rsidRDefault="00194289" w:rsidP="00194289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:rsidR="00194289" w:rsidRDefault="00194289" w:rsidP="00194289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:rsidR="00194289" w:rsidRPr="00653C8D" w:rsidRDefault="00194289" w:rsidP="0019428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194289" w:rsidRPr="00AD6FF4" w:rsidTr="003C506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194289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94289" w:rsidRPr="00AD6FF4" w:rsidTr="003C506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4289" w:rsidRPr="006516E0" w:rsidRDefault="00194289" w:rsidP="003C5062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ARQUE -FASE(XIII)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FD0F7B" w:rsidTr="003C506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FD0F7B" w:rsidRDefault="00194289" w:rsidP="003C5062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AEV/DD.CBBA/CD/</w:t>
            </w:r>
            <w:proofErr w:type="spellStart"/>
            <w:r w:rsidRPr="00FD0F7B">
              <w:rPr>
                <w:sz w:val="16"/>
                <w:szCs w:val="16"/>
              </w:rPr>
              <w:t>Nº</w:t>
            </w:r>
            <w:proofErr w:type="spellEnd"/>
            <w:r w:rsidRPr="00FD0F7B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73</w:t>
            </w:r>
            <w:r w:rsidRPr="00FD0F7B">
              <w:rPr>
                <w:sz w:val="16"/>
                <w:szCs w:val="16"/>
              </w:rPr>
              <w:t xml:space="preserve">/2025 (1ra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FD0F7B" w:rsidRDefault="00194289" w:rsidP="003C5062">
            <w:pPr>
              <w:rPr>
                <w:sz w:val="16"/>
                <w:szCs w:val="16"/>
              </w:rPr>
            </w:pPr>
          </w:p>
        </w:tc>
      </w:tr>
      <w:tr w:rsidR="00194289" w:rsidRPr="00FD0F7B" w:rsidTr="003C506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FD0F7B" w:rsidRDefault="00194289" w:rsidP="003C5062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FD0F7B" w:rsidRDefault="00194289" w:rsidP="003C5062">
            <w:pPr>
              <w:rPr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FD0F7B" w:rsidRDefault="00194289" w:rsidP="003C5062">
            <w:pPr>
              <w:rPr>
                <w:sz w:val="16"/>
                <w:szCs w:val="16"/>
              </w:rPr>
            </w:pPr>
          </w:p>
        </w:tc>
      </w:tr>
      <w:tr w:rsidR="00194289" w:rsidRPr="00AD6FF4" w:rsidTr="003C506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84329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C60BCF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4910B6" w:rsidRDefault="00194289" w:rsidP="003C5062">
            <w:pPr>
              <w:rPr>
                <w:strike/>
                <w:sz w:val="18"/>
                <w:szCs w:val="18"/>
              </w:rPr>
            </w:pPr>
            <w:r w:rsidRPr="004910B6">
              <w:rPr>
                <w:b/>
                <w:sz w:val="18"/>
                <w:szCs w:val="18"/>
              </w:rPr>
              <w:t>Bs. 3.912.038,16 (TRES MILLONES NOVECIENTOS DOCE MIL TREINTA Y OCHO CON 16/100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1481F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4289" w:rsidRPr="00AD6FF4" w:rsidTr="003C506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4289" w:rsidRPr="00AD6FF4" w:rsidTr="003C506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C60BCF" w:rsidRDefault="00194289" w:rsidP="003C50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4289" w:rsidRPr="00AD6FF4" w:rsidTr="003C50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  <w:p w:rsidR="00194289" w:rsidRPr="00AD6FF4" w:rsidRDefault="00194289" w:rsidP="003C50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94289" w:rsidRPr="00AD6FF4" w:rsidRDefault="00194289" w:rsidP="003C506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311E67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311E67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311E67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AD6FF4" w:rsidTr="003C506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AD6FF4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:rsidR="00194289" w:rsidRPr="00653C8D" w:rsidRDefault="00194289" w:rsidP="00194289">
      <w:pPr>
        <w:rPr>
          <w:sz w:val="16"/>
          <w:szCs w:val="16"/>
          <w:lang w:val="es-BO"/>
        </w:rPr>
      </w:pPr>
    </w:p>
    <w:p w:rsidR="00194289" w:rsidRPr="00653C8D" w:rsidRDefault="00194289" w:rsidP="0019428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24"/>
        <w:gridCol w:w="698"/>
        <w:gridCol w:w="168"/>
        <w:gridCol w:w="120"/>
        <w:gridCol w:w="1252"/>
        <w:gridCol w:w="120"/>
        <w:gridCol w:w="1119"/>
        <w:gridCol w:w="175"/>
        <w:gridCol w:w="3397"/>
        <w:gridCol w:w="120"/>
      </w:tblGrid>
      <w:tr w:rsidR="00194289" w:rsidRPr="00653C8D" w:rsidTr="003C5062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94289" w:rsidRPr="00653C8D" w:rsidRDefault="00194289" w:rsidP="00194289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94289" w:rsidRPr="00653C8D" w:rsidRDefault="00194289" w:rsidP="003C506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4289" w:rsidRDefault="00194289" w:rsidP="003C5062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Pr="00B16CC7">
                <w:rPr>
                  <w:rStyle w:val="Hipervnculo"/>
                </w:rPr>
                <w:t>alfredo.cespedes</w:t>
              </w:r>
              <w:r w:rsidRPr="00B16CC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94289" w:rsidRPr="00653C8D" w:rsidRDefault="00194289" w:rsidP="0019428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71"/>
        <w:gridCol w:w="127"/>
        <w:gridCol w:w="986"/>
        <w:gridCol w:w="127"/>
        <w:gridCol w:w="879"/>
        <w:gridCol w:w="127"/>
        <w:gridCol w:w="711"/>
        <w:gridCol w:w="506"/>
        <w:gridCol w:w="233"/>
        <w:gridCol w:w="2326"/>
        <w:gridCol w:w="149"/>
      </w:tblGrid>
      <w:tr w:rsidR="00194289" w:rsidRPr="00653C8D" w:rsidTr="003C506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94289" w:rsidRPr="00653C8D" w:rsidRDefault="00194289" w:rsidP="00194289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</w:t>
            </w: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 xml:space="preserve">Ap. </w:t>
            </w: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Default="00194289" w:rsidP="003C50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4289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  <w:tr w:rsidR="00194289" w:rsidRPr="00653C8D" w:rsidTr="003C50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653C8D" w:rsidRDefault="00194289" w:rsidP="003C50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89" w:rsidRPr="00653C8D" w:rsidRDefault="00194289" w:rsidP="003C50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4289" w:rsidRPr="00653C8D" w:rsidRDefault="00194289" w:rsidP="003C50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653C8D" w:rsidRDefault="00194289" w:rsidP="003C506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94289" w:rsidRPr="00653C8D" w:rsidRDefault="00194289" w:rsidP="0019428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94289" w:rsidRDefault="00194289" w:rsidP="00194289">
      <w:pPr>
        <w:rPr>
          <w:sz w:val="16"/>
          <w:szCs w:val="16"/>
          <w:lang w:val="es-BO"/>
        </w:rPr>
      </w:pPr>
    </w:p>
    <w:p w:rsidR="00194289" w:rsidRPr="00653C8D" w:rsidRDefault="00194289" w:rsidP="00194289">
      <w:pPr>
        <w:rPr>
          <w:rFonts w:ascii="Verdana" w:hAnsi="Verdana"/>
          <w:sz w:val="2"/>
          <w:szCs w:val="2"/>
        </w:rPr>
      </w:pPr>
      <w:bookmarkStart w:id="1" w:name="_Toc347486252"/>
    </w:p>
    <w:p w:rsidR="00194289" w:rsidRPr="00653C8D" w:rsidRDefault="00194289" w:rsidP="00194289">
      <w:pPr>
        <w:rPr>
          <w:rFonts w:ascii="Verdana" w:hAnsi="Verdana"/>
          <w:sz w:val="2"/>
          <w:szCs w:val="2"/>
        </w:rPr>
      </w:pPr>
    </w:p>
    <w:bookmarkEnd w:id="1"/>
    <w:p w:rsidR="00194289" w:rsidRPr="00653C8D" w:rsidRDefault="00194289" w:rsidP="00194289">
      <w:pPr>
        <w:pStyle w:val="Ttulo1"/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94289" w:rsidRPr="00653C8D" w:rsidRDefault="00194289" w:rsidP="00194289">
      <w:pPr>
        <w:rPr>
          <w:rFonts w:ascii="Verdana" w:hAnsi="Verdana"/>
          <w:b/>
          <w:sz w:val="16"/>
          <w:szCs w:val="16"/>
        </w:rPr>
      </w:pPr>
    </w:p>
    <w:p w:rsidR="00194289" w:rsidRDefault="00194289" w:rsidP="0019428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194289" w:rsidRDefault="00194289" w:rsidP="0019428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1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48"/>
        <w:gridCol w:w="120"/>
      </w:tblGrid>
      <w:tr w:rsidR="00194289" w:rsidRPr="00E169D4" w:rsidTr="003C506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94289" w:rsidRPr="00FA28A3" w:rsidRDefault="00194289" w:rsidP="003C506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94289" w:rsidRPr="00E169D4" w:rsidTr="003C5062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94289" w:rsidRPr="00E169D4" w:rsidTr="003C506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7B28E0" w:rsidRDefault="00194289" w:rsidP="003C506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7B28E0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7B28E0" w:rsidRDefault="00194289" w:rsidP="003C50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67503"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67503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216729" w:rsidRDefault="00194289" w:rsidP="003C506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:rsidR="00194289" w:rsidRPr="00216729" w:rsidRDefault="00194289" w:rsidP="003C506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67503"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667503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67503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216729" w:rsidRDefault="00194289" w:rsidP="003C506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:rsidR="00194289" w:rsidRDefault="00194289" w:rsidP="003C506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:rsidR="00194289" w:rsidRPr="00B13F53" w:rsidRDefault="00194289" w:rsidP="003C5062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Pr="00B13F53">
                <w:rPr>
                  <w:rStyle w:val="Hipervnculo"/>
                  <w:rFonts w:ascii="Calibri" w:hAnsi="Calibri" w:cs="Calibri"/>
                </w:rPr>
                <w:t>https://meet.google.com/gan-oeex-kkn</w:t>
              </w:r>
            </w:hyperlink>
          </w:p>
          <w:p w:rsidR="00194289" w:rsidRPr="00C31D08" w:rsidRDefault="00194289" w:rsidP="003C506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4289" w:rsidRPr="00E169D4" w:rsidTr="003C506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4289" w:rsidRPr="00E169D4" w:rsidRDefault="00194289" w:rsidP="003C506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4289" w:rsidRPr="00E169D4" w:rsidRDefault="00194289" w:rsidP="003C50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94289" w:rsidRPr="00653C8D" w:rsidRDefault="00194289" w:rsidP="00194289">
      <w:pPr>
        <w:rPr>
          <w:color w:val="0000FF"/>
          <w:sz w:val="16"/>
          <w:szCs w:val="16"/>
        </w:rPr>
      </w:pPr>
    </w:p>
    <w:p w:rsidR="00194289" w:rsidRPr="00653C8D" w:rsidRDefault="00194289" w:rsidP="00194289">
      <w:pPr>
        <w:pStyle w:val="Prrafodelista"/>
        <w:widowControl/>
        <w:numPr>
          <w:ilvl w:val="0"/>
          <w:numId w:val="9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bookmarkStart w:id="2" w:name="_GoBack"/>
      <w:bookmarkEnd w:id="2"/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:rsidR="00194289" w:rsidRDefault="00194289" w:rsidP="00194289">
      <w:pPr>
        <w:pStyle w:val="Prrafodelista"/>
        <w:widowControl/>
        <w:numPr>
          <w:ilvl w:val="0"/>
          <w:numId w:val="9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:rsidR="00194289" w:rsidRPr="00D22963" w:rsidRDefault="00194289" w:rsidP="00194289">
      <w:pPr>
        <w:pStyle w:val="Prrafodelista"/>
        <w:widowControl/>
        <w:numPr>
          <w:ilvl w:val="0"/>
          <w:numId w:val="9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(</w:t>
      </w:r>
      <w:proofErr w:type="gramStart"/>
      <w:r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:rsidR="00B814D9" w:rsidRPr="00194289" w:rsidRDefault="00B814D9" w:rsidP="00194289"/>
    <w:sectPr w:rsidR="00B814D9" w:rsidRPr="0019428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87" w:rsidRDefault="001D5587">
      <w:r>
        <w:separator/>
      </w:r>
    </w:p>
  </w:endnote>
  <w:endnote w:type="continuationSeparator" w:id="0">
    <w:p w:rsidR="001D5587" w:rsidRDefault="001D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87" w:rsidRDefault="001D5587">
      <w:r>
        <w:separator/>
      </w:r>
    </w:p>
  </w:footnote>
  <w:footnote w:type="continuationSeparator" w:id="0">
    <w:p w:rsidR="001D5587" w:rsidRDefault="001D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19428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9E5B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194289">
    <w:pPr>
      <w:pStyle w:val="Encabezado"/>
    </w:pPr>
    <w:r>
      <w:pict w14:anchorId="0754D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6237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B51D1"/>
    <w:rsid w:val="00194289"/>
    <w:rsid w:val="001B744E"/>
    <w:rsid w:val="001D5587"/>
    <w:rsid w:val="00293F11"/>
    <w:rsid w:val="0031560E"/>
    <w:rsid w:val="00427DE6"/>
    <w:rsid w:val="004874E7"/>
    <w:rsid w:val="005E6B65"/>
    <w:rsid w:val="00625257"/>
    <w:rsid w:val="007E48B1"/>
    <w:rsid w:val="008F26B8"/>
    <w:rsid w:val="009E5BA5"/>
    <w:rsid w:val="00A3702E"/>
    <w:rsid w:val="00A66FC1"/>
    <w:rsid w:val="00AB58B2"/>
    <w:rsid w:val="00B748C0"/>
    <w:rsid w:val="00B814D9"/>
    <w:rsid w:val="00CA18F9"/>
    <w:rsid w:val="00D13214"/>
    <w:rsid w:val="00E423F7"/>
    <w:rsid w:val="00E97567"/>
    <w:rsid w:val="00F45B37"/>
    <w:rsid w:val="00F84B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E1632FA-5E18-4A14-93E2-11D08B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B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94289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,Párrafo de lista1,Superíndice,inciso_hortalizas,Párrafo de lista2,titulo"/>
    <w:basedOn w:val="Normal"/>
    <w:link w:val="PrrafodelistaCar"/>
    <w:uiPriority w:val="34"/>
    <w:qFormat/>
    <w:rsid w:val="005E6B65"/>
    <w:pPr>
      <w:ind w:left="720"/>
      <w:contextualSpacing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34"/>
    <w:qFormat/>
    <w:locked/>
    <w:rsid w:val="005E6B65"/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293F11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293F11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293F11"/>
    <w:rPr>
      <w:rFonts w:ascii="Times New Roman" w:eastAsia="Times New Roman" w:hAnsi="Times New Roman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9"/>
    <w:rsid w:val="00194289"/>
    <w:rPr>
      <w:rFonts w:ascii="Tahoma" w:eastAsia="Times New Roman" w:hAnsi="Tahoma" w:cs="Times New Roman"/>
      <w:b/>
      <w:u w:val="single"/>
      <w:lang w:val="es-MX" w:eastAsia="en-US"/>
    </w:rPr>
  </w:style>
  <w:style w:type="character" w:customStyle="1" w:styleId="TtuloCar">
    <w:name w:val="Título Car"/>
    <w:aliases w:val="Puesto Car1"/>
    <w:link w:val="Ttulo1"/>
    <w:uiPriority w:val="10"/>
    <w:rsid w:val="00194289"/>
    <w:rPr>
      <w:rFonts w:ascii="Times New Roman" w:eastAsia="Times New Roman" w:hAnsi="Times New Roman"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gan-oeex-kk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3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Leo</cp:lastModifiedBy>
  <cp:revision>2</cp:revision>
  <cp:lastPrinted>2025-05-06T13:36:00Z</cp:lastPrinted>
  <dcterms:created xsi:type="dcterms:W3CDTF">2025-05-07T22:36:00Z</dcterms:created>
  <dcterms:modified xsi:type="dcterms:W3CDTF">2025-05-07T22:36:00Z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