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39297278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6F6F8D9E" w14:textId="77777777" w:rsidR="00DE4D8D" w:rsidRPr="00653C8D" w:rsidRDefault="00DE4D8D" w:rsidP="00DE4D8D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98130353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DE4D8D" w:rsidRPr="00AD6FF4" w14:paraId="7266BB35" w14:textId="77777777" w:rsidTr="00B92564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598CFC0" w14:textId="77777777" w:rsidR="00DE4D8D" w:rsidRPr="00AD6FF4" w:rsidRDefault="00DE4D8D" w:rsidP="00DE4D8D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E4D8D" w:rsidRPr="00AD6FF4" w14:paraId="3DE152B2" w14:textId="77777777" w:rsidTr="00B92564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8E4E0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E4D8D" w:rsidRPr="00AD6FF4" w14:paraId="66D50CC6" w14:textId="77777777" w:rsidTr="00B9256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2E5108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55A1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E466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62C78A" w14:textId="77777777" w:rsidR="00DE4D8D" w:rsidRPr="006516E0" w:rsidRDefault="00DE4D8D" w:rsidP="00B92564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PUERTO VILLARROEL -FASE(XXIII) 2024-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DD29A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36D5D2FE" w14:textId="77777777" w:rsidTr="00B9256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7F5ED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5173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B8623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FD0F7B" w14:paraId="1FA7A8A9" w14:textId="77777777" w:rsidTr="00B9256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C31DD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217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77EC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168216" w14:textId="77777777" w:rsidR="00DE4D8D" w:rsidRPr="00FD0F7B" w:rsidRDefault="00DE4D8D" w:rsidP="00B92564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</w:t>
            </w:r>
            <w:r>
              <w:rPr>
                <w:sz w:val="16"/>
                <w:szCs w:val="16"/>
              </w:rPr>
              <w:t>-CB-DC</w:t>
            </w:r>
            <w:r w:rsidRPr="00FD0F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154</w:t>
            </w:r>
            <w:r w:rsidRPr="00FD0F7B">
              <w:rPr>
                <w:sz w:val="16"/>
                <w:szCs w:val="16"/>
              </w:rPr>
              <w:t>/2</w:t>
            </w:r>
            <w:r>
              <w:rPr>
                <w:sz w:val="16"/>
                <w:szCs w:val="16"/>
              </w:rPr>
              <w:t>4</w:t>
            </w:r>
            <w:r w:rsidRPr="00FD0F7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</w:t>
            </w:r>
            <w:r w:rsidRPr="00FD0F7B">
              <w:rPr>
                <w:sz w:val="16"/>
                <w:szCs w:val="16"/>
              </w:rPr>
              <w:t xml:space="preserve">ra </w:t>
            </w:r>
            <w:r>
              <w:rPr>
                <w:sz w:val="16"/>
                <w:szCs w:val="16"/>
              </w:rPr>
              <w:t>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9484E" w14:textId="77777777" w:rsidR="00DE4D8D" w:rsidRPr="00FD0F7B" w:rsidRDefault="00DE4D8D" w:rsidP="00B92564">
            <w:pPr>
              <w:rPr>
                <w:sz w:val="16"/>
                <w:szCs w:val="16"/>
              </w:rPr>
            </w:pPr>
          </w:p>
        </w:tc>
      </w:tr>
      <w:tr w:rsidR="00DE4D8D" w:rsidRPr="00FD0F7B" w14:paraId="3B47C851" w14:textId="77777777" w:rsidTr="00B9256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E2A71" w14:textId="77777777" w:rsidR="00DE4D8D" w:rsidRPr="00FD0F7B" w:rsidRDefault="00DE4D8D" w:rsidP="00B92564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2318" w14:textId="77777777" w:rsidR="00DE4D8D" w:rsidRPr="00FD0F7B" w:rsidRDefault="00DE4D8D" w:rsidP="00B92564">
            <w:pPr>
              <w:rPr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214E1" w14:textId="77777777" w:rsidR="00DE4D8D" w:rsidRPr="00FD0F7B" w:rsidRDefault="00DE4D8D" w:rsidP="00B92564">
            <w:pPr>
              <w:rPr>
                <w:sz w:val="16"/>
                <w:szCs w:val="16"/>
              </w:rPr>
            </w:pPr>
          </w:p>
        </w:tc>
      </w:tr>
      <w:tr w:rsidR="00DE4D8D" w:rsidRPr="00AD6FF4" w14:paraId="1FEA485D" w14:textId="77777777" w:rsidTr="00B9256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C9754" w14:textId="77777777" w:rsidR="00DE4D8D" w:rsidRPr="0084329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4B6D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939A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335037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91C95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5E3A9631" w14:textId="77777777" w:rsidTr="00B9256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6CF27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144A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1DF1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34653EF6" w14:textId="77777777" w:rsidTr="00B9256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0C85F" w14:textId="77777777" w:rsidR="00DE4D8D" w:rsidRPr="00C60BCF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8D93" w14:textId="77777777" w:rsidR="00DE4D8D" w:rsidRPr="00C60BCF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088F" w14:textId="77777777" w:rsidR="00DE4D8D" w:rsidRPr="00DD57AB" w:rsidRDefault="00DE4D8D" w:rsidP="00B92564">
            <w:pPr>
              <w:rPr>
                <w:bCs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142CB7" w14:textId="77777777" w:rsidR="00DE4D8D" w:rsidRPr="00686D68" w:rsidRDefault="00DE4D8D" w:rsidP="00B92564">
            <w:pPr>
              <w:rPr>
                <w:b/>
                <w:strike/>
                <w:sz w:val="18"/>
                <w:szCs w:val="18"/>
              </w:rPr>
            </w:pPr>
            <w:bookmarkStart w:id="2" w:name="_Hlk194321208"/>
            <w:r w:rsidRPr="00686D68">
              <w:rPr>
                <w:rFonts w:eastAsia="Times New Roman"/>
                <w:b/>
                <w:sz w:val="20"/>
                <w:szCs w:val="20"/>
              </w:rPr>
              <w:t>Bs. 3.380.106,13 (TRES MILLONES TRESCIENTOS OCHENTA MIL CIENTO SEIS 13/100 BOLIVIANOS).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44F5C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513F0CB7" w14:textId="77777777" w:rsidTr="00B9256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D223C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1A7B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FD3D9" w14:textId="77777777" w:rsidR="00DE4D8D" w:rsidRPr="00A1481F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E4D8D" w:rsidRPr="00AD6FF4" w14:paraId="06DD34C5" w14:textId="77777777" w:rsidTr="00B9256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9CFF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DEA5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2B19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A218AC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98055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03EEFDA1" w14:textId="77777777" w:rsidTr="00B9256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E0EA7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1980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00EA7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4CF1DE17" w14:textId="77777777" w:rsidTr="00B9256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BE9E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5E8F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5F68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9DFE4" w14:textId="77777777" w:rsidR="00DE4D8D" w:rsidRPr="00AD6FF4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EFC3" w14:textId="77777777" w:rsidR="00DE4D8D" w:rsidRPr="00C60BCF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1060C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2ED4D83D" w14:textId="77777777" w:rsidTr="00B9256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1E920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97B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9370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4FDFE" w14:textId="77777777" w:rsidR="00DE4D8D" w:rsidRPr="00AD6FF4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0A5A2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EFFB4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A403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667E1C32" w14:textId="77777777" w:rsidTr="00B9256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86B23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E26D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538BB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52204510" w14:textId="77777777" w:rsidTr="00B9256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CA832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4D91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B7D9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5AE98D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D1D1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401B1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190B5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94C71" w14:textId="77777777" w:rsidR="00DE4D8D" w:rsidRPr="00AD6FF4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658F9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30AF8E3D" w14:textId="77777777" w:rsidTr="00B9256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65359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63AE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0F0F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460E3345" w14:textId="77777777" w:rsidTr="00B9256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08131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1621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EE51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AD7CDB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B8D2" w14:textId="77777777" w:rsidR="00DE4D8D" w:rsidRPr="00C60BCF" w:rsidRDefault="00DE4D8D" w:rsidP="00B9256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E4D8D" w:rsidRPr="00AD6FF4" w14:paraId="39055C18" w14:textId="77777777" w:rsidTr="00B9256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1B5E2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7471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0EFC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1E9DCF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3E2" w14:textId="77777777" w:rsidR="00DE4D8D" w:rsidRPr="00C60BCF" w:rsidRDefault="00DE4D8D" w:rsidP="00B9256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E4D8D" w:rsidRPr="00AD6FF4" w14:paraId="349D97EA" w14:textId="77777777" w:rsidTr="00B9256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ADA24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4D40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769A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A9D06E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E7AD" w14:textId="77777777" w:rsidR="00DE4D8D" w:rsidRPr="00C60BCF" w:rsidRDefault="00DE4D8D" w:rsidP="00B9256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E4D8D" w:rsidRPr="00AD6FF4" w14:paraId="4F044C83" w14:textId="77777777" w:rsidTr="00B9256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9AB1A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B5AC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6E49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C874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CD21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  <w:p w14:paraId="1C262D4D" w14:textId="77777777" w:rsidR="00DE4D8D" w:rsidRPr="00AD6FF4" w:rsidRDefault="00DE4D8D" w:rsidP="00B9256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B34B" w14:textId="77777777" w:rsidR="00DE4D8D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  <w:p w14:paraId="6C7F39A8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7D3D425" w14:textId="77777777" w:rsidR="00DE4D8D" w:rsidRPr="00AD6FF4" w:rsidRDefault="00DE4D8D" w:rsidP="00B9256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81DB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9669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A8B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519E7EA4" w14:textId="77777777" w:rsidTr="00B9256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82B82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05F9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0316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56D5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C2E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A9192D" w14:textId="77777777" w:rsidR="00DE4D8D" w:rsidRPr="00311E67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8A1F" w14:textId="77777777" w:rsidR="00DE4D8D" w:rsidRPr="00311E67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BA98A2" w14:textId="77777777" w:rsidR="00DE4D8D" w:rsidRPr="00311E67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62BA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AD6FF4" w14:paraId="604B1254" w14:textId="77777777" w:rsidTr="00B92564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D4A32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43A3B" w14:textId="77777777" w:rsidR="00DE4D8D" w:rsidRPr="00AD6FF4" w:rsidRDefault="00DE4D8D" w:rsidP="00B9256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A9A6" w14:textId="77777777" w:rsidR="00DE4D8D" w:rsidRPr="00AD6FF4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3B0B163B" w14:textId="77777777" w:rsidR="00DE4D8D" w:rsidRPr="00653C8D" w:rsidRDefault="00DE4D8D" w:rsidP="00DE4D8D">
      <w:pPr>
        <w:rPr>
          <w:sz w:val="16"/>
          <w:szCs w:val="16"/>
          <w:lang w:val="es-BO"/>
        </w:rPr>
      </w:pPr>
    </w:p>
    <w:p w14:paraId="3360969F" w14:textId="77777777" w:rsidR="00DE4D8D" w:rsidRPr="00653C8D" w:rsidRDefault="00DE4D8D" w:rsidP="00DE4D8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031"/>
        <w:gridCol w:w="799"/>
        <w:gridCol w:w="171"/>
        <w:gridCol w:w="130"/>
        <w:gridCol w:w="1252"/>
        <w:gridCol w:w="130"/>
        <w:gridCol w:w="1356"/>
        <w:gridCol w:w="130"/>
        <w:gridCol w:w="286"/>
        <w:gridCol w:w="2481"/>
        <w:gridCol w:w="234"/>
      </w:tblGrid>
      <w:tr w:rsidR="00DE4D8D" w:rsidRPr="00653C8D" w14:paraId="78E0C2CE" w14:textId="77777777" w:rsidTr="00B9256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B7F2CA7" w14:textId="77777777" w:rsidR="00DE4D8D" w:rsidRPr="00653C8D" w:rsidRDefault="00DE4D8D" w:rsidP="00DE4D8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E4D8D" w:rsidRPr="00653C8D" w14:paraId="56A67D28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E4541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3C886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08476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2C7D7A94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C3CA6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9354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D3F459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51FDD4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A5D3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23DDB90E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43AF5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3CE6B5E0" w14:textId="77777777" w:rsidR="00DE4D8D" w:rsidRPr="00653C8D" w:rsidRDefault="00DE4D8D" w:rsidP="00B9256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DC294A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F0B3" w14:textId="77777777" w:rsidR="00DE4D8D" w:rsidRPr="00653C8D" w:rsidRDefault="00DE4D8D" w:rsidP="00B9256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BD65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CB8A3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42319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366C6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A9AF7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7B1D4" w14:textId="77777777" w:rsidR="00DE4D8D" w:rsidRPr="00653C8D" w:rsidRDefault="00DE4D8D" w:rsidP="00B9256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E4D8D" w:rsidRPr="00653C8D" w14:paraId="7E970E5D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119EB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BF8F5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2A8567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54C9551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08F02F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F317EA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E92181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B7463A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 ANTONIO VILLAVICENCIO ESQ. </w:t>
            </w:r>
            <w:r>
              <w:rPr>
                <w:sz w:val="16"/>
                <w:szCs w:val="16"/>
                <w:lang w:val="es-BO"/>
              </w:rPr>
              <w:lastRenderedPageBreak/>
              <w:t>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DFC5B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301AF04D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F07CA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A898D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BD6C3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59B10426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17E4F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6D7695A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17491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A11B478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45389B" w14:textId="77777777" w:rsidR="00DE4D8D" w:rsidRPr="00653C8D" w:rsidRDefault="00DE4D8D" w:rsidP="00B92564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998A6C" w14:textId="77777777" w:rsidR="00DE4D8D" w:rsidRDefault="00DE4D8D" w:rsidP="00B92564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7" w:history="1">
              <w:r w:rsidRPr="00DE4D8D">
                <w:rPr>
                  <w:rStyle w:val="Hipervnculo"/>
                  <w:sz w:val="18"/>
                  <w:szCs w:val="18"/>
                </w:rPr>
                <w:t>rudy.veliz</w:t>
              </w:r>
              <w:r w:rsidRPr="00E85A77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03600B4F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E8069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4DBA4B7B" w14:textId="77777777" w:rsidTr="00B9256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914FF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769C1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957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EEE9575" w14:textId="77777777" w:rsidR="00DE4D8D" w:rsidRPr="00653C8D" w:rsidRDefault="00DE4D8D" w:rsidP="00DE4D8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DE4D8D" w:rsidRPr="00653C8D" w14:paraId="734DD2BF" w14:textId="77777777" w:rsidTr="00B9256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1E8994D" w14:textId="77777777" w:rsidR="00DE4D8D" w:rsidRPr="00653C8D" w:rsidRDefault="00DE4D8D" w:rsidP="00DE4D8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E4D8D" w:rsidRPr="00653C8D" w14:paraId="597994D7" w14:textId="77777777" w:rsidTr="00B9256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AD6EF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457E1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C3066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2F3DBC14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4FE981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DB4D6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F2759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53E41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1EA93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0F49F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57530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DB557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28AAC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EA793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F89FF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6C5CC606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6506D5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402BB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98265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FC3AF4" w14:textId="77777777" w:rsidR="00DE4D8D" w:rsidRPr="00653C8D" w:rsidRDefault="00DE4D8D" w:rsidP="00B92564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E6973" w14:textId="77777777" w:rsidR="00DE4D8D" w:rsidRPr="00653C8D" w:rsidRDefault="00DE4D8D" w:rsidP="00B9256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D02D35" w14:textId="77777777" w:rsidR="00DE4D8D" w:rsidRPr="00653C8D" w:rsidRDefault="00DE4D8D" w:rsidP="00B9256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30838" w14:textId="77777777" w:rsidR="00DE4D8D" w:rsidRPr="00653C8D" w:rsidRDefault="00DE4D8D" w:rsidP="00B9256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3F2E81" w14:textId="77777777" w:rsidR="00DE4D8D" w:rsidRPr="00653C8D" w:rsidRDefault="00DE4D8D" w:rsidP="00B9256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7BC64" w14:textId="77777777" w:rsidR="00DE4D8D" w:rsidRPr="00653C8D" w:rsidRDefault="00DE4D8D" w:rsidP="00B9256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3324A5" w14:textId="77777777" w:rsidR="00DE4D8D" w:rsidRPr="00653C8D" w:rsidRDefault="00DE4D8D" w:rsidP="00B9256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  <w:bookmarkStart w:id="3" w:name="_GoBack"/>
            <w:bookmarkEnd w:id="3"/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7906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213E1CB4" w14:textId="77777777" w:rsidTr="00B9256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25D522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E440E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5AA99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7D6F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EDA99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5002A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42A45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658D4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AACF5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A2977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F59ABE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3093661F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DFE946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51200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04F3C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C8458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DEBC0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9FF0A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F7C0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267C8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40DD8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3D50F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18620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0421D064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C18DB4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5EF16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1D769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01CEBB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4B1E0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08C555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6F106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92DEC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3A028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E40E2C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0A0B4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7FC8993C" w14:textId="77777777" w:rsidTr="00B9256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444C3F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DBE09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06578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16C5C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6CF00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01B13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B8D47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7D3C8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46437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5738A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7E3BCA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0E70C950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AB7F5E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21AA1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47864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B6F5E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C373A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F69E3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DFDAF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A02B5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B552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6BCEA" w14:textId="77777777" w:rsidR="00DE4D8D" w:rsidRPr="00653C8D" w:rsidRDefault="00DE4D8D" w:rsidP="00B92564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4AB4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63E9718E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7C773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B41E6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BD418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8477C3" w14:textId="77777777" w:rsidR="00DE4D8D" w:rsidRDefault="00DE4D8D" w:rsidP="00B92564">
            <w:pPr>
              <w:rPr>
                <w:sz w:val="16"/>
                <w:szCs w:val="16"/>
                <w:lang w:val="es-BO"/>
              </w:rPr>
            </w:pPr>
          </w:p>
          <w:p w14:paraId="74F31B8D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4D468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055340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7A44D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470719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81DDB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CE10E3" w14:textId="77777777" w:rsidR="00DE4D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706A7C06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4EEC9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  <w:tr w:rsidR="00DE4D8D" w:rsidRPr="00653C8D" w14:paraId="5DD81C65" w14:textId="77777777" w:rsidTr="00B9256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63AF1" w14:textId="77777777" w:rsidR="00DE4D8D" w:rsidRPr="00653C8D" w:rsidRDefault="00DE4D8D" w:rsidP="00B9256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FFE7AD" w14:textId="77777777" w:rsidR="00DE4D8D" w:rsidRPr="00653C8D" w:rsidRDefault="00DE4D8D" w:rsidP="00B9256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78D32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A09D97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CA8F4F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E8A171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863A6D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7C414A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1779F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B6CA08" w14:textId="77777777" w:rsidR="00DE4D8D" w:rsidRPr="00653C8D" w:rsidRDefault="00DE4D8D" w:rsidP="00B9256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6263" w14:textId="77777777" w:rsidR="00DE4D8D" w:rsidRPr="00653C8D" w:rsidRDefault="00DE4D8D" w:rsidP="00B92564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6C643E1" w14:textId="77777777" w:rsidR="00DE4D8D" w:rsidRPr="00653C8D" w:rsidRDefault="00DE4D8D" w:rsidP="00DE4D8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F26EBE0" w14:textId="77777777" w:rsidR="00DE4D8D" w:rsidRDefault="00DE4D8D" w:rsidP="00DE4D8D">
      <w:pPr>
        <w:rPr>
          <w:sz w:val="16"/>
          <w:szCs w:val="16"/>
          <w:lang w:val="es-BO"/>
        </w:rPr>
      </w:pPr>
    </w:p>
    <w:p w14:paraId="5333C1BF" w14:textId="77777777" w:rsidR="00DE4D8D" w:rsidRPr="00653C8D" w:rsidRDefault="00DE4D8D" w:rsidP="00DE4D8D">
      <w:pPr>
        <w:rPr>
          <w:rFonts w:ascii="Verdana" w:hAnsi="Verdana"/>
          <w:sz w:val="2"/>
          <w:szCs w:val="2"/>
        </w:rPr>
      </w:pPr>
      <w:bookmarkStart w:id="4" w:name="_Toc347486252"/>
    </w:p>
    <w:p w14:paraId="039CA045" w14:textId="77777777" w:rsidR="00DE4D8D" w:rsidRPr="00653C8D" w:rsidRDefault="00DE4D8D" w:rsidP="00DE4D8D">
      <w:pPr>
        <w:rPr>
          <w:rFonts w:ascii="Verdana" w:hAnsi="Verdana"/>
          <w:sz w:val="2"/>
          <w:szCs w:val="2"/>
        </w:rPr>
      </w:pPr>
    </w:p>
    <w:bookmarkEnd w:id="4"/>
    <w:p w14:paraId="2ABD2F6A" w14:textId="77777777" w:rsidR="00DE4D8D" w:rsidRPr="00653C8D" w:rsidRDefault="00DE4D8D" w:rsidP="00DE4D8D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6D0BFC3" w14:textId="77777777" w:rsidR="00DE4D8D" w:rsidRPr="00653C8D" w:rsidRDefault="00DE4D8D" w:rsidP="00DE4D8D">
      <w:pPr>
        <w:rPr>
          <w:rFonts w:ascii="Verdana" w:hAnsi="Verdana"/>
          <w:b/>
          <w:sz w:val="16"/>
          <w:szCs w:val="16"/>
        </w:rPr>
      </w:pPr>
    </w:p>
    <w:p w14:paraId="015975E8" w14:textId="77777777" w:rsidR="00DE4D8D" w:rsidRDefault="00DE4D8D" w:rsidP="00DE4D8D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600D057E" w14:textId="77777777" w:rsidR="00DE4D8D" w:rsidRDefault="00DE4D8D" w:rsidP="00DE4D8D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24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40"/>
        <w:gridCol w:w="120"/>
      </w:tblGrid>
      <w:tr w:rsidR="00DE4D8D" w:rsidRPr="00E169D4" w14:paraId="712B7411" w14:textId="77777777" w:rsidTr="00B9256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E98A629" w14:textId="77777777" w:rsidR="00DE4D8D" w:rsidRPr="00FA28A3" w:rsidRDefault="00DE4D8D" w:rsidP="00B9256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E4D8D" w:rsidRPr="00E169D4" w14:paraId="4F979523" w14:textId="77777777" w:rsidTr="00B92564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B10B61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B25C12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26FF59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C2DAEC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E4D8D" w:rsidRPr="00E169D4" w14:paraId="337A4C76" w14:textId="77777777" w:rsidTr="00B9256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12F1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605D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8AAA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86EF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6A5F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9EE9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1F17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A26D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1B0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89EC7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1033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5567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9B8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629E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2F0F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3105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F36C6ED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5B1605BF" w14:textId="77777777" w:rsidTr="00B9256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D426F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7418B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A68B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FC13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4568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8B3C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540F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9361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0DEB3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04D64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1D1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5761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F3B2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DEE6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F18E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4BB7C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52C6C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0D3DCD28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E75A6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8448CF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E9FEF3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E66A4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7C98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B6FE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0545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C69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C7B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8DC3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48D5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FCD6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A1B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FEE0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9A42A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BD38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F2AE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E9F30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E4D8D" w:rsidRPr="00E169D4" w14:paraId="059386B7" w14:textId="77777777" w:rsidTr="00B9256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42D6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7EB943" w14:textId="77777777" w:rsidR="00DE4D8D" w:rsidRPr="007B28E0" w:rsidRDefault="00DE4D8D" w:rsidP="00B92564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9607F3" w14:textId="77777777" w:rsidR="00DE4D8D" w:rsidRPr="007B28E0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BA920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42525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9AF0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1C042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6863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67196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0563E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95EB1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281CB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C41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757B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7CE8A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B82B0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6BD6" w14:textId="77777777" w:rsidR="00DE4D8D" w:rsidRPr="007B28E0" w:rsidRDefault="00DE4D8D" w:rsidP="00B9256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A2B8AD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E4D8D" w:rsidRPr="00E169D4" w14:paraId="49429283" w14:textId="77777777" w:rsidTr="00B9256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C0F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2FB80D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B49427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4764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B7BE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C562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21A4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858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A2A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597E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0DAA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0DD7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CB27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7345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A0589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3179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C859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7E0996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E4D8D" w:rsidRPr="00E169D4" w14:paraId="2982436F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FB8F5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60D8F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31FC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8218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A8C3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C37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5846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43B4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2FBE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B7512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CC0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508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C7A7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83965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ADF9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0A43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73864DC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7B0A123C" w14:textId="77777777" w:rsidTr="00B92564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1C84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4DF6AF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60B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73BE0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9D7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F657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F0F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3F840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7D92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128F3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0E5B2D" w14:textId="5E4CD927" w:rsidR="00DE4D8D" w:rsidRPr="006E7C49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E7C49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876A" w14:textId="77777777" w:rsidR="00DE4D8D" w:rsidRPr="006E7C49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3E4F1" w14:textId="67478CF2" w:rsidR="00DE4D8D" w:rsidRPr="006E7C49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6E7C49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2DFE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29A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B484D" w14:textId="77777777" w:rsidR="00DE4D8D" w:rsidRPr="00216729" w:rsidRDefault="00DE4D8D" w:rsidP="00B9256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0A219601" w14:textId="77777777" w:rsidR="00DE4D8D" w:rsidRPr="00216729" w:rsidRDefault="00DE4D8D" w:rsidP="00B92564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45846AA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C2452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5DA180E6" w14:textId="77777777" w:rsidTr="00B92564">
        <w:trPr>
          <w:trHeight w:val="889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6A8DB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CAAFEB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A47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01CE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196F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D8914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99EE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616BB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E31F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480569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874BC7" w14:textId="77777777" w:rsidR="00DE4D8D" w:rsidRPr="006E7C49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E7C49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2F879" w14:textId="77777777" w:rsidR="00DE4D8D" w:rsidRPr="006E7C49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2F201" w14:textId="25E35B40" w:rsidR="00DE4D8D" w:rsidRPr="006E7C49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6E7C49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AE51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4275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6B322" w14:textId="77777777" w:rsidR="00DE4D8D" w:rsidRPr="00216729" w:rsidRDefault="00DE4D8D" w:rsidP="00B9256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0DA320D5" w14:textId="77777777" w:rsidR="00DE4D8D" w:rsidRDefault="00DE4D8D" w:rsidP="00B9256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462F3A0F" w14:textId="77777777" w:rsidR="00DE4D8D" w:rsidRPr="00686D68" w:rsidRDefault="00DE4D8D" w:rsidP="00B92564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es-ES"/>
              </w:rPr>
            </w:pPr>
            <w:hyperlink r:id="rId8" w:history="1">
              <w:r w:rsidRPr="00686D68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https://meet.google.com/eyi-zgdb-yof</w:t>
              </w:r>
            </w:hyperlink>
          </w:p>
          <w:p w14:paraId="1CD33182" w14:textId="77777777" w:rsidR="00DE4D8D" w:rsidRPr="00C31D08" w:rsidRDefault="00DE4D8D" w:rsidP="00B9256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F1CD1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3D7326ED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DAE4E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8B3FBD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1911BF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AAF4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3A11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7EF4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2932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8F9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609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E0DF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AAB4C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59C9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5418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F5E0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E76D7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035A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B21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79104D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E4D8D" w:rsidRPr="00E169D4" w14:paraId="007CBCF7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A9317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1E4A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D83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DC64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CFEF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394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ADE1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D46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C536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A8640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2DAB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DFE8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9EBD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617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7BC05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F458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6AA65A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566AFA20" w14:textId="77777777" w:rsidTr="00B9256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6A035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0F99AC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711B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C0204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237F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4A4DE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BA03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5D224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923F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64FB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DF3A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406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7CD0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41BF8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CFE5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67C8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D349CAA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7FE3FFB8" w14:textId="77777777" w:rsidTr="00B9256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0A8BB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9DFEFB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4BE2CA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481FB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6BD5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AECF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11C8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FBF8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EF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E690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00520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8265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2E5B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373B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B5CB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11CB7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6E03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0F2E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E4D8D" w:rsidRPr="00E169D4" w14:paraId="0F816C38" w14:textId="77777777" w:rsidTr="00B9256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635E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E934A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57CD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2060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D81C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7795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7E41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6112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C29F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1359D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AC79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83CD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281B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6DDC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A74A7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0F7B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C4009" w14:textId="77777777" w:rsidR="00DE4D8D" w:rsidRPr="00E169D4" w:rsidRDefault="00DE4D8D" w:rsidP="00B92564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E4D8D" w:rsidRPr="00E169D4" w14:paraId="453508B3" w14:textId="77777777" w:rsidTr="00B9256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2156B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098BEA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9889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067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A746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47F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2F52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768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76DC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3AC5A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E770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8568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3C5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1166C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A15DA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A1D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A58FF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59B83334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BA19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938456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8A697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BD66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D2EA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3CA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68C3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BA8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4DA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99DE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AB2EF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4715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E2E9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E31F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4FCC2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573AC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6928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DFFB4B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E4D8D" w:rsidRPr="00E169D4" w14:paraId="709BEED4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912C4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B95B2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AD6E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45FA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722F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4997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07E9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333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559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434E5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02A9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E4F9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86A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09DDD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8FD3E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1F0B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F3C1FC6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008FB552" w14:textId="77777777" w:rsidTr="00B9256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263D9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16A0F4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803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8941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6B8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9FC1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027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FFEE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2807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97370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6498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DEA46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566C7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8B278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774C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C6D16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5B31BA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6991D899" w14:textId="77777777" w:rsidTr="00B9256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2BAAE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4969BE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A77F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97AC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E12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2E82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1804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308A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F8EA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050D8B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7A15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5D99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9D5F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2499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C5B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6456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629243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058C270F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2F51A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5B647C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2A981A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9F9F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8040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FBA5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D6D9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2BBD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C32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66A06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574D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FACD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034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9DF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44064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12A0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5574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115238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E4D8D" w:rsidRPr="00E169D4" w14:paraId="30489C13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C30F89" w14:textId="77777777" w:rsidR="00DE4D8D" w:rsidRPr="00E169D4" w:rsidRDefault="00DE4D8D" w:rsidP="00B9256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7F79A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29A1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E920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5651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527C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4157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8996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2B5C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6367B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E663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52A0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AD9D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62D70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018E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75B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39BE5C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492B6A31" w14:textId="77777777" w:rsidTr="00B9256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9857C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6C1CB9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6BE4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0F425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0466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934C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BB1C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61060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1EED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5CC2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610F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6C0C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90B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31E6F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7481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351A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A320BA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16640210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95C5E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6CCB3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7799F7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A4F4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039A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F790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F8F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8571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253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B4FD5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25A7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A15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125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D411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F68D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4EF3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91FC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B46A70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E4D8D" w:rsidRPr="00E169D4" w14:paraId="0044D891" w14:textId="77777777" w:rsidTr="00B9256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AFDC35" w14:textId="77777777" w:rsidR="00DE4D8D" w:rsidRPr="00E169D4" w:rsidRDefault="00DE4D8D" w:rsidP="00B9256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FA02B" w14:textId="77777777" w:rsidR="00DE4D8D" w:rsidRPr="00E169D4" w:rsidRDefault="00DE4D8D" w:rsidP="00B9256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04CF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5742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6B10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2026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21CD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9BA5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DE7E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467C6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E91E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0C7C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DDEB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A6B54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53C9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0D7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D8F53C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5B430C6F" w14:textId="77777777" w:rsidTr="00B9256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C34D703" w14:textId="77777777" w:rsidR="00DE4D8D" w:rsidRPr="00E169D4" w:rsidRDefault="00DE4D8D" w:rsidP="00B92564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2991F7" w14:textId="77777777" w:rsidR="00DE4D8D" w:rsidRPr="00E169D4" w:rsidRDefault="00DE4D8D" w:rsidP="00B92564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18CF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19D093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3600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6706F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219B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20D32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2357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D9370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FB3B8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86F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B9102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86E22E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FBA4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A1F2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4990C2" w14:textId="77777777" w:rsidR="00DE4D8D" w:rsidRPr="00E169D4" w:rsidRDefault="00DE4D8D" w:rsidP="00B9256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E4D8D" w:rsidRPr="00E169D4" w14:paraId="3DCCFC76" w14:textId="77777777" w:rsidTr="00B9256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640F3BD" w14:textId="77777777" w:rsidR="00DE4D8D" w:rsidRPr="00E169D4" w:rsidRDefault="00DE4D8D" w:rsidP="00B9256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D37C56" w14:textId="77777777" w:rsidR="00DE4D8D" w:rsidRPr="00E169D4" w:rsidRDefault="00DE4D8D" w:rsidP="00B9256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55F7E9" w14:textId="77777777" w:rsidR="00DE4D8D" w:rsidRPr="00E169D4" w:rsidRDefault="00DE4D8D" w:rsidP="00B92564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148B7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7751B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943F9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59235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AE322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C7B33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96F9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D6BA6D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BADE0F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E5C5F6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E8200C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23040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A1AA17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071FF4" w14:textId="77777777" w:rsidR="00DE4D8D" w:rsidRPr="00E169D4" w:rsidRDefault="00DE4D8D" w:rsidP="00B9256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61BE44" w14:textId="77777777" w:rsidR="00DE4D8D" w:rsidRPr="00E169D4" w:rsidRDefault="00DE4D8D" w:rsidP="00B9256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4E82629" w14:textId="77777777" w:rsidR="00DE4D8D" w:rsidRDefault="00DE4D8D" w:rsidP="00DE4D8D">
      <w:pPr>
        <w:jc w:val="both"/>
        <w:rPr>
          <w:rFonts w:ascii="Verdana" w:hAnsi="Verdana"/>
          <w:color w:val="0000FF"/>
          <w:sz w:val="18"/>
          <w:szCs w:val="18"/>
        </w:rPr>
      </w:pPr>
    </w:p>
    <w:bookmarkEnd w:id="0"/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1B9D" w14:textId="77777777" w:rsidR="00E840B6" w:rsidRDefault="00E840B6" w:rsidP="0002168D">
      <w:r>
        <w:separator/>
      </w:r>
    </w:p>
  </w:endnote>
  <w:endnote w:type="continuationSeparator" w:id="0">
    <w:p w14:paraId="1DAB3AE8" w14:textId="77777777" w:rsidR="00E840B6" w:rsidRDefault="00E840B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9CEE" w14:textId="77777777" w:rsidR="00E840B6" w:rsidRDefault="00E840B6" w:rsidP="0002168D">
      <w:r>
        <w:separator/>
      </w:r>
    </w:p>
  </w:footnote>
  <w:footnote w:type="continuationSeparator" w:id="0">
    <w:p w14:paraId="56F5DD4A" w14:textId="77777777" w:rsidR="00E840B6" w:rsidRDefault="00E840B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4D8D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10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yi-zgdb-yo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2025-05-14T20:48:00Z</dcterms:created>
  <dcterms:modified xsi:type="dcterms:W3CDTF">2025-05-14T20:48:00Z</dcterms:modified>
</cp:coreProperties>
</file>