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36D445" w14:textId="787A4F5A" w:rsidR="00777952" w:rsidRDefault="00777952" w:rsidP="00F67EBB"/>
    <w:p w14:paraId="6460F111" w14:textId="25F1F03D" w:rsidR="00777952" w:rsidRPr="00777952" w:rsidRDefault="00777952" w:rsidP="00777952">
      <w:pPr>
        <w:jc w:val="center"/>
        <w:rPr>
          <w:rFonts w:ascii="Verdana" w:hAnsi="Verdana"/>
          <w:b/>
          <w:bCs/>
          <w:sz w:val="20"/>
          <w:szCs w:val="20"/>
        </w:rPr>
      </w:pPr>
      <w:r w:rsidRPr="00777952">
        <w:rPr>
          <w:rFonts w:ascii="Verdana" w:hAnsi="Verdana"/>
          <w:b/>
          <w:bCs/>
          <w:sz w:val="20"/>
          <w:szCs w:val="20"/>
        </w:rPr>
        <w:t>CONVOCATORIA</w:t>
      </w:r>
    </w:p>
    <w:p w14:paraId="760D0140" w14:textId="77777777" w:rsidR="00777952" w:rsidRPr="00777952" w:rsidRDefault="00777952" w:rsidP="00777952">
      <w:pPr>
        <w:jc w:val="center"/>
        <w:rPr>
          <w:rFonts w:ascii="Verdana" w:hAnsi="Verdana"/>
          <w:b/>
          <w:bCs/>
          <w:sz w:val="20"/>
          <w:szCs w:val="20"/>
        </w:rPr>
      </w:pPr>
      <w:r w:rsidRPr="00777952">
        <w:rPr>
          <w:rFonts w:ascii="Verdana" w:hAnsi="Verdana"/>
          <w:b/>
          <w:bCs/>
          <w:sz w:val="20"/>
          <w:szCs w:val="20"/>
        </w:rPr>
        <w:t>AGENCIA ESTATAL DE VIVIENDA</w:t>
      </w:r>
    </w:p>
    <w:p w14:paraId="558480CB" w14:textId="296D5053" w:rsidR="00777952" w:rsidRDefault="00777952" w:rsidP="00777952">
      <w:pPr>
        <w:jc w:val="center"/>
        <w:rPr>
          <w:rFonts w:ascii="Verdana" w:hAnsi="Verdana"/>
          <w:b/>
          <w:bCs/>
          <w:sz w:val="20"/>
          <w:szCs w:val="20"/>
        </w:rPr>
      </w:pPr>
      <w:r w:rsidRPr="00777952">
        <w:rPr>
          <w:rFonts w:ascii="Verdana" w:hAnsi="Verdana"/>
          <w:b/>
          <w:bCs/>
          <w:sz w:val="20"/>
          <w:szCs w:val="20"/>
        </w:rPr>
        <w:t>DATOS GENERALES DEL PROCESO DE CONTRATACIÓN</w:t>
      </w:r>
    </w:p>
    <w:p w14:paraId="33E839D9" w14:textId="77777777" w:rsidR="005B402E" w:rsidRPr="00653C8D" w:rsidRDefault="005B402E" w:rsidP="005B402E">
      <w:pPr>
        <w:pStyle w:val="Ttulo1"/>
        <w:spacing w:before="0" w:after="0"/>
        <w:jc w:val="both"/>
        <w:rPr>
          <w:rFonts w:ascii="Verdana" w:hAnsi="Verdana"/>
          <w:sz w:val="18"/>
        </w:rPr>
      </w:pPr>
      <w:bookmarkStart w:id="0" w:name="_GoBack"/>
      <w:bookmarkEnd w:id="0"/>
    </w:p>
    <w:tbl>
      <w:tblPr>
        <w:tblW w:w="507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553"/>
        <w:gridCol w:w="134"/>
        <w:gridCol w:w="134"/>
        <w:gridCol w:w="242"/>
        <w:gridCol w:w="134"/>
        <w:gridCol w:w="1005"/>
        <w:gridCol w:w="355"/>
        <w:gridCol w:w="869"/>
        <w:gridCol w:w="7"/>
        <w:gridCol w:w="247"/>
        <w:gridCol w:w="209"/>
        <w:gridCol w:w="144"/>
        <w:gridCol w:w="1323"/>
        <w:gridCol w:w="71"/>
        <w:gridCol w:w="1533"/>
      </w:tblGrid>
      <w:tr w:rsidR="005B402E" w:rsidRPr="00AD6FF4" w14:paraId="718978F2" w14:textId="77777777" w:rsidTr="00B92564">
        <w:trPr>
          <w:trHeight w:val="203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6F001744" w14:textId="77777777" w:rsidR="005B402E" w:rsidRPr="00AD6FF4" w:rsidRDefault="005B402E" w:rsidP="005B402E">
            <w:pPr>
              <w:widowControl/>
              <w:numPr>
                <w:ilvl w:val="0"/>
                <w:numId w:val="8"/>
              </w:numPr>
              <w:autoSpaceDE/>
              <w:autoSpaceDN/>
              <w:ind w:left="0" w:firstLine="0"/>
              <w:jc w:val="both"/>
              <w:rPr>
                <w:b/>
                <w:color w:val="FFFFFF"/>
                <w:sz w:val="16"/>
                <w:szCs w:val="16"/>
                <w:lang w:val="es-BO"/>
              </w:rPr>
            </w:pPr>
            <w:bookmarkStart w:id="1" w:name="_Hlk181199754"/>
            <w:r w:rsidRPr="00AD6FF4">
              <w:rPr>
                <w:b/>
                <w:color w:val="FFFFFF"/>
                <w:sz w:val="16"/>
                <w:szCs w:val="16"/>
                <w:lang w:val="es-BO"/>
              </w:rPr>
              <w:t>DATOS DE LA CONTRATACIÓN</w:t>
            </w:r>
          </w:p>
        </w:tc>
      </w:tr>
      <w:tr w:rsidR="005B402E" w:rsidRPr="00AD6FF4" w14:paraId="75A4C781" w14:textId="77777777" w:rsidTr="00B92564">
        <w:trPr>
          <w:trHeight w:val="53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F1D5D3" w14:textId="77777777" w:rsidR="005B402E" w:rsidRPr="00AD6FF4" w:rsidRDefault="005B402E" w:rsidP="00B92564">
            <w:pPr>
              <w:rPr>
                <w:b/>
                <w:sz w:val="16"/>
                <w:szCs w:val="16"/>
                <w:lang w:val="es-BO"/>
              </w:rPr>
            </w:pPr>
          </w:p>
        </w:tc>
      </w:tr>
      <w:tr w:rsidR="005B402E" w:rsidRPr="00AD6FF4" w14:paraId="29E90F17" w14:textId="77777777" w:rsidTr="00B92564">
        <w:trPr>
          <w:trHeight w:val="286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D86A77C" w14:textId="77777777" w:rsidR="005B402E" w:rsidRPr="00AD6FF4" w:rsidRDefault="005B402E" w:rsidP="00B92564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41132" w14:textId="77777777" w:rsidR="005B402E" w:rsidRPr="00AD6FF4" w:rsidRDefault="005B402E" w:rsidP="00B92564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47A23" w14:textId="77777777" w:rsidR="005B402E" w:rsidRPr="00AD6FF4" w:rsidRDefault="005B402E" w:rsidP="00B92564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63EE7BC9" w14:textId="77777777" w:rsidR="005B402E" w:rsidRPr="006516E0" w:rsidRDefault="005B402E" w:rsidP="00B92564">
            <w:pPr>
              <w:ind w:left="142" w:right="243"/>
              <w:rPr>
                <w:rFonts w:ascii="Verdana" w:hAnsi="Verdana"/>
                <w:b/>
                <w:sz w:val="14"/>
                <w:szCs w:val="14"/>
                <w:lang w:val="es-ES_tradnl"/>
              </w:rPr>
            </w:pPr>
            <w:r>
              <w:rPr>
                <w:rFonts w:ascii="Verdana" w:hAnsi="Verdana"/>
                <w:b/>
                <w:sz w:val="14"/>
                <w:szCs w:val="14"/>
                <w:lang w:val="es-ES_tradnl"/>
              </w:rPr>
              <w:t>PROYECTO DE VIVIENDA CUALITATIVA EN EL MUNICIPIO DE TACOPAYA -FASE(XI) 2024- COCHABAMBA</w:t>
            </w:r>
          </w:p>
        </w:tc>
        <w:tc>
          <w:tcPr>
            <w:tcW w:w="89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0FBD96" w14:textId="77777777" w:rsidR="005B402E" w:rsidRPr="00AD6FF4" w:rsidRDefault="005B402E" w:rsidP="00B92564">
            <w:pPr>
              <w:rPr>
                <w:sz w:val="16"/>
                <w:szCs w:val="16"/>
                <w:lang w:val="es-BO"/>
              </w:rPr>
            </w:pPr>
          </w:p>
        </w:tc>
      </w:tr>
      <w:tr w:rsidR="005B402E" w:rsidRPr="00AD6FF4" w14:paraId="0585764A" w14:textId="77777777" w:rsidTr="00B92564">
        <w:trPr>
          <w:trHeight w:val="47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F4B8E6" w14:textId="77777777" w:rsidR="005B402E" w:rsidRPr="00AD6FF4" w:rsidRDefault="005B402E" w:rsidP="00B92564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63DB4" w14:textId="77777777" w:rsidR="005B402E" w:rsidRPr="00AD6FF4" w:rsidRDefault="005B402E" w:rsidP="00B92564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59D678" w14:textId="77777777" w:rsidR="005B402E" w:rsidRPr="00AD6FF4" w:rsidRDefault="005B402E" w:rsidP="00B92564">
            <w:pPr>
              <w:rPr>
                <w:sz w:val="16"/>
                <w:szCs w:val="16"/>
                <w:lang w:val="es-BO"/>
              </w:rPr>
            </w:pPr>
          </w:p>
        </w:tc>
      </w:tr>
      <w:tr w:rsidR="005B402E" w:rsidRPr="00FD0F7B" w14:paraId="43CBB901" w14:textId="77777777" w:rsidTr="00B92564">
        <w:trPr>
          <w:trHeight w:val="30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17AD4D" w14:textId="77777777" w:rsidR="005B402E" w:rsidRPr="00AD6FF4" w:rsidRDefault="005B402E" w:rsidP="00B92564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05A8E" w14:textId="77777777" w:rsidR="005B402E" w:rsidRPr="00AD6FF4" w:rsidRDefault="005B402E" w:rsidP="00B92564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EF5E5" w14:textId="77777777" w:rsidR="005B402E" w:rsidRPr="00AD6FF4" w:rsidRDefault="005B402E" w:rsidP="00B92564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7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BAC12C7" w14:textId="77777777" w:rsidR="005B402E" w:rsidRPr="00FD0F7B" w:rsidRDefault="005B402E" w:rsidP="00B92564">
            <w:pPr>
              <w:rPr>
                <w:sz w:val="16"/>
                <w:szCs w:val="16"/>
              </w:rPr>
            </w:pPr>
            <w:r w:rsidRPr="00FD0F7B">
              <w:rPr>
                <w:sz w:val="16"/>
                <w:szCs w:val="16"/>
              </w:rPr>
              <w:t>AEV</w:t>
            </w:r>
            <w:r>
              <w:rPr>
                <w:sz w:val="16"/>
                <w:szCs w:val="16"/>
              </w:rPr>
              <w:t>-CB-DC</w:t>
            </w:r>
            <w:r w:rsidRPr="00FD0F7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180</w:t>
            </w:r>
            <w:r w:rsidRPr="00FD0F7B">
              <w:rPr>
                <w:sz w:val="16"/>
                <w:szCs w:val="16"/>
              </w:rPr>
              <w:t>/2</w:t>
            </w:r>
            <w:r>
              <w:rPr>
                <w:sz w:val="16"/>
                <w:szCs w:val="16"/>
              </w:rPr>
              <w:t>4</w:t>
            </w:r>
            <w:r w:rsidRPr="00FD0F7B"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>2d</w:t>
            </w:r>
            <w:r w:rsidRPr="00FD0F7B">
              <w:rPr>
                <w:sz w:val="16"/>
                <w:szCs w:val="16"/>
              </w:rPr>
              <w:t xml:space="preserve">a </w:t>
            </w:r>
            <w:r>
              <w:rPr>
                <w:sz w:val="16"/>
                <w:szCs w:val="16"/>
              </w:rPr>
              <w:t>Convocatoria)</w:t>
            </w:r>
          </w:p>
        </w:tc>
        <w:tc>
          <w:tcPr>
            <w:tcW w:w="1635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594C29" w14:textId="77777777" w:rsidR="005B402E" w:rsidRPr="00FD0F7B" w:rsidRDefault="005B402E" w:rsidP="00B92564">
            <w:pPr>
              <w:rPr>
                <w:sz w:val="16"/>
                <w:szCs w:val="16"/>
              </w:rPr>
            </w:pPr>
          </w:p>
        </w:tc>
      </w:tr>
      <w:tr w:rsidR="005B402E" w:rsidRPr="00FD0F7B" w14:paraId="33753734" w14:textId="77777777" w:rsidTr="00B92564">
        <w:trPr>
          <w:trHeight w:val="125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853BCB" w14:textId="77777777" w:rsidR="005B402E" w:rsidRPr="00FD0F7B" w:rsidRDefault="005B402E" w:rsidP="00B92564">
            <w:pPr>
              <w:rPr>
                <w:b/>
                <w:sz w:val="16"/>
                <w:szCs w:val="16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3D230" w14:textId="77777777" w:rsidR="005B402E" w:rsidRPr="00FD0F7B" w:rsidRDefault="005B402E" w:rsidP="00B92564">
            <w:pPr>
              <w:rPr>
                <w:b/>
                <w:sz w:val="16"/>
                <w:szCs w:val="16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B31D3B" w14:textId="77777777" w:rsidR="005B402E" w:rsidRPr="00FD0F7B" w:rsidRDefault="005B402E" w:rsidP="00B92564">
            <w:pPr>
              <w:rPr>
                <w:sz w:val="16"/>
                <w:szCs w:val="16"/>
              </w:rPr>
            </w:pPr>
          </w:p>
        </w:tc>
      </w:tr>
      <w:tr w:rsidR="005B402E" w:rsidRPr="00AD6FF4" w14:paraId="37F03CA4" w14:textId="77777777" w:rsidTr="00B92564">
        <w:trPr>
          <w:trHeight w:val="24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D38668" w14:textId="77777777" w:rsidR="005B402E" w:rsidRPr="00843294" w:rsidRDefault="005B402E" w:rsidP="00B92564">
            <w:pPr>
              <w:rPr>
                <w:b/>
                <w:sz w:val="16"/>
                <w:szCs w:val="16"/>
                <w:lang w:val="es-BO"/>
              </w:rPr>
            </w:pPr>
            <w:r w:rsidRPr="00843294">
              <w:rPr>
                <w:b/>
                <w:sz w:val="16"/>
                <w:szCs w:val="16"/>
                <w:lang w:val="es-BO"/>
              </w:rPr>
              <w:t>Gestión de la convocatoria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80651" w14:textId="77777777" w:rsidR="005B402E" w:rsidRPr="00AD6FF4" w:rsidRDefault="005B402E" w:rsidP="00B92564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736A8" w14:textId="77777777" w:rsidR="005B402E" w:rsidRPr="00AD6FF4" w:rsidRDefault="005B402E" w:rsidP="00B92564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9788DCB" w14:textId="77777777" w:rsidR="005B402E" w:rsidRPr="00AD6FF4" w:rsidRDefault="005B402E" w:rsidP="00B92564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2662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E47884" w14:textId="77777777" w:rsidR="005B402E" w:rsidRPr="00AD6FF4" w:rsidRDefault="005B402E" w:rsidP="00B92564">
            <w:pPr>
              <w:rPr>
                <w:sz w:val="16"/>
                <w:szCs w:val="16"/>
                <w:lang w:val="es-BO"/>
              </w:rPr>
            </w:pPr>
          </w:p>
        </w:tc>
      </w:tr>
      <w:tr w:rsidR="005B402E" w:rsidRPr="00AD6FF4" w14:paraId="15742274" w14:textId="77777777" w:rsidTr="00B92564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532D82" w14:textId="77777777" w:rsidR="005B402E" w:rsidRPr="00AD6FF4" w:rsidRDefault="005B402E" w:rsidP="00B92564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5841C" w14:textId="77777777" w:rsidR="005B402E" w:rsidRPr="00AD6FF4" w:rsidRDefault="005B402E" w:rsidP="00B92564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A9DC45" w14:textId="77777777" w:rsidR="005B402E" w:rsidRPr="00AD6FF4" w:rsidRDefault="005B402E" w:rsidP="00B92564">
            <w:pPr>
              <w:rPr>
                <w:sz w:val="16"/>
                <w:szCs w:val="16"/>
                <w:lang w:val="es-BO"/>
              </w:rPr>
            </w:pPr>
          </w:p>
        </w:tc>
      </w:tr>
      <w:tr w:rsidR="005B402E" w:rsidRPr="00AD6FF4" w14:paraId="142DE656" w14:textId="77777777" w:rsidTr="00B92564">
        <w:trPr>
          <w:trHeight w:val="3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5A7863" w14:textId="77777777" w:rsidR="005B402E" w:rsidRPr="00C60BCF" w:rsidRDefault="005B402E" w:rsidP="00B92564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 xml:space="preserve">Precio Referencial Total 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922F0" w14:textId="77777777" w:rsidR="005B402E" w:rsidRPr="00C60BCF" w:rsidRDefault="005B402E" w:rsidP="00B92564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E3B23" w14:textId="77777777" w:rsidR="005B402E" w:rsidRPr="00DD57AB" w:rsidRDefault="005B402E" w:rsidP="00B92564">
            <w:pPr>
              <w:rPr>
                <w:bCs/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73F816A" w14:textId="77777777" w:rsidR="005B402E" w:rsidRPr="00B81E9C" w:rsidRDefault="005B402E" w:rsidP="00B92564">
            <w:pPr>
              <w:rPr>
                <w:b/>
                <w:strike/>
                <w:sz w:val="18"/>
                <w:szCs w:val="18"/>
              </w:rPr>
            </w:pPr>
            <w:bookmarkStart w:id="2" w:name="_Hlk194321208"/>
            <w:r w:rsidRPr="00B81E9C">
              <w:rPr>
                <w:b/>
              </w:rPr>
              <w:t>Bs. 1.907.766,61 (UN MILLON NOVECIENTOS SIETE MIL SETECIENTOS SESENTA Y SEIS 61/100 BOLIVIANOS)</w:t>
            </w:r>
            <w:bookmarkEnd w:id="2"/>
          </w:p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546EDC" w14:textId="77777777" w:rsidR="005B402E" w:rsidRPr="00AD6FF4" w:rsidRDefault="005B402E" w:rsidP="00B92564">
            <w:pPr>
              <w:rPr>
                <w:sz w:val="16"/>
                <w:szCs w:val="16"/>
                <w:lang w:val="es-BO"/>
              </w:rPr>
            </w:pPr>
          </w:p>
        </w:tc>
      </w:tr>
      <w:tr w:rsidR="005B402E" w:rsidRPr="00AD6FF4" w14:paraId="3A9768A7" w14:textId="77777777" w:rsidTr="00B92564">
        <w:trPr>
          <w:trHeight w:val="7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EA20D2" w14:textId="77777777" w:rsidR="005B402E" w:rsidRPr="00AD6FF4" w:rsidRDefault="005B402E" w:rsidP="00B92564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9FF3E" w14:textId="77777777" w:rsidR="005B402E" w:rsidRPr="00AD6FF4" w:rsidRDefault="005B402E" w:rsidP="00B92564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C1B706" w14:textId="77777777" w:rsidR="005B402E" w:rsidRPr="00A1481F" w:rsidRDefault="005B402E" w:rsidP="00B92564">
            <w:pPr>
              <w:rPr>
                <w:b/>
                <w:sz w:val="16"/>
                <w:szCs w:val="16"/>
                <w:lang w:val="es-BO"/>
              </w:rPr>
            </w:pPr>
          </w:p>
        </w:tc>
      </w:tr>
      <w:tr w:rsidR="005B402E" w:rsidRPr="00AD6FF4" w14:paraId="24C863B1" w14:textId="77777777" w:rsidTr="00B92564">
        <w:trPr>
          <w:trHeight w:val="3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9691BA" w14:textId="77777777" w:rsidR="005B402E" w:rsidRPr="00AD6FF4" w:rsidRDefault="005B402E" w:rsidP="00B92564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Plazo de </w:t>
            </w:r>
            <w:r w:rsidRPr="003B170B">
              <w:rPr>
                <w:b/>
                <w:sz w:val="16"/>
                <w:szCs w:val="16"/>
                <w:lang w:val="es-BO"/>
              </w:rPr>
              <w:t xml:space="preserve">Ejecución </w:t>
            </w:r>
            <w:r>
              <w:rPr>
                <w:b/>
                <w:sz w:val="16"/>
                <w:szCs w:val="16"/>
                <w:lang w:val="es-BO"/>
              </w:rPr>
              <w:t xml:space="preserve">en </w:t>
            </w:r>
            <w:r w:rsidRPr="00AD6FF4">
              <w:rPr>
                <w:b/>
                <w:sz w:val="16"/>
                <w:szCs w:val="16"/>
                <w:lang w:val="es-BO"/>
              </w:rPr>
              <w:t>(días calendario)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17C36" w14:textId="77777777" w:rsidR="005B402E" w:rsidRPr="00AD6FF4" w:rsidRDefault="005B402E" w:rsidP="00B92564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7162E" w14:textId="77777777" w:rsidR="005B402E" w:rsidRPr="00AD6FF4" w:rsidRDefault="005B402E" w:rsidP="00B92564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E4AD892" w14:textId="77777777" w:rsidR="005B402E" w:rsidRPr="00AD6FF4" w:rsidRDefault="005B402E" w:rsidP="00B92564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165 DÍAS CALENDARIO</w:t>
            </w:r>
          </w:p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634E87" w14:textId="77777777" w:rsidR="005B402E" w:rsidRPr="00AD6FF4" w:rsidRDefault="005B402E" w:rsidP="00B92564">
            <w:pPr>
              <w:rPr>
                <w:sz w:val="16"/>
                <w:szCs w:val="16"/>
                <w:lang w:val="es-BO"/>
              </w:rPr>
            </w:pPr>
          </w:p>
        </w:tc>
      </w:tr>
      <w:tr w:rsidR="005B402E" w:rsidRPr="00AD6FF4" w14:paraId="4BE3BBC8" w14:textId="77777777" w:rsidTr="00B92564">
        <w:trPr>
          <w:trHeight w:val="53"/>
          <w:jc w:val="center"/>
        </w:trPr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A53E31" w14:textId="77777777" w:rsidR="005B402E" w:rsidRPr="00AD6FF4" w:rsidRDefault="005B402E" w:rsidP="00B92564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F9CD0" w14:textId="77777777" w:rsidR="005B402E" w:rsidRPr="00AD6FF4" w:rsidRDefault="005B402E" w:rsidP="00B92564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3FCE8D" w14:textId="77777777" w:rsidR="005B402E" w:rsidRPr="00AD6FF4" w:rsidRDefault="005B402E" w:rsidP="00B92564">
            <w:pPr>
              <w:rPr>
                <w:sz w:val="16"/>
                <w:szCs w:val="16"/>
                <w:lang w:val="es-BO"/>
              </w:rPr>
            </w:pPr>
          </w:p>
        </w:tc>
      </w:tr>
      <w:tr w:rsidR="005B402E" w:rsidRPr="00AD6FF4" w14:paraId="3A6144ED" w14:textId="77777777" w:rsidTr="00B92564">
        <w:trPr>
          <w:trHeight w:val="135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A7C936" w14:textId="77777777" w:rsidR="005B402E" w:rsidRPr="00AD6FF4" w:rsidRDefault="005B402E" w:rsidP="00B92564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F097E" w14:textId="77777777" w:rsidR="005B402E" w:rsidRPr="00AD6FF4" w:rsidRDefault="005B402E" w:rsidP="00B92564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BD767" w14:textId="77777777" w:rsidR="005B402E" w:rsidRPr="00AD6FF4" w:rsidRDefault="005B402E" w:rsidP="00B92564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E035FD7" w14:textId="77777777" w:rsidR="005B402E" w:rsidRPr="00AD6FF4" w:rsidRDefault="005B402E" w:rsidP="00B92564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X</w:t>
            </w:r>
          </w:p>
        </w:tc>
        <w:tc>
          <w:tcPr>
            <w:tcW w:w="158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07148" w14:textId="77777777" w:rsidR="005B402E" w:rsidRPr="00C60BCF" w:rsidRDefault="005B402E" w:rsidP="00B92564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Calidad Propuesta Técnica y Costo</w:t>
            </w:r>
          </w:p>
        </w:tc>
        <w:tc>
          <w:tcPr>
            <w:tcW w:w="1716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869726" w14:textId="77777777" w:rsidR="005B402E" w:rsidRPr="00AD6FF4" w:rsidRDefault="005B402E" w:rsidP="00B92564">
            <w:pPr>
              <w:rPr>
                <w:sz w:val="16"/>
                <w:szCs w:val="16"/>
                <w:lang w:val="es-BO"/>
              </w:rPr>
            </w:pPr>
          </w:p>
        </w:tc>
      </w:tr>
      <w:tr w:rsidR="005B402E" w:rsidRPr="00AD6FF4" w14:paraId="2AF89953" w14:textId="77777777" w:rsidTr="00B92564">
        <w:trPr>
          <w:trHeight w:val="49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9E13CF" w14:textId="77777777" w:rsidR="005B402E" w:rsidRPr="00AD6FF4" w:rsidRDefault="005B402E" w:rsidP="00B92564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AD2A1" w14:textId="77777777" w:rsidR="005B402E" w:rsidRPr="00AD6FF4" w:rsidRDefault="005B402E" w:rsidP="00B92564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F2995" w14:textId="77777777" w:rsidR="005B402E" w:rsidRPr="00AD6FF4" w:rsidRDefault="005B402E" w:rsidP="00B92564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8AEA5B" w14:textId="77777777" w:rsidR="005B402E" w:rsidRPr="00AD6FF4" w:rsidRDefault="005B402E" w:rsidP="00B92564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1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4D8BDC" w14:textId="77777777" w:rsidR="005B402E" w:rsidRPr="00AD6FF4" w:rsidRDefault="005B402E" w:rsidP="00B92564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4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FB58DA" w14:textId="77777777" w:rsidR="005B402E" w:rsidRPr="00AD6FF4" w:rsidRDefault="005B402E" w:rsidP="00B92564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8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C8C8C" w14:textId="77777777" w:rsidR="005B402E" w:rsidRPr="00AD6FF4" w:rsidRDefault="005B402E" w:rsidP="00B92564">
            <w:pPr>
              <w:rPr>
                <w:sz w:val="16"/>
                <w:szCs w:val="16"/>
                <w:lang w:val="es-BO"/>
              </w:rPr>
            </w:pPr>
          </w:p>
        </w:tc>
      </w:tr>
      <w:tr w:rsidR="005B402E" w:rsidRPr="00AD6FF4" w14:paraId="078698EE" w14:textId="77777777" w:rsidTr="00B92564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1EBD0D" w14:textId="77777777" w:rsidR="005B402E" w:rsidRPr="00AD6FF4" w:rsidRDefault="005B402E" w:rsidP="00B92564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76E09" w14:textId="77777777" w:rsidR="005B402E" w:rsidRPr="00AD6FF4" w:rsidRDefault="005B402E" w:rsidP="00B92564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5503FA" w14:textId="77777777" w:rsidR="005B402E" w:rsidRPr="00AD6FF4" w:rsidRDefault="005B402E" w:rsidP="00B92564">
            <w:pPr>
              <w:rPr>
                <w:sz w:val="16"/>
                <w:szCs w:val="16"/>
                <w:lang w:val="es-BO"/>
              </w:rPr>
            </w:pPr>
          </w:p>
        </w:tc>
      </w:tr>
      <w:tr w:rsidR="005B402E" w:rsidRPr="00AD6FF4" w14:paraId="06AC0668" w14:textId="77777777" w:rsidTr="00B92564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A58B25" w14:textId="77777777" w:rsidR="005B402E" w:rsidRPr="00AD6FF4" w:rsidRDefault="005B402E" w:rsidP="00B92564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7FC7B" w14:textId="77777777" w:rsidR="005B402E" w:rsidRPr="00AD6FF4" w:rsidRDefault="005B402E" w:rsidP="00B92564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DE60F" w14:textId="77777777" w:rsidR="005B402E" w:rsidRPr="00AD6FF4" w:rsidRDefault="005B402E" w:rsidP="00B92564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56F8C17" w14:textId="77777777" w:rsidR="005B402E" w:rsidRPr="00AD6FF4" w:rsidRDefault="005B402E" w:rsidP="00B92564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X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E2280" w14:textId="77777777" w:rsidR="005B402E" w:rsidRPr="00AD6FF4" w:rsidRDefault="005B402E" w:rsidP="00B92564">
            <w:pPr>
              <w:rPr>
                <w:sz w:val="16"/>
                <w:szCs w:val="16"/>
                <w:lang w:val="es-BO"/>
              </w:rPr>
            </w:pPr>
            <w:r w:rsidRPr="00AD6FF4">
              <w:rPr>
                <w:sz w:val="16"/>
                <w:szCs w:val="16"/>
                <w:lang w:val="es-BO"/>
              </w:rPr>
              <w:t>Por el total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D5E61AB" w14:textId="77777777" w:rsidR="005B402E" w:rsidRPr="00AD6FF4" w:rsidRDefault="005B402E" w:rsidP="00B92564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4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D59672" w14:textId="77777777" w:rsidR="005B402E" w:rsidRPr="00AD6FF4" w:rsidRDefault="005B402E" w:rsidP="00B92564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9452A" w14:textId="77777777" w:rsidR="005B402E" w:rsidRPr="00AD6FF4" w:rsidRDefault="005B402E" w:rsidP="00B92564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33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DF4D79" w14:textId="77777777" w:rsidR="005B402E" w:rsidRPr="00AD6FF4" w:rsidRDefault="005B402E" w:rsidP="00B92564">
            <w:pPr>
              <w:rPr>
                <w:sz w:val="16"/>
                <w:szCs w:val="16"/>
                <w:lang w:val="es-BO"/>
              </w:rPr>
            </w:pPr>
          </w:p>
        </w:tc>
      </w:tr>
      <w:tr w:rsidR="005B402E" w:rsidRPr="00AD6FF4" w14:paraId="7DF3915C" w14:textId="77777777" w:rsidTr="00B92564">
        <w:trPr>
          <w:trHeight w:val="48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7E898B" w14:textId="77777777" w:rsidR="005B402E" w:rsidRPr="00AD6FF4" w:rsidRDefault="005B402E" w:rsidP="00B92564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F5117" w14:textId="77777777" w:rsidR="005B402E" w:rsidRPr="00AD6FF4" w:rsidRDefault="005B402E" w:rsidP="00B92564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6D705" w14:textId="77777777" w:rsidR="005B402E" w:rsidRPr="00AD6FF4" w:rsidRDefault="005B402E" w:rsidP="00B92564">
            <w:pPr>
              <w:rPr>
                <w:sz w:val="16"/>
                <w:szCs w:val="16"/>
                <w:lang w:val="es-BO"/>
              </w:rPr>
            </w:pPr>
          </w:p>
        </w:tc>
      </w:tr>
      <w:tr w:rsidR="005B402E" w:rsidRPr="00AD6FF4" w14:paraId="4A237B45" w14:textId="77777777" w:rsidTr="00B92564">
        <w:trPr>
          <w:trHeight w:val="854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1C7F9F" w14:textId="77777777" w:rsidR="005B402E" w:rsidRPr="00AD6FF4" w:rsidRDefault="005B402E" w:rsidP="00B92564">
            <w:pPr>
              <w:rPr>
                <w:b/>
                <w:sz w:val="16"/>
                <w:szCs w:val="16"/>
                <w:lang w:val="es-BO"/>
              </w:rPr>
            </w:pPr>
            <w:r w:rsidRPr="007B5BAC">
              <w:rPr>
                <w:b/>
                <w:sz w:val="16"/>
                <w:szCs w:val="16"/>
                <w:lang w:val="es-BO"/>
              </w:rPr>
              <w:t xml:space="preserve">Tipo de garantía requerida para la Garantía de Seriedad de </w:t>
            </w:r>
            <w:r w:rsidRPr="00240B41">
              <w:rPr>
                <w:b/>
                <w:sz w:val="16"/>
                <w:szCs w:val="16"/>
                <w:lang w:val="es-BO"/>
              </w:rPr>
              <w:t>Propuestas para montos mayores a Bs1.000.000,00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89A5A" w14:textId="77777777" w:rsidR="005B402E" w:rsidRPr="00AD6FF4" w:rsidRDefault="005B402E" w:rsidP="00B92564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6533F" w14:textId="77777777" w:rsidR="005B402E" w:rsidRPr="00AD6FF4" w:rsidRDefault="005B402E" w:rsidP="00B92564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7548EF2" w14:textId="77777777" w:rsidR="005B402E" w:rsidRPr="00AD6FF4" w:rsidRDefault="005B402E" w:rsidP="00B92564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CCBCE" w14:textId="77777777" w:rsidR="005B402E" w:rsidRPr="00C60BCF" w:rsidRDefault="005B402E" w:rsidP="00B92564">
            <w:pPr>
              <w:rPr>
                <w:strike/>
                <w:sz w:val="16"/>
                <w:szCs w:val="16"/>
                <w:lang w:val="es-BO"/>
              </w:rPr>
            </w:pPr>
            <w:r w:rsidRPr="00C60BCF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5B402E" w:rsidRPr="00AD6FF4" w14:paraId="574B4F8E" w14:textId="77777777" w:rsidTr="00B92564">
        <w:trPr>
          <w:trHeight w:val="48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3CF350" w14:textId="77777777" w:rsidR="005B402E" w:rsidRPr="00AD6FF4" w:rsidRDefault="005B402E" w:rsidP="00B92564">
            <w:pPr>
              <w:rPr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Tipo de garantía requerida para la Garantía de Cumplimiento de </w:t>
            </w:r>
            <w:r w:rsidRPr="007B5BAC">
              <w:rPr>
                <w:b/>
                <w:sz w:val="16"/>
                <w:szCs w:val="16"/>
                <w:lang w:val="es-BO"/>
              </w:rPr>
              <w:t>Contrato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F1776" w14:textId="77777777" w:rsidR="005B402E" w:rsidRPr="00AD6FF4" w:rsidRDefault="005B402E" w:rsidP="00B92564">
            <w:pPr>
              <w:rPr>
                <w:sz w:val="16"/>
                <w:szCs w:val="16"/>
                <w:lang w:val="es-BO"/>
              </w:rPr>
            </w:pPr>
            <w:r w:rsidRPr="00AD6FF4">
              <w:rPr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3C3B6" w14:textId="77777777" w:rsidR="005B402E" w:rsidRPr="00AD6FF4" w:rsidRDefault="005B402E" w:rsidP="00B92564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EB7FFA6" w14:textId="77777777" w:rsidR="005B402E" w:rsidRPr="00AD6FF4" w:rsidRDefault="005B402E" w:rsidP="00B92564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757AC" w14:textId="77777777" w:rsidR="005B402E" w:rsidRPr="00C60BCF" w:rsidRDefault="005B402E" w:rsidP="00B92564">
            <w:pPr>
              <w:rPr>
                <w:strike/>
                <w:sz w:val="16"/>
                <w:szCs w:val="16"/>
                <w:lang w:val="es-BO"/>
              </w:rPr>
            </w:pPr>
            <w:r w:rsidRPr="00C60BCF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5B402E" w:rsidRPr="00AD6FF4" w14:paraId="1BAD3D43" w14:textId="77777777" w:rsidTr="00B92564">
        <w:trPr>
          <w:trHeight w:val="49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37CDE7" w14:textId="77777777" w:rsidR="005B402E" w:rsidRPr="00AD6FF4" w:rsidRDefault="005B402E" w:rsidP="00B92564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Tipo de garantía requerida </w:t>
            </w:r>
            <w:r>
              <w:rPr>
                <w:b/>
                <w:sz w:val="16"/>
                <w:szCs w:val="16"/>
                <w:lang w:val="es-BO"/>
              </w:rPr>
              <w:t xml:space="preserve">para la </w:t>
            </w:r>
            <w:r w:rsidRPr="003F521C">
              <w:rPr>
                <w:b/>
                <w:sz w:val="16"/>
                <w:szCs w:val="16"/>
                <w:lang w:val="es-BO"/>
              </w:rPr>
              <w:t xml:space="preserve">Garantía de Correcta Inversión de </w:t>
            </w:r>
            <w:r w:rsidRPr="007B5BAC">
              <w:rPr>
                <w:b/>
                <w:sz w:val="16"/>
                <w:szCs w:val="16"/>
                <w:lang w:val="es-BO"/>
              </w:rPr>
              <w:t>Anticipo)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31686" w14:textId="77777777" w:rsidR="005B402E" w:rsidRPr="00AD6FF4" w:rsidRDefault="005B402E" w:rsidP="00B92564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3D30C" w14:textId="77777777" w:rsidR="005B402E" w:rsidRPr="00AD6FF4" w:rsidRDefault="005B402E" w:rsidP="00B92564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32427F7" w14:textId="77777777" w:rsidR="005B402E" w:rsidRPr="00AD6FF4" w:rsidRDefault="005B402E" w:rsidP="00B92564">
            <w:pPr>
              <w:rPr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DCF7A" w14:textId="77777777" w:rsidR="005B402E" w:rsidRPr="00C60BCF" w:rsidRDefault="005B402E" w:rsidP="00B92564">
            <w:pPr>
              <w:rPr>
                <w:strike/>
                <w:sz w:val="16"/>
                <w:szCs w:val="16"/>
                <w:lang w:val="es-BO"/>
              </w:rPr>
            </w:pPr>
            <w:r w:rsidRPr="00C60BCF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5B402E" w:rsidRPr="00AD6FF4" w14:paraId="67B36BBB" w14:textId="77777777" w:rsidTr="00B92564">
        <w:trPr>
          <w:trHeight w:val="86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13F7D3" w14:textId="77777777" w:rsidR="005B402E" w:rsidRPr="00AD6FF4" w:rsidRDefault="005B402E" w:rsidP="00B92564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Organismos Financiadores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7343D" w14:textId="77777777" w:rsidR="005B402E" w:rsidRPr="00AD6FF4" w:rsidRDefault="005B402E" w:rsidP="00B92564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BF928" w14:textId="77777777" w:rsidR="005B402E" w:rsidRPr="00AD6FF4" w:rsidRDefault="005B402E" w:rsidP="00B92564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223B6" w14:textId="77777777" w:rsidR="005B402E" w:rsidRPr="00AD6FF4" w:rsidRDefault="005B402E" w:rsidP="00B92564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#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0CF17" w14:textId="77777777" w:rsidR="005B402E" w:rsidRPr="00AD6FF4" w:rsidRDefault="005B402E" w:rsidP="00B92564">
            <w:pPr>
              <w:rPr>
                <w:b/>
                <w:sz w:val="16"/>
                <w:szCs w:val="16"/>
                <w:lang w:val="es-BO"/>
              </w:rPr>
            </w:pPr>
          </w:p>
          <w:p w14:paraId="13057442" w14:textId="77777777" w:rsidR="005B402E" w:rsidRPr="00AD6FF4" w:rsidRDefault="005B402E" w:rsidP="00B92564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9C5B7" w14:textId="77777777" w:rsidR="005B402E" w:rsidRDefault="005B402E" w:rsidP="00B92564">
            <w:pPr>
              <w:rPr>
                <w:b/>
                <w:sz w:val="16"/>
                <w:szCs w:val="16"/>
                <w:lang w:val="es-BO"/>
              </w:rPr>
            </w:pPr>
          </w:p>
          <w:p w14:paraId="5032F118" w14:textId="77777777" w:rsidR="005B402E" w:rsidRPr="00AD6FF4" w:rsidRDefault="005B402E" w:rsidP="00B92564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Nombre del Organismo Financiador</w:t>
            </w:r>
          </w:p>
          <w:p w14:paraId="4D5809F9" w14:textId="77777777" w:rsidR="005B402E" w:rsidRPr="00AD6FF4" w:rsidRDefault="005B402E" w:rsidP="00B92564">
            <w:pPr>
              <w:rPr>
                <w:i/>
                <w:sz w:val="16"/>
                <w:szCs w:val="16"/>
                <w:lang w:val="es-BO"/>
              </w:rPr>
            </w:pPr>
            <w:r w:rsidRPr="00AD6FF4">
              <w:rPr>
                <w:i/>
                <w:sz w:val="16"/>
                <w:szCs w:val="16"/>
                <w:lang w:val="es-BO"/>
              </w:rPr>
              <w:t>(de acuerdo al clasificador vigente)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370A5" w14:textId="77777777" w:rsidR="005B402E" w:rsidRPr="00AD6FF4" w:rsidRDefault="005B402E" w:rsidP="00B92564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9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545F4" w14:textId="77777777" w:rsidR="005B402E" w:rsidRPr="00AD6FF4" w:rsidRDefault="005B402E" w:rsidP="00B92564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% de Financiamiento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97D94" w14:textId="77777777" w:rsidR="005B402E" w:rsidRPr="00AD6FF4" w:rsidRDefault="005B402E" w:rsidP="00B92564">
            <w:pPr>
              <w:rPr>
                <w:sz w:val="16"/>
                <w:szCs w:val="16"/>
                <w:lang w:val="es-BO"/>
              </w:rPr>
            </w:pPr>
          </w:p>
        </w:tc>
      </w:tr>
      <w:tr w:rsidR="005B402E" w:rsidRPr="00AD6FF4" w14:paraId="6E1E0202" w14:textId="77777777" w:rsidTr="00B92564">
        <w:trPr>
          <w:trHeight w:val="44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38E462" w14:textId="77777777" w:rsidR="005B402E" w:rsidRPr="00AD6FF4" w:rsidRDefault="005B402E" w:rsidP="00B92564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E82AE" w14:textId="77777777" w:rsidR="005B402E" w:rsidRPr="00AD6FF4" w:rsidRDefault="005B402E" w:rsidP="00B92564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82973" w14:textId="77777777" w:rsidR="005B402E" w:rsidRPr="00AD6FF4" w:rsidRDefault="005B402E" w:rsidP="00B92564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AEB42" w14:textId="77777777" w:rsidR="005B402E" w:rsidRPr="00AD6FF4" w:rsidRDefault="005B402E" w:rsidP="00B92564">
            <w:pPr>
              <w:rPr>
                <w:sz w:val="16"/>
                <w:szCs w:val="16"/>
                <w:lang w:val="es-BO"/>
              </w:rPr>
            </w:pPr>
            <w:r w:rsidRPr="00AD6FF4">
              <w:rPr>
                <w:sz w:val="16"/>
                <w:szCs w:val="16"/>
                <w:lang w:val="es-BO"/>
              </w:rPr>
              <w:t>1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00B95" w14:textId="77777777" w:rsidR="005B402E" w:rsidRPr="00AD6FF4" w:rsidRDefault="005B402E" w:rsidP="00B92564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C192D57" w14:textId="77777777" w:rsidR="005B402E" w:rsidRPr="00311E67" w:rsidRDefault="005B402E" w:rsidP="00B92564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rFonts w:ascii="Verdana" w:hAnsi="Verdana"/>
                <w:sz w:val="18"/>
                <w:szCs w:val="16"/>
                <w:lang w:val="es-BO"/>
              </w:rPr>
              <w:t>Otros Recursos Específicos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D571E" w14:textId="77777777" w:rsidR="005B402E" w:rsidRPr="00311E67" w:rsidRDefault="005B402E" w:rsidP="00B92564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9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834050C" w14:textId="77777777" w:rsidR="005B402E" w:rsidRPr="00311E67" w:rsidRDefault="005B402E" w:rsidP="00B92564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100%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26D76" w14:textId="77777777" w:rsidR="005B402E" w:rsidRPr="00AD6FF4" w:rsidRDefault="005B402E" w:rsidP="00B92564">
            <w:pPr>
              <w:rPr>
                <w:sz w:val="16"/>
                <w:szCs w:val="16"/>
                <w:lang w:val="es-BO"/>
              </w:rPr>
            </w:pPr>
          </w:p>
        </w:tc>
      </w:tr>
      <w:tr w:rsidR="005B402E" w:rsidRPr="00AD6FF4" w14:paraId="2A203347" w14:textId="77777777" w:rsidTr="00B92564">
        <w:trPr>
          <w:trHeight w:val="70"/>
          <w:jc w:val="center"/>
        </w:trPr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400522" w14:textId="77777777" w:rsidR="005B402E" w:rsidRPr="00AD6FF4" w:rsidRDefault="005B402E" w:rsidP="00B92564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11AD51" w14:textId="77777777" w:rsidR="005B402E" w:rsidRPr="00AD6FF4" w:rsidRDefault="005B402E" w:rsidP="00B92564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2A63C" w14:textId="77777777" w:rsidR="005B402E" w:rsidRPr="00AD6FF4" w:rsidRDefault="005B402E" w:rsidP="00B92564">
            <w:pPr>
              <w:rPr>
                <w:sz w:val="16"/>
                <w:szCs w:val="16"/>
                <w:lang w:val="es-BO"/>
              </w:rPr>
            </w:pPr>
          </w:p>
        </w:tc>
      </w:tr>
      <w:bookmarkEnd w:id="1"/>
    </w:tbl>
    <w:p w14:paraId="305BEF5B" w14:textId="77777777" w:rsidR="005B402E" w:rsidRPr="00653C8D" w:rsidRDefault="005B402E" w:rsidP="005B402E">
      <w:pPr>
        <w:rPr>
          <w:sz w:val="16"/>
          <w:szCs w:val="16"/>
          <w:lang w:val="es-BO"/>
        </w:rPr>
      </w:pPr>
    </w:p>
    <w:p w14:paraId="51FA3140" w14:textId="77777777" w:rsidR="005B402E" w:rsidRPr="00653C8D" w:rsidRDefault="005B402E" w:rsidP="005B402E">
      <w:pPr>
        <w:rPr>
          <w:sz w:val="16"/>
          <w:szCs w:val="16"/>
          <w:lang w:val="es-BO"/>
        </w:rPr>
      </w:pPr>
    </w:p>
    <w:tbl>
      <w:tblPr>
        <w:tblW w:w="499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4"/>
        <w:gridCol w:w="1015"/>
        <w:gridCol w:w="782"/>
        <w:gridCol w:w="168"/>
        <w:gridCol w:w="120"/>
        <w:gridCol w:w="1252"/>
        <w:gridCol w:w="120"/>
        <w:gridCol w:w="1311"/>
        <w:gridCol w:w="120"/>
        <w:gridCol w:w="262"/>
        <w:gridCol w:w="2650"/>
        <w:gridCol w:w="217"/>
      </w:tblGrid>
      <w:tr w:rsidR="005B402E" w:rsidRPr="00653C8D" w14:paraId="6C74E92D" w14:textId="77777777" w:rsidTr="00B92564">
        <w:trPr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06405120" w14:textId="77777777" w:rsidR="005B402E" w:rsidRPr="00653C8D" w:rsidRDefault="005B402E" w:rsidP="005B402E">
            <w:pPr>
              <w:widowControl/>
              <w:numPr>
                <w:ilvl w:val="0"/>
                <w:numId w:val="8"/>
              </w:numPr>
              <w:autoSpaceDE/>
              <w:autoSpaceDN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color w:val="FFFFFF"/>
                <w:sz w:val="16"/>
                <w:szCs w:val="16"/>
                <w:lang w:val="es-BO"/>
              </w:rPr>
              <w:t>DATOS</w:t>
            </w:r>
            <w:r w:rsidRPr="00653C8D">
              <w:rPr>
                <w:b/>
                <w:sz w:val="16"/>
                <w:szCs w:val="16"/>
                <w:lang w:val="es-BO"/>
              </w:rPr>
              <w:t xml:space="preserve"> GENERALES DE LA </w:t>
            </w:r>
            <w:r>
              <w:rPr>
                <w:b/>
                <w:sz w:val="16"/>
                <w:szCs w:val="16"/>
                <w:lang w:val="es-BO"/>
              </w:rPr>
              <w:t>AEVIVIENDA</w:t>
            </w:r>
          </w:p>
        </w:tc>
      </w:tr>
      <w:tr w:rsidR="005B402E" w:rsidRPr="00653C8D" w14:paraId="22CD206D" w14:textId="77777777" w:rsidTr="00B92564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225829" w14:textId="77777777" w:rsidR="005B402E" w:rsidRPr="00653C8D" w:rsidRDefault="005B402E" w:rsidP="00B92564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9CFDA1" w14:textId="77777777" w:rsidR="005B402E" w:rsidRPr="00653C8D" w:rsidRDefault="005B402E" w:rsidP="00B92564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BAD013" w14:textId="77777777" w:rsidR="005B402E" w:rsidRPr="00653C8D" w:rsidRDefault="005B402E" w:rsidP="00B92564">
            <w:pPr>
              <w:rPr>
                <w:sz w:val="16"/>
                <w:szCs w:val="16"/>
                <w:lang w:val="es-BO"/>
              </w:rPr>
            </w:pPr>
          </w:p>
        </w:tc>
      </w:tr>
      <w:tr w:rsidR="005B402E" w:rsidRPr="00653C8D" w14:paraId="163BF9D8" w14:textId="77777777" w:rsidTr="00B92564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61BFED" w14:textId="77777777" w:rsidR="005B402E" w:rsidRPr="00653C8D" w:rsidRDefault="005B402E" w:rsidP="00B92564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Nombre de la entidad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0CC821" w14:textId="77777777" w:rsidR="005B402E" w:rsidRPr="00653C8D" w:rsidRDefault="005B402E" w:rsidP="00B92564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4667C71" w14:textId="77777777" w:rsidR="005B402E" w:rsidRPr="00653C8D" w:rsidRDefault="005B402E" w:rsidP="00B92564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186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4AC0EEF7" w14:textId="77777777" w:rsidR="005B402E" w:rsidRPr="00653C8D" w:rsidRDefault="005B402E" w:rsidP="00B92564">
            <w:pPr>
              <w:rPr>
                <w:sz w:val="16"/>
                <w:szCs w:val="16"/>
                <w:lang w:val="es-BO"/>
              </w:rPr>
            </w:pPr>
            <w:r w:rsidRPr="00216729">
              <w:rPr>
                <w:b/>
                <w:szCs w:val="16"/>
                <w:lang w:val="es-BO"/>
              </w:rPr>
              <w:t>AGENCIA ESTATAL DE VIVIENDA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9C537E" w14:textId="77777777" w:rsidR="005B402E" w:rsidRPr="00653C8D" w:rsidRDefault="005B402E" w:rsidP="00B92564">
            <w:pPr>
              <w:rPr>
                <w:sz w:val="16"/>
                <w:szCs w:val="16"/>
                <w:lang w:val="es-BO"/>
              </w:rPr>
            </w:pPr>
          </w:p>
        </w:tc>
      </w:tr>
      <w:tr w:rsidR="005B402E" w:rsidRPr="00653C8D" w14:paraId="060B21F0" w14:textId="77777777" w:rsidTr="00B92564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EC8A9E" w14:textId="77777777" w:rsidR="005B402E" w:rsidRPr="00653C8D" w:rsidRDefault="005B402E" w:rsidP="00B92564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Domicilio</w:t>
            </w:r>
          </w:p>
          <w:p w14:paraId="2E8E9D40" w14:textId="77777777" w:rsidR="005B402E" w:rsidRPr="00653C8D" w:rsidRDefault="005B402E" w:rsidP="00B92564">
            <w:pPr>
              <w:ind w:left="-1673" w:right="-1"/>
              <w:jc w:val="right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(fijado para el proceso de contratación)</w:t>
            </w:r>
          </w:p>
        </w:tc>
        <w:tc>
          <w:tcPr>
            <w:tcW w:w="9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0336F87" w14:textId="77777777" w:rsidR="005B402E" w:rsidRPr="00653C8D" w:rsidRDefault="005B402E" w:rsidP="00B92564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4A4843" w14:textId="77777777" w:rsidR="005B402E" w:rsidRPr="00653C8D" w:rsidRDefault="005B402E" w:rsidP="00B92564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C31158" w14:textId="77777777" w:rsidR="005B402E" w:rsidRPr="00653C8D" w:rsidRDefault="005B402E" w:rsidP="00B92564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Ciudad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7D6975" w14:textId="77777777" w:rsidR="005B402E" w:rsidRPr="00653C8D" w:rsidRDefault="005B402E" w:rsidP="00B9256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439D87" w14:textId="77777777" w:rsidR="005B402E" w:rsidRPr="00653C8D" w:rsidRDefault="005B402E" w:rsidP="00B92564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Zona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FEE65C" w14:textId="77777777" w:rsidR="005B402E" w:rsidRPr="00653C8D" w:rsidRDefault="005B402E" w:rsidP="00B9256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6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D8389C" w14:textId="77777777" w:rsidR="005B402E" w:rsidRPr="00653C8D" w:rsidRDefault="005B402E" w:rsidP="00B92564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Dirección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006ABA" w14:textId="77777777" w:rsidR="005B402E" w:rsidRPr="00653C8D" w:rsidRDefault="005B402E" w:rsidP="00B92564">
            <w:pPr>
              <w:rPr>
                <w:i/>
                <w:sz w:val="16"/>
                <w:szCs w:val="16"/>
                <w:lang w:val="es-BO"/>
              </w:rPr>
            </w:pPr>
          </w:p>
        </w:tc>
      </w:tr>
      <w:tr w:rsidR="005B402E" w:rsidRPr="00653C8D" w14:paraId="7F1F34A0" w14:textId="77777777" w:rsidTr="00B92564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21A8C9" w14:textId="77777777" w:rsidR="005B402E" w:rsidRPr="00653C8D" w:rsidRDefault="005B402E" w:rsidP="00B92564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55147D" w14:textId="77777777" w:rsidR="005B402E" w:rsidRPr="00653C8D" w:rsidRDefault="005B402E" w:rsidP="00B92564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CFFE7C9" w14:textId="77777777" w:rsidR="005B402E" w:rsidRPr="00653C8D" w:rsidRDefault="005B402E" w:rsidP="00B92564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406BE4D5" w14:textId="77777777" w:rsidR="005B402E" w:rsidRPr="00653C8D" w:rsidRDefault="005B402E" w:rsidP="00B92564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COCHABAMBA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6369EEB" w14:textId="77777777" w:rsidR="005B402E" w:rsidRPr="00653C8D" w:rsidRDefault="005B402E" w:rsidP="00B92564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787B412F" w14:textId="77777777" w:rsidR="005B402E" w:rsidRPr="00653C8D" w:rsidRDefault="005B402E" w:rsidP="00B92564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HIPÒDROMO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B80A189" w14:textId="77777777" w:rsidR="005B402E" w:rsidRPr="00653C8D" w:rsidRDefault="005B402E" w:rsidP="00B92564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5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0C1C92F" w14:textId="77777777" w:rsidR="005B402E" w:rsidRPr="00653C8D" w:rsidRDefault="005B402E" w:rsidP="00B92564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 xml:space="preserve">C/ ANTONIO VILLAVICENCIO ESQ. </w:t>
            </w:r>
            <w:r>
              <w:rPr>
                <w:sz w:val="16"/>
                <w:szCs w:val="16"/>
                <w:lang w:val="es-BO"/>
              </w:rPr>
              <w:lastRenderedPageBreak/>
              <w:t>ACRE Nº127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4FBD55" w14:textId="77777777" w:rsidR="005B402E" w:rsidRPr="00653C8D" w:rsidRDefault="005B402E" w:rsidP="00B92564">
            <w:pPr>
              <w:rPr>
                <w:sz w:val="16"/>
                <w:szCs w:val="16"/>
                <w:lang w:val="es-BO"/>
              </w:rPr>
            </w:pPr>
          </w:p>
        </w:tc>
      </w:tr>
      <w:tr w:rsidR="005B402E" w:rsidRPr="00653C8D" w14:paraId="2AE6053F" w14:textId="77777777" w:rsidTr="00B92564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32E628" w14:textId="77777777" w:rsidR="005B402E" w:rsidRPr="00653C8D" w:rsidRDefault="005B402E" w:rsidP="00B92564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B470B7" w14:textId="77777777" w:rsidR="005B402E" w:rsidRPr="00653C8D" w:rsidRDefault="005B402E" w:rsidP="00B92564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54CA6A" w14:textId="77777777" w:rsidR="005B402E" w:rsidRPr="00653C8D" w:rsidRDefault="005B402E" w:rsidP="00B92564">
            <w:pPr>
              <w:rPr>
                <w:sz w:val="16"/>
                <w:szCs w:val="16"/>
                <w:lang w:val="es-BO"/>
              </w:rPr>
            </w:pPr>
          </w:p>
        </w:tc>
      </w:tr>
      <w:tr w:rsidR="005B402E" w:rsidRPr="00653C8D" w14:paraId="7FD8ADC6" w14:textId="77777777" w:rsidTr="00B92564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641954" w14:textId="77777777" w:rsidR="005B402E" w:rsidRPr="00653C8D" w:rsidRDefault="005B402E" w:rsidP="00B92564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Teléfono:</w:t>
            </w:r>
          </w:p>
        </w:tc>
        <w:tc>
          <w:tcPr>
            <w:tcW w:w="5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14:paraId="7C2C8461" w14:textId="77777777" w:rsidR="005B402E" w:rsidRPr="00653C8D" w:rsidRDefault="005B402E" w:rsidP="00B92564">
            <w:pPr>
              <w:jc w:val="center"/>
              <w:rPr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4-4124032</w:t>
            </w:r>
          </w:p>
        </w:tc>
        <w:tc>
          <w:tcPr>
            <w:tcW w:w="454" w:type="pct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DF6769" w14:textId="77777777" w:rsidR="005B402E" w:rsidRPr="00653C8D" w:rsidRDefault="005B402E" w:rsidP="00B92564">
            <w:pPr>
              <w:jc w:val="right"/>
              <w:rPr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Fax:</w:t>
            </w:r>
          </w:p>
        </w:tc>
        <w:tc>
          <w:tcPr>
            <w:tcW w:w="8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5F8F0FD1" w14:textId="77777777" w:rsidR="005B402E" w:rsidRPr="00653C8D" w:rsidRDefault="005B402E" w:rsidP="00B92564">
            <w:pPr>
              <w:jc w:val="center"/>
              <w:rPr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4-4124032</w:t>
            </w:r>
          </w:p>
        </w:tc>
        <w:tc>
          <w:tcPr>
            <w:tcW w:w="1083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E5EBB9E" w14:textId="77777777" w:rsidR="005B402E" w:rsidRPr="00653C8D" w:rsidRDefault="005B402E" w:rsidP="00B92564">
            <w:pPr>
              <w:jc w:val="right"/>
              <w:rPr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Correo electrónico:</w:t>
            </w:r>
          </w:p>
        </w:tc>
        <w:tc>
          <w:tcPr>
            <w:tcW w:w="140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63504515" w14:textId="77777777" w:rsidR="005B402E" w:rsidRDefault="005B402E" w:rsidP="00B92564">
            <w:pPr>
              <w:rPr>
                <w:rFonts w:ascii="Tahoma" w:hAnsi="Tahoma" w:cs="Tahoma"/>
                <w:sz w:val="18"/>
                <w:szCs w:val="18"/>
                <w:lang w:val="es-BO"/>
              </w:rPr>
            </w:pPr>
            <w:hyperlink r:id="rId7" w:history="1">
              <w:r w:rsidRPr="00E85A77">
                <w:rPr>
                  <w:rStyle w:val="Hipervnculo"/>
                </w:rPr>
                <w:t>rudy.veliz</w:t>
              </w:r>
              <w:r w:rsidRPr="00E85A77">
                <w:rPr>
                  <w:rStyle w:val="Hipervnculo"/>
                  <w:rFonts w:ascii="Tahoma" w:hAnsi="Tahoma" w:cs="Tahoma"/>
                  <w:sz w:val="18"/>
                  <w:szCs w:val="18"/>
                  <w:lang w:val="es-BO"/>
                </w:rPr>
                <w:t>@aevivienda.gob.bo</w:t>
              </w:r>
            </w:hyperlink>
          </w:p>
          <w:p w14:paraId="197728AC" w14:textId="77777777" w:rsidR="005B402E" w:rsidRPr="00653C8D" w:rsidRDefault="005B402E" w:rsidP="00B92564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60137F" w14:textId="77777777" w:rsidR="005B402E" w:rsidRPr="00653C8D" w:rsidRDefault="005B402E" w:rsidP="00B92564">
            <w:pPr>
              <w:rPr>
                <w:sz w:val="16"/>
                <w:szCs w:val="16"/>
                <w:lang w:val="es-BO"/>
              </w:rPr>
            </w:pPr>
          </w:p>
        </w:tc>
      </w:tr>
      <w:tr w:rsidR="005B402E" w:rsidRPr="00653C8D" w14:paraId="4DA1FFBE" w14:textId="77777777" w:rsidTr="00B92564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8F7F70" w14:textId="77777777" w:rsidR="005B402E" w:rsidRPr="00653C8D" w:rsidRDefault="005B402E" w:rsidP="00B92564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18C4EE" w14:textId="77777777" w:rsidR="005B402E" w:rsidRPr="00653C8D" w:rsidRDefault="005B402E" w:rsidP="00B92564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79EBF" w14:textId="77777777" w:rsidR="005B402E" w:rsidRPr="00653C8D" w:rsidRDefault="005B402E" w:rsidP="00B92564">
            <w:pPr>
              <w:rPr>
                <w:sz w:val="16"/>
                <w:szCs w:val="16"/>
                <w:lang w:val="es-BO"/>
              </w:rPr>
            </w:pPr>
          </w:p>
        </w:tc>
      </w:tr>
    </w:tbl>
    <w:p w14:paraId="5ADD0D9D" w14:textId="77777777" w:rsidR="005B402E" w:rsidRPr="00653C8D" w:rsidRDefault="005B402E" w:rsidP="005B402E">
      <w:pPr>
        <w:rPr>
          <w:sz w:val="16"/>
          <w:szCs w:val="16"/>
          <w:lang w:val="es-BO"/>
        </w:rPr>
      </w:pPr>
    </w:p>
    <w:tbl>
      <w:tblPr>
        <w:tblW w:w="4996" w:type="pct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7"/>
        <w:gridCol w:w="179"/>
        <w:gridCol w:w="135"/>
        <w:gridCol w:w="915"/>
        <w:gridCol w:w="135"/>
        <w:gridCol w:w="870"/>
        <w:gridCol w:w="135"/>
        <w:gridCol w:w="719"/>
        <w:gridCol w:w="514"/>
        <w:gridCol w:w="241"/>
        <w:gridCol w:w="2334"/>
        <w:gridCol w:w="157"/>
      </w:tblGrid>
      <w:tr w:rsidR="005B402E" w:rsidRPr="00653C8D" w14:paraId="1CE9DFBC" w14:textId="77777777" w:rsidTr="00B92564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6D6027F5" w14:textId="77777777" w:rsidR="005B402E" w:rsidRPr="00653C8D" w:rsidRDefault="005B402E" w:rsidP="005B402E">
            <w:pPr>
              <w:widowControl/>
              <w:numPr>
                <w:ilvl w:val="0"/>
                <w:numId w:val="8"/>
              </w:numPr>
              <w:autoSpaceDE/>
              <w:autoSpaceDN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color w:val="FFFFFF"/>
                <w:sz w:val="16"/>
                <w:szCs w:val="16"/>
                <w:lang w:val="es-BO"/>
              </w:rPr>
              <w:t>PERSONAL</w:t>
            </w:r>
            <w:r w:rsidRPr="00653C8D">
              <w:rPr>
                <w:b/>
                <w:sz w:val="16"/>
                <w:szCs w:val="16"/>
                <w:lang w:val="es-BO"/>
              </w:rPr>
              <w:t xml:space="preserve"> DE LA ENTIDAD</w:t>
            </w:r>
          </w:p>
        </w:tc>
      </w:tr>
      <w:tr w:rsidR="005B402E" w:rsidRPr="00653C8D" w14:paraId="5A462C32" w14:textId="77777777" w:rsidTr="00B92564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390158" w14:textId="77777777" w:rsidR="005B402E" w:rsidRPr="00653C8D" w:rsidRDefault="005B402E" w:rsidP="00B92564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F562D6" w14:textId="77777777" w:rsidR="005B402E" w:rsidRPr="00653C8D" w:rsidRDefault="005B402E" w:rsidP="00B92564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88" w:type="pct"/>
            <w:gridSpan w:val="10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DD8BB9" w14:textId="77777777" w:rsidR="005B402E" w:rsidRPr="00653C8D" w:rsidRDefault="005B402E" w:rsidP="00B92564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5B402E" w:rsidRPr="00653C8D" w14:paraId="4DF4197B" w14:textId="77777777" w:rsidTr="00B92564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11A5AE5" w14:textId="77777777" w:rsidR="005B402E" w:rsidRPr="00653C8D" w:rsidRDefault="005B402E" w:rsidP="00B92564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 xml:space="preserve">  Máxima Autoridad Ejecutiva (MAE)</w:t>
            </w:r>
          </w:p>
        </w:tc>
        <w:tc>
          <w:tcPr>
            <w:tcW w:w="10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1DF022" w14:textId="77777777" w:rsidR="005B402E" w:rsidRPr="00653C8D" w:rsidRDefault="005B402E" w:rsidP="00B92564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924C9A" w14:textId="77777777" w:rsidR="005B402E" w:rsidRPr="00653C8D" w:rsidRDefault="005B402E" w:rsidP="00B9256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917A59" w14:textId="77777777" w:rsidR="005B402E" w:rsidRPr="00653C8D" w:rsidRDefault="005B402E" w:rsidP="00B92564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0F9055" w14:textId="77777777" w:rsidR="005B402E" w:rsidRPr="00653C8D" w:rsidRDefault="005B402E" w:rsidP="00B9256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20EB37" w14:textId="77777777" w:rsidR="005B402E" w:rsidRPr="00653C8D" w:rsidRDefault="005B402E" w:rsidP="00B92564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EC6AC2" w14:textId="77777777" w:rsidR="005B402E" w:rsidRPr="00653C8D" w:rsidRDefault="005B402E" w:rsidP="00B9256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C85CC8" w14:textId="77777777" w:rsidR="005B402E" w:rsidRPr="00653C8D" w:rsidRDefault="005B402E" w:rsidP="00B92564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C495D" w14:textId="77777777" w:rsidR="005B402E" w:rsidRPr="00653C8D" w:rsidRDefault="005B402E" w:rsidP="00B9256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B72D0F" w14:textId="77777777" w:rsidR="005B402E" w:rsidRPr="00653C8D" w:rsidRDefault="005B402E" w:rsidP="00B92564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485BBD" w14:textId="77777777" w:rsidR="005B402E" w:rsidRPr="00653C8D" w:rsidRDefault="005B402E" w:rsidP="00B92564">
            <w:pPr>
              <w:rPr>
                <w:sz w:val="16"/>
                <w:szCs w:val="16"/>
                <w:lang w:val="es-BO"/>
              </w:rPr>
            </w:pPr>
          </w:p>
        </w:tc>
      </w:tr>
      <w:tr w:rsidR="005B402E" w:rsidRPr="00653C8D" w14:paraId="7183A22F" w14:textId="77777777" w:rsidTr="00B92564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88269E3" w14:textId="77777777" w:rsidR="005B402E" w:rsidRPr="00653C8D" w:rsidRDefault="005B402E" w:rsidP="00B92564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24FA04" w14:textId="77777777" w:rsidR="005B402E" w:rsidRPr="00653C8D" w:rsidRDefault="005B402E" w:rsidP="00B92564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98290B" w14:textId="77777777" w:rsidR="005B402E" w:rsidRPr="00653C8D" w:rsidRDefault="005B402E" w:rsidP="00B92564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76B70AC" w14:textId="77777777" w:rsidR="005B402E" w:rsidRPr="00653C8D" w:rsidRDefault="005B402E" w:rsidP="00B92564">
            <w:pPr>
              <w:rPr>
                <w:sz w:val="14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ESPEJO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CE62FA" w14:textId="77777777" w:rsidR="005B402E" w:rsidRPr="00653C8D" w:rsidRDefault="005B402E" w:rsidP="00B92564">
            <w:pPr>
              <w:jc w:val="center"/>
              <w:rPr>
                <w:sz w:val="14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BB8119F" w14:textId="77777777" w:rsidR="005B402E" w:rsidRPr="00653C8D" w:rsidRDefault="005B402E" w:rsidP="00B92564">
            <w:pPr>
              <w:jc w:val="center"/>
              <w:rPr>
                <w:sz w:val="14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CONDORI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88E3E4" w14:textId="77777777" w:rsidR="005B402E" w:rsidRPr="00653C8D" w:rsidRDefault="005B402E" w:rsidP="00B92564">
            <w:pPr>
              <w:jc w:val="center"/>
              <w:rPr>
                <w:sz w:val="14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19B8796" w14:textId="77777777" w:rsidR="005B402E" w:rsidRPr="00653C8D" w:rsidRDefault="005B402E" w:rsidP="00B92564">
            <w:pPr>
              <w:jc w:val="center"/>
              <w:rPr>
                <w:sz w:val="14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JUAN JOSE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AD2C3B" w14:textId="77777777" w:rsidR="005B402E" w:rsidRPr="00653C8D" w:rsidRDefault="005B402E" w:rsidP="00B92564">
            <w:pPr>
              <w:jc w:val="center"/>
              <w:rPr>
                <w:sz w:val="14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C86A9C0" w14:textId="77777777" w:rsidR="005B402E" w:rsidRPr="00653C8D" w:rsidRDefault="005B402E" w:rsidP="00B92564">
            <w:pPr>
              <w:jc w:val="center"/>
              <w:rPr>
                <w:sz w:val="14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DIRECTOR GENERAL EJECUTIVO</w:t>
            </w:r>
          </w:p>
        </w:tc>
        <w:tc>
          <w:tcPr>
            <w:tcW w:w="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2B19A5" w14:textId="77777777" w:rsidR="005B402E" w:rsidRPr="00653C8D" w:rsidRDefault="005B402E" w:rsidP="00B92564">
            <w:pPr>
              <w:rPr>
                <w:sz w:val="16"/>
                <w:szCs w:val="16"/>
                <w:lang w:val="es-BO"/>
              </w:rPr>
            </w:pPr>
          </w:p>
        </w:tc>
      </w:tr>
      <w:tr w:rsidR="005B402E" w:rsidRPr="00653C8D" w14:paraId="60C778C8" w14:textId="77777777" w:rsidTr="00B92564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1F1DDB5" w14:textId="77777777" w:rsidR="005B402E" w:rsidRPr="00653C8D" w:rsidRDefault="005B402E" w:rsidP="00B92564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D353AE" w14:textId="77777777" w:rsidR="005B402E" w:rsidRPr="00653C8D" w:rsidRDefault="005B402E" w:rsidP="00B92564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3DF568" w14:textId="77777777" w:rsidR="005B402E" w:rsidRPr="00653C8D" w:rsidRDefault="005B402E" w:rsidP="00B92564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FC5D4B" w14:textId="77777777" w:rsidR="005B402E" w:rsidRPr="00653C8D" w:rsidRDefault="005B402E" w:rsidP="00B9256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93B6CD" w14:textId="77777777" w:rsidR="005B402E" w:rsidRPr="00653C8D" w:rsidRDefault="005B402E" w:rsidP="00B9256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D8A4ED" w14:textId="77777777" w:rsidR="005B402E" w:rsidRPr="00653C8D" w:rsidRDefault="005B402E" w:rsidP="00B9256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3BD263" w14:textId="77777777" w:rsidR="005B402E" w:rsidRPr="00653C8D" w:rsidRDefault="005B402E" w:rsidP="00B9256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032C4E" w14:textId="77777777" w:rsidR="005B402E" w:rsidRPr="00653C8D" w:rsidRDefault="005B402E" w:rsidP="00B9256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C78E6A" w14:textId="77777777" w:rsidR="005B402E" w:rsidRPr="00653C8D" w:rsidRDefault="005B402E" w:rsidP="00B9256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AF6FCB" w14:textId="77777777" w:rsidR="005B402E" w:rsidRPr="00653C8D" w:rsidRDefault="005B402E" w:rsidP="00B9256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7609F2E" w14:textId="77777777" w:rsidR="005B402E" w:rsidRPr="00653C8D" w:rsidRDefault="005B402E" w:rsidP="00B92564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5B402E" w:rsidRPr="00653C8D" w14:paraId="40B1977C" w14:textId="77777777" w:rsidTr="00B92564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F717F06" w14:textId="77777777" w:rsidR="005B402E" w:rsidRPr="00653C8D" w:rsidRDefault="005B402E" w:rsidP="00B92564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Responsable del Proceso de Contratación (RCD)</w:t>
            </w:r>
          </w:p>
        </w:tc>
        <w:tc>
          <w:tcPr>
            <w:tcW w:w="10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22F860" w14:textId="77777777" w:rsidR="005B402E" w:rsidRPr="00653C8D" w:rsidRDefault="005B402E" w:rsidP="00B92564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9F43A1" w14:textId="77777777" w:rsidR="005B402E" w:rsidRPr="00653C8D" w:rsidRDefault="005B402E" w:rsidP="00B9256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F25FA4" w14:textId="77777777" w:rsidR="005B402E" w:rsidRPr="00653C8D" w:rsidRDefault="005B402E" w:rsidP="00B92564">
            <w:pPr>
              <w:jc w:val="center"/>
              <w:rPr>
                <w:i/>
                <w:sz w:val="16"/>
                <w:szCs w:val="16"/>
                <w:lang w:val="es-BO"/>
              </w:rPr>
            </w:pPr>
            <w:r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4BDCA3" w14:textId="77777777" w:rsidR="005B402E" w:rsidRPr="00653C8D" w:rsidRDefault="005B402E" w:rsidP="00B9256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5C2CB0" w14:textId="77777777" w:rsidR="005B402E" w:rsidRPr="00653C8D" w:rsidRDefault="005B402E" w:rsidP="00B92564">
            <w:pPr>
              <w:jc w:val="center"/>
              <w:rPr>
                <w:i/>
                <w:sz w:val="16"/>
                <w:szCs w:val="16"/>
                <w:lang w:val="es-BO"/>
              </w:rPr>
            </w:pPr>
            <w:r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2B1CC0" w14:textId="77777777" w:rsidR="005B402E" w:rsidRPr="00653C8D" w:rsidRDefault="005B402E" w:rsidP="00B9256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FAD029" w14:textId="77777777" w:rsidR="005B402E" w:rsidRPr="00653C8D" w:rsidRDefault="005B402E" w:rsidP="00B92564">
            <w:pPr>
              <w:jc w:val="center"/>
              <w:rPr>
                <w:i/>
                <w:sz w:val="16"/>
                <w:szCs w:val="16"/>
                <w:lang w:val="es-BO"/>
              </w:rPr>
            </w:pPr>
            <w:r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1089A4" w14:textId="77777777" w:rsidR="005B402E" w:rsidRPr="00653C8D" w:rsidRDefault="005B402E" w:rsidP="00B9256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7D1CC3" w14:textId="77777777" w:rsidR="005B402E" w:rsidRPr="00653C8D" w:rsidRDefault="005B402E" w:rsidP="00B92564">
            <w:pPr>
              <w:jc w:val="center"/>
              <w:rPr>
                <w:i/>
                <w:sz w:val="16"/>
                <w:szCs w:val="16"/>
                <w:lang w:val="es-BO"/>
              </w:rPr>
            </w:pPr>
            <w:r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C549EC" w14:textId="77777777" w:rsidR="005B402E" w:rsidRPr="00653C8D" w:rsidRDefault="005B402E" w:rsidP="00B92564">
            <w:pPr>
              <w:rPr>
                <w:sz w:val="16"/>
                <w:szCs w:val="16"/>
                <w:lang w:val="es-BO"/>
              </w:rPr>
            </w:pPr>
          </w:p>
        </w:tc>
      </w:tr>
      <w:tr w:rsidR="005B402E" w:rsidRPr="00653C8D" w14:paraId="636D6EE1" w14:textId="77777777" w:rsidTr="00B92564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80D4516" w14:textId="77777777" w:rsidR="005B402E" w:rsidRPr="00653C8D" w:rsidRDefault="005B402E" w:rsidP="00B92564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20636A" w14:textId="77777777" w:rsidR="005B402E" w:rsidRPr="00653C8D" w:rsidRDefault="005B402E" w:rsidP="00B92564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92AE40" w14:textId="77777777" w:rsidR="005B402E" w:rsidRPr="00653C8D" w:rsidRDefault="005B402E" w:rsidP="00B92564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733B7CC" w14:textId="77777777" w:rsidR="005B402E" w:rsidRPr="00653C8D" w:rsidRDefault="005B402E" w:rsidP="00B92564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VILLCA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1EF231" w14:textId="77777777" w:rsidR="005B402E" w:rsidRPr="00653C8D" w:rsidRDefault="005B402E" w:rsidP="00B92564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C3DF68E" w14:textId="77777777" w:rsidR="005B402E" w:rsidRPr="00653C8D" w:rsidRDefault="005B402E" w:rsidP="00B92564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JIMENEZ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285444" w14:textId="77777777" w:rsidR="005B402E" w:rsidRPr="00653C8D" w:rsidRDefault="005B402E" w:rsidP="00B92564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63594C2" w14:textId="77777777" w:rsidR="005B402E" w:rsidRPr="00653C8D" w:rsidRDefault="005B402E" w:rsidP="00B92564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WILZON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98D16F" w14:textId="77777777" w:rsidR="005B402E" w:rsidRPr="00653C8D" w:rsidRDefault="005B402E" w:rsidP="00B92564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1A76BEF" w14:textId="77777777" w:rsidR="005B402E" w:rsidRPr="00653C8D" w:rsidRDefault="005B402E" w:rsidP="00B92564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DIRECTOR DEPARTAMENTAL DE COCHABAMBA</w:t>
            </w:r>
          </w:p>
        </w:tc>
        <w:tc>
          <w:tcPr>
            <w:tcW w:w="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E49D25" w14:textId="77777777" w:rsidR="005B402E" w:rsidRPr="00653C8D" w:rsidRDefault="005B402E" w:rsidP="00B92564">
            <w:pPr>
              <w:rPr>
                <w:sz w:val="16"/>
                <w:szCs w:val="16"/>
                <w:lang w:val="es-BO"/>
              </w:rPr>
            </w:pPr>
          </w:p>
        </w:tc>
      </w:tr>
      <w:tr w:rsidR="005B402E" w:rsidRPr="00653C8D" w14:paraId="2B0CC651" w14:textId="77777777" w:rsidTr="00B92564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84390CA" w14:textId="77777777" w:rsidR="005B402E" w:rsidRPr="00653C8D" w:rsidRDefault="005B402E" w:rsidP="00B92564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169A88" w14:textId="77777777" w:rsidR="005B402E" w:rsidRPr="00653C8D" w:rsidRDefault="005B402E" w:rsidP="00B92564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3324B5" w14:textId="77777777" w:rsidR="005B402E" w:rsidRPr="00653C8D" w:rsidRDefault="005B402E" w:rsidP="00B92564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13EA4D" w14:textId="77777777" w:rsidR="005B402E" w:rsidRPr="00653C8D" w:rsidRDefault="005B402E" w:rsidP="00B9256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106ECE" w14:textId="77777777" w:rsidR="005B402E" w:rsidRPr="00653C8D" w:rsidRDefault="005B402E" w:rsidP="00B9256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779EB7" w14:textId="77777777" w:rsidR="005B402E" w:rsidRPr="00653C8D" w:rsidRDefault="005B402E" w:rsidP="00B9256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10B011" w14:textId="77777777" w:rsidR="005B402E" w:rsidRPr="00653C8D" w:rsidRDefault="005B402E" w:rsidP="00B9256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3F50FE" w14:textId="77777777" w:rsidR="005B402E" w:rsidRPr="00653C8D" w:rsidRDefault="005B402E" w:rsidP="00B9256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1311CA" w14:textId="77777777" w:rsidR="005B402E" w:rsidRPr="00653C8D" w:rsidRDefault="005B402E" w:rsidP="00B9256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9E5356" w14:textId="77777777" w:rsidR="005B402E" w:rsidRPr="00653C8D" w:rsidRDefault="005B402E" w:rsidP="00B9256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3F00C19" w14:textId="77777777" w:rsidR="005B402E" w:rsidRPr="00653C8D" w:rsidRDefault="005B402E" w:rsidP="00B92564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5B402E" w:rsidRPr="00653C8D" w14:paraId="5E976DC5" w14:textId="77777777" w:rsidTr="00B92564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420E3D9" w14:textId="77777777" w:rsidR="005B402E" w:rsidRPr="00653C8D" w:rsidRDefault="005B402E" w:rsidP="00B92564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Encargado de atender consultas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D1CE2E" w14:textId="77777777" w:rsidR="005B402E" w:rsidRPr="00653C8D" w:rsidRDefault="005B402E" w:rsidP="00B92564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DF8617" w14:textId="77777777" w:rsidR="005B402E" w:rsidRPr="00653C8D" w:rsidRDefault="005B402E" w:rsidP="00B9256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27EFDB" w14:textId="77777777" w:rsidR="005B402E" w:rsidRPr="00653C8D" w:rsidRDefault="005B402E" w:rsidP="00B92564">
            <w:pPr>
              <w:jc w:val="center"/>
              <w:rPr>
                <w:i/>
                <w:sz w:val="16"/>
                <w:szCs w:val="16"/>
                <w:lang w:val="es-BO"/>
              </w:rPr>
            </w:pPr>
            <w:r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2973AF" w14:textId="77777777" w:rsidR="005B402E" w:rsidRPr="00653C8D" w:rsidRDefault="005B402E" w:rsidP="00B9256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47D339" w14:textId="77777777" w:rsidR="005B402E" w:rsidRPr="00653C8D" w:rsidRDefault="005B402E" w:rsidP="00B92564">
            <w:pPr>
              <w:jc w:val="center"/>
              <w:rPr>
                <w:i/>
                <w:sz w:val="16"/>
                <w:szCs w:val="16"/>
                <w:lang w:val="es-BO"/>
              </w:rPr>
            </w:pPr>
            <w:r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7EF298" w14:textId="77777777" w:rsidR="005B402E" w:rsidRPr="00653C8D" w:rsidRDefault="005B402E" w:rsidP="00B9256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2D9698" w14:textId="77777777" w:rsidR="005B402E" w:rsidRPr="00653C8D" w:rsidRDefault="005B402E" w:rsidP="00B92564">
            <w:pPr>
              <w:jc w:val="center"/>
              <w:rPr>
                <w:i/>
                <w:sz w:val="16"/>
                <w:szCs w:val="16"/>
                <w:lang w:val="es-BO"/>
              </w:rPr>
            </w:pPr>
            <w:r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F73C35" w14:textId="77777777" w:rsidR="005B402E" w:rsidRPr="00653C8D" w:rsidRDefault="005B402E" w:rsidP="00B9256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CD81D0" w14:textId="77777777" w:rsidR="005B402E" w:rsidRPr="00653C8D" w:rsidRDefault="005B402E" w:rsidP="00B92564">
            <w:pPr>
              <w:jc w:val="center"/>
              <w:rPr>
                <w:i/>
                <w:sz w:val="16"/>
                <w:szCs w:val="16"/>
                <w:lang w:val="es-BO"/>
              </w:rPr>
            </w:pPr>
            <w:r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F9EA1F" w14:textId="77777777" w:rsidR="005B402E" w:rsidRPr="00653C8D" w:rsidRDefault="005B402E" w:rsidP="00B92564">
            <w:pPr>
              <w:rPr>
                <w:sz w:val="16"/>
                <w:szCs w:val="16"/>
                <w:lang w:val="es-BO"/>
              </w:rPr>
            </w:pPr>
          </w:p>
        </w:tc>
      </w:tr>
      <w:tr w:rsidR="005B402E" w:rsidRPr="00653C8D" w14:paraId="567C881E" w14:textId="77777777" w:rsidTr="00B92564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5AF57B" w14:textId="77777777" w:rsidR="005B402E" w:rsidRPr="00653C8D" w:rsidRDefault="005B402E" w:rsidP="00B92564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886480" w14:textId="77777777" w:rsidR="005B402E" w:rsidRPr="00653C8D" w:rsidRDefault="005B402E" w:rsidP="00B92564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843CDE" w14:textId="77777777" w:rsidR="005B402E" w:rsidRPr="00653C8D" w:rsidRDefault="005B402E" w:rsidP="00B92564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11FFD98" w14:textId="77777777" w:rsidR="005B402E" w:rsidRDefault="005B402E" w:rsidP="00B92564">
            <w:pPr>
              <w:rPr>
                <w:sz w:val="16"/>
                <w:szCs w:val="16"/>
                <w:lang w:val="es-BO"/>
              </w:rPr>
            </w:pPr>
          </w:p>
          <w:p w14:paraId="03508E1C" w14:textId="77777777" w:rsidR="005B402E" w:rsidRPr="00653C8D" w:rsidRDefault="005B402E" w:rsidP="00B92564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VELIZ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686C23" w14:textId="77777777" w:rsidR="005B402E" w:rsidRPr="00653C8D" w:rsidRDefault="005B402E" w:rsidP="00B92564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5095BBF" w14:textId="77777777" w:rsidR="005B402E" w:rsidRPr="00653C8D" w:rsidRDefault="005B402E" w:rsidP="00B92564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AJATA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11A7D9" w14:textId="77777777" w:rsidR="005B402E" w:rsidRPr="00653C8D" w:rsidRDefault="005B402E" w:rsidP="00B92564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760F43E" w14:textId="77777777" w:rsidR="005B402E" w:rsidRPr="00653C8D" w:rsidRDefault="005B402E" w:rsidP="00B92564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RUDY VALENTIN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86C225" w14:textId="77777777" w:rsidR="005B402E" w:rsidRPr="00653C8D" w:rsidRDefault="005B402E" w:rsidP="00B92564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5D2EB31" w14:textId="77777777" w:rsidR="005B402E" w:rsidRDefault="005B402E" w:rsidP="00B92564">
            <w:pPr>
              <w:jc w:val="center"/>
              <w:rPr>
                <w:sz w:val="16"/>
                <w:szCs w:val="16"/>
                <w:lang w:val="es-BO"/>
              </w:rPr>
            </w:pPr>
          </w:p>
          <w:p w14:paraId="3795AA44" w14:textId="77777777" w:rsidR="005B402E" w:rsidRPr="00653C8D" w:rsidRDefault="005B402E" w:rsidP="00B92564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PROFESIONAL III EN DISEÑO I</w:t>
            </w:r>
          </w:p>
        </w:tc>
        <w:tc>
          <w:tcPr>
            <w:tcW w:w="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B1C919" w14:textId="77777777" w:rsidR="005B402E" w:rsidRPr="00653C8D" w:rsidRDefault="005B402E" w:rsidP="00B92564">
            <w:pPr>
              <w:rPr>
                <w:sz w:val="16"/>
                <w:szCs w:val="16"/>
                <w:lang w:val="es-BO"/>
              </w:rPr>
            </w:pPr>
          </w:p>
        </w:tc>
      </w:tr>
      <w:tr w:rsidR="005B402E" w:rsidRPr="00653C8D" w14:paraId="1A1E4D17" w14:textId="77777777" w:rsidTr="00B92564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7EBE0B" w14:textId="77777777" w:rsidR="005B402E" w:rsidRPr="00653C8D" w:rsidRDefault="005B402E" w:rsidP="00B92564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34D68FD" w14:textId="77777777" w:rsidR="005B402E" w:rsidRPr="00653C8D" w:rsidRDefault="005B402E" w:rsidP="00B92564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C18635" w14:textId="77777777" w:rsidR="005B402E" w:rsidRPr="00653C8D" w:rsidRDefault="005B402E" w:rsidP="00B92564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A4676FF" w14:textId="77777777" w:rsidR="005B402E" w:rsidRPr="00653C8D" w:rsidRDefault="005B402E" w:rsidP="00B92564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C4FE302" w14:textId="77777777" w:rsidR="005B402E" w:rsidRPr="00653C8D" w:rsidRDefault="005B402E" w:rsidP="00B92564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FC4C3C7" w14:textId="77777777" w:rsidR="005B402E" w:rsidRPr="00653C8D" w:rsidRDefault="005B402E" w:rsidP="00B92564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A979377" w14:textId="77777777" w:rsidR="005B402E" w:rsidRPr="00653C8D" w:rsidRDefault="005B402E" w:rsidP="00B92564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40124D5" w14:textId="77777777" w:rsidR="005B402E" w:rsidRPr="00653C8D" w:rsidRDefault="005B402E" w:rsidP="00B92564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AEEC8BC" w14:textId="77777777" w:rsidR="005B402E" w:rsidRPr="00653C8D" w:rsidRDefault="005B402E" w:rsidP="00B92564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597A778" w14:textId="77777777" w:rsidR="005B402E" w:rsidRPr="00653C8D" w:rsidRDefault="005B402E" w:rsidP="00B92564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071E6" w14:textId="77777777" w:rsidR="005B402E" w:rsidRPr="00653C8D" w:rsidRDefault="005B402E" w:rsidP="00B92564">
            <w:pPr>
              <w:rPr>
                <w:sz w:val="16"/>
                <w:szCs w:val="16"/>
                <w:lang w:val="es-BO"/>
              </w:rPr>
            </w:pPr>
          </w:p>
        </w:tc>
      </w:tr>
    </w:tbl>
    <w:p w14:paraId="1780183E" w14:textId="77777777" w:rsidR="005B402E" w:rsidRPr="00653C8D" w:rsidRDefault="005B402E" w:rsidP="005B402E">
      <w:pPr>
        <w:pStyle w:val="Ttulo1"/>
        <w:spacing w:before="0" w:after="0"/>
        <w:jc w:val="both"/>
        <w:rPr>
          <w:rFonts w:ascii="Verdana" w:hAnsi="Verdana"/>
          <w:sz w:val="18"/>
        </w:rPr>
      </w:pPr>
    </w:p>
    <w:p w14:paraId="282EAE6F" w14:textId="77777777" w:rsidR="005B402E" w:rsidRDefault="005B402E" w:rsidP="005B402E">
      <w:pPr>
        <w:rPr>
          <w:sz w:val="16"/>
          <w:szCs w:val="16"/>
          <w:lang w:val="es-BO"/>
        </w:rPr>
      </w:pPr>
    </w:p>
    <w:p w14:paraId="21E69CBC" w14:textId="77777777" w:rsidR="005B402E" w:rsidRPr="00653C8D" w:rsidRDefault="005B402E" w:rsidP="005B402E">
      <w:pPr>
        <w:rPr>
          <w:rFonts w:ascii="Verdana" w:hAnsi="Verdana"/>
          <w:sz w:val="2"/>
          <w:szCs w:val="2"/>
        </w:rPr>
      </w:pPr>
      <w:bookmarkStart w:id="3" w:name="_Toc347486252"/>
    </w:p>
    <w:p w14:paraId="2717ABEB" w14:textId="77777777" w:rsidR="005B402E" w:rsidRPr="00653C8D" w:rsidRDefault="005B402E" w:rsidP="005B402E">
      <w:pPr>
        <w:rPr>
          <w:rFonts w:ascii="Verdana" w:hAnsi="Verdana"/>
          <w:sz w:val="2"/>
          <w:szCs w:val="2"/>
        </w:rPr>
      </w:pPr>
    </w:p>
    <w:bookmarkEnd w:id="3"/>
    <w:p w14:paraId="522B251F" w14:textId="77777777" w:rsidR="005B402E" w:rsidRPr="00653C8D" w:rsidRDefault="005B402E" w:rsidP="005B402E">
      <w:pPr>
        <w:pStyle w:val="Ttulo1"/>
        <w:numPr>
          <w:ilvl w:val="0"/>
          <w:numId w:val="10"/>
        </w:numPr>
        <w:spacing w:before="0" w:after="0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CRONOGRAMA DE PLAZOS DEL PROCESO DE CONTRATACIÓN</w:t>
      </w:r>
    </w:p>
    <w:p w14:paraId="5C3BEC6E" w14:textId="77777777" w:rsidR="005B402E" w:rsidRPr="00653C8D" w:rsidRDefault="005B402E" w:rsidP="005B402E">
      <w:pPr>
        <w:rPr>
          <w:rFonts w:ascii="Verdana" w:hAnsi="Verdana"/>
          <w:b/>
          <w:sz w:val="16"/>
          <w:szCs w:val="16"/>
        </w:rPr>
      </w:pPr>
    </w:p>
    <w:p w14:paraId="01EA0D75" w14:textId="77777777" w:rsidR="005B402E" w:rsidRDefault="005B402E" w:rsidP="005B402E">
      <w:pPr>
        <w:rPr>
          <w:rFonts w:ascii="Verdana" w:hAnsi="Verdana"/>
          <w:sz w:val="18"/>
          <w:szCs w:val="18"/>
        </w:rPr>
      </w:pPr>
      <w:r w:rsidRPr="00653C8D">
        <w:rPr>
          <w:rFonts w:ascii="Verdana" w:hAnsi="Verdana"/>
          <w:sz w:val="18"/>
          <w:szCs w:val="18"/>
        </w:rPr>
        <w:t>El proceso de contratación se sujetará al siguiente Cronograma de Plazos:</w:t>
      </w:r>
    </w:p>
    <w:p w14:paraId="0B12FEA6" w14:textId="77777777" w:rsidR="005B402E" w:rsidRDefault="005B402E" w:rsidP="005B402E">
      <w:pPr>
        <w:rPr>
          <w:rFonts w:ascii="Verdana" w:hAnsi="Verdana"/>
          <w:sz w:val="18"/>
          <w:szCs w:val="18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66"/>
        <w:gridCol w:w="2334"/>
        <w:gridCol w:w="121"/>
        <w:gridCol w:w="120"/>
        <w:gridCol w:w="332"/>
        <w:gridCol w:w="120"/>
        <w:gridCol w:w="379"/>
        <w:gridCol w:w="120"/>
        <w:gridCol w:w="470"/>
        <w:gridCol w:w="120"/>
        <w:gridCol w:w="120"/>
        <w:gridCol w:w="304"/>
        <w:gridCol w:w="120"/>
        <w:gridCol w:w="292"/>
        <w:gridCol w:w="120"/>
        <w:gridCol w:w="120"/>
        <w:gridCol w:w="2730"/>
        <w:gridCol w:w="120"/>
      </w:tblGrid>
      <w:tr w:rsidR="005B402E" w:rsidRPr="00E169D4" w14:paraId="4654A7D6" w14:textId="77777777" w:rsidTr="00B92564">
        <w:trPr>
          <w:trHeight w:val="284"/>
        </w:trPr>
        <w:tc>
          <w:tcPr>
            <w:tcW w:w="5000" w:type="pct"/>
            <w:gridSpan w:val="1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72BFE22C" w14:textId="77777777" w:rsidR="005B402E" w:rsidRPr="00FA28A3" w:rsidRDefault="005B402E" w:rsidP="00B92564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6"/>
                <w:szCs w:val="16"/>
                <w:lang w:val="es-BO"/>
              </w:rPr>
            </w:pPr>
            <w:r w:rsidRPr="00FA28A3">
              <w:rPr>
                <w:b/>
                <w:color w:val="FFFFFF" w:themeColor="background1"/>
                <w:sz w:val="18"/>
                <w:szCs w:val="18"/>
                <w:lang w:val="es-BO"/>
              </w:rPr>
              <w:t>CRONOGRAMA DE PLAZOS</w:t>
            </w:r>
          </w:p>
        </w:tc>
      </w:tr>
      <w:tr w:rsidR="005B402E" w:rsidRPr="00E169D4" w14:paraId="2D3AB878" w14:textId="77777777" w:rsidTr="00B92564">
        <w:trPr>
          <w:trHeight w:val="284"/>
        </w:trPr>
        <w:tc>
          <w:tcPr>
            <w:tcW w:w="2236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38B7A305" w14:textId="77777777" w:rsidR="005B402E" w:rsidRPr="00E169D4" w:rsidRDefault="005B402E" w:rsidP="00B92564">
            <w:pPr>
              <w:adjustRightInd w:val="0"/>
              <w:snapToGrid w:val="0"/>
              <w:jc w:val="center"/>
              <w:rPr>
                <w:b/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878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77F5CE54" w14:textId="77777777" w:rsidR="005B402E" w:rsidRPr="00E169D4" w:rsidRDefault="005B402E" w:rsidP="00B92564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608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2BF972B7" w14:textId="77777777" w:rsidR="005B402E" w:rsidRPr="00E169D4" w:rsidRDefault="005B402E" w:rsidP="00B92564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277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1BB2963F" w14:textId="77777777" w:rsidR="005B402E" w:rsidRPr="00E169D4" w:rsidRDefault="005B402E" w:rsidP="00B92564">
            <w:pPr>
              <w:adjustRightInd w:val="0"/>
              <w:snapToGrid w:val="0"/>
              <w:jc w:val="center"/>
              <w:rPr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LUGAR</w:t>
            </w:r>
            <w:r>
              <w:rPr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5B402E" w:rsidRPr="00E169D4" w14:paraId="56532973" w14:textId="77777777" w:rsidTr="00B92564">
        <w:trPr>
          <w:trHeight w:val="57"/>
        </w:trPr>
        <w:tc>
          <w:tcPr>
            <w:tcW w:w="415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0C3954E" w14:textId="77777777" w:rsidR="005B402E" w:rsidRPr="00E169D4" w:rsidRDefault="005B402E" w:rsidP="00B92564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 w:rsidRPr="00E169D4">
              <w:rPr>
                <w:sz w:val="14"/>
                <w:szCs w:val="14"/>
                <w:lang w:val="es-BO"/>
              </w:rPr>
              <w:t>1</w:t>
            </w:r>
          </w:p>
        </w:tc>
        <w:tc>
          <w:tcPr>
            <w:tcW w:w="1821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43B6A4" w14:textId="77777777" w:rsidR="005B402E" w:rsidRPr="00E169D4" w:rsidRDefault="005B402E" w:rsidP="00B92564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6C5602">
              <w:rPr>
                <w:sz w:val="16"/>
                <w:szCs w:val="16"/>
                <w:lang w:val="es-BO"/>
              </w:rPr>
              <w:t xml:space="preserve">Publicación en la página web de la AEVIVIENDA </w:t>
            </w:r>
            <w:r>
              <w:rPr>
                <w:sz w:val="16"/>
                <w:szCs w:val="16"/>
                <w:lang w:val="es-BO"/>
              </w:rPr>
              <w:t xml:space="preserve">/ </w:t>
            </w:r>
            <w:r w:rsidRPr="00843294">
              <w:rPr>
                <w:sz w:val="16"/>
                <w:szCs w:val="16"/>
                <w:lang w:val="es-BO"/>
              </w:rPr>
              <w:t>Invitación.</w:t>
            </w:r>
            <w:r>
              <w:rPr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C27B3D" w14:textId="77777777" w:rsidR="005B402E" w:rsidRPr="00E169D4" w:rsidRDefault="005B402E" w:rsidP="00B9256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FE7579" w14:textId="77777777" w:rsidR="005B402E" w:rsidRPr="00E169D4" w:rsidRDefault="005B402E" w:rsidP="00B9256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EDAA81" w14:textId="77777777" w:rsidR="005B402E" w:rsidRPr="00E169D4" w:rsidRDefault="005B402E" w:rsidP="00B9256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B2F7E6" w14:textId="77777777" w:rsidR="005B402E" w:rsidRPr="00E169D4" w:rsidRDefault="005B402E" w:rsidP="00B9256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DCEEA6" w14:textId="77777777" w:rsidR="005B402E" w:rsidRPr="00E169D4" w:rsidRDefault="005B402E" w:rsidP="00B9256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BC23B4" w14:textId="77777777" w:rsidR="005B402E" w:rsidRPr="00E169D4" w:rsidRDefault="005B402E" w:rsidP="00B9256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B2A295" w14:textId="77777777" w:rsidR="005B402E" w:rsidRPr="00E169D4" w:rsidRDefault="005B402E" w:rsidP="00B9256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3140114" w14:textId="77777777" w:rsidR="005B402E" w:rsidRPr="00E169D4" w:rsidRDefault="005B402E" w:rsidP="00B9256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7A12AB" w14:textId="77777777" w:rsidR="005B402E" w:rsidRPr="00E169D4" w:rsidRDefault="005B402E" w:rsidP="00B9256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2AD8A7" w14:textId="77777777" w:rsidR="005B402E" w:rsidRPr="00E169D4" w:rsidRDefault="005B402E" w:rsidP="00B9256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0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C650CA" w14:textId="77777777" w:rsidR="005B402E" w:rsidRPr="00E169D4" w:rsidRDefault="005B402E" w:rsidP="00B9256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C163DAF" w14:textId="77777777" w:rsidR="005B402E" w:rsidRPr="00E169D4" w:rsidRDefault="005B402E" w:rsidP="00B9256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C49366C" w14:textId="77777777" w:rsidR="005B402E" w:rsidRPr="00E169D4" w:rsidRDefault="005B402E" w:rsidP="00B9256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4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B98A87" w14:textId="77777777" w:rsidR="005B402E" w:rsidRPr="00E169D4" w:rsidRDefault="005B402E" w:rsidP="00B9256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4C0426D9" w14:textId="77777777" w:rsidR="005B402E" w:rsidRPr="00E169D4" w:rsidRDefault="005B402E" w:rsidP="00B92564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B402E" w:rsidRPr="00E169D4" w14:paraId="72D0C458" w14:textId="77777777" w:rsidTr="00B92564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F69F9B7" w14:textId="77777777" w:rsidR="005B402E" w:rsidRPr="00E169D4" w:rsidRDefault="005B402E" w:rsidP="00B92564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2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F9DD2A0" w14:textId="77777777" w:rsidR="005B402E" w:rsidRPr="00E169D4" w:rsidRDefault="005B402E" w:rsidP="00B92564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A6023D" w14:textId="77777777" w:rsidR="005B402E" w:rsidRPr="00E169D4" w:rsidRDefault="005B402E" w:rsidP="00B9256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FB0CE40" w14:textId="77777777" w:rsidR="005B402E" w:rsidRPr="00E169D4" w:rsidRDefault="005B402E" w:rsidP="00B9256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E56343" w14:textId="77777777" w:rsidR="005B402E" w:rsidRPr="00E169D4" w:rsidRDefault="005B402E" w:rsidP="00B9256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71DDE7A" w14:textId="77777777" w:rsidR="005B402E" w:rsidRPr="00E169D4" w:rsidRDefault="005B402E" w:rsidP="00B9256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ECBFB1" w14:textId="77777777" w:rsidR="005B402E" w:rsidRPr="00E169D4" w:rsidRDefault="005B402E" w:rsidP="00B9256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882CD2F" w14:textId="77777777" w:rsidR="005B402E" w:rsidRPr="00E169D4" w:rsidRDefault="005B402E" w:rsidP="00B9256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D063C6B" w14:textId="77777777" w:rsidR="005B402E" w:rsidRPr="00E169D4" w:rsidRDefault="005B402E" w:rsidP="00B9256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348C57E" w14:textId="77777777" w:rsidR="005B402E" w:rsidRPr="00E169D4" w:rsidRDefault="005B402E" w:rsidP="00B9256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CD268D" w14:textId="77777777" w:rsidR="005B402E" w:rsidRPr="00E169D4" w:rsidRDefault="005B402E" w:rsidP="00B9256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4CB668" w14:textId="77777777" w:rsidR="005B402E" w:rsidRPr="00E169D4" w:rsidRDefault="005B402E" w:rsidP="00B9256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FE7CB0" w14:textId="77777777" w:rsidR="005B402E" w:rsidRPr="00E169D4" w:rsidRDefault="005B402E" w:rsidP="00B9256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023BA9" w14:textId="77777777" w:rsidR="005B402E" w:rsidRPr="00E169D4" w:rsidRDefault="005B402E" w:rsidP="00B9256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B7A66C" w14:textId="77777777" w:rsidR="005B402E" w:rsidRPr="00E169D4" w:rsidRDefault="005B402E" w:rsidP="00B9256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97869E1" w14:textId="77777777" w:rsidR="005B402E" w:rsidRPr="00E169D4" w:rsidRDefault="005B402E" w:rsidP="00B9256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https://www.aevivienda.gob.bo</w:t>
            </w: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82C51D" w14:textId="77777777" w:rsidR="005B402E" w:rsidRPr="00E169D4" w:rsidRDefault="005B402E" w:rsidP="00B92564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B402E" w:rsidRPr="00E169D4" w14:paraId="23D1E382" w14:textId="77777777" w:rsidTr="00B92564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E0969DD" w14:textId="77777777" w:rsidR="005B402E" w:rsidRPr="00E169D4" w:rsidRDefault="005B402E" w:rsidP="00B92564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A2F33E7" w14:textId="77777777" w:rsidR="005B402E" w:rsidRPr="00E169D4" w:rsidRDefault="005B402E" w:rsidP="00B92564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FE6FEFB" w14:textId="77777777" w:rsidR="005B402E" w:rsidRPr="00E169D4" w:rsidRDefault="005B402E" w:rsidP="00B92564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BD0C9C3" w14:textId="77777777" w:rsidR="005B402E" w:rsidRPr="00E169D4" w:rsidRDefault="005B402E" w:rsidP="00B9256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D90ADE" w14:textId="77777777" w:rsidR="005B402E" w:rsidRPr="00E169D4" w:rsidRDefault="005B402E" w:rsidP="00B9256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82B5FF" w14:textId="77777777" w:rsidR="005B402E" w:rsidRPr="00E169D4" w:rsidRDefault="005B402E" w:rsidP="00B9256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8CDF30" w14:textId="77777777" w:rsidR="005B402E" w:rsidRPr="00E169D4" w:rsidRDefault="005B402E" w:rsidP="00B9256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5B0F54" w14:textId="77777777" w:rsidR="005B402E" w:rsidRPr="00E169D4" w:rsidRDefault="005B402E" w:rsidP="00B9256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67C9A8" w14:textId="77777777" w:rsidR="005B402E" w:rsidRPr="00E169D4" w:rsidRDefault="005B402E" w:rsidP="00B9256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4AFF817" w14:textId="77777777" w:rsidR="005B402E" w:rsidRPr="00E169D4" w:rsidRDefault="005B402E" w:rsidP="00B9256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DCD5DD2" w14:textId="77777777" w:rsidR="005B402E" w:rsidRPr="00E169D4" w:rsidRDefault="005B402E" w:rsidP="00B9256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954ED4" w14:textId="77777777" w:rsidR="005B402E" w:rsidRPr="00E169D4" w:rsidRDefault="005B402E" w:rsidP="00B9256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FDF980" w14:textId="77777777" w:rsidR="005B402E" w:rsidRPr="00E169D4" w:rsidRDefault="005B402E" w:rsidP="00B9256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597F37" w14:textId="77777777" w:rsidR="005B402E" w:rsidRPr="00E169D4" w:rsidRDefault="005B402E" w:rsidP="00B9256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272210C" w14:textId="77777777" w:rsidR="005B402E" w:rsidRPr="00E169D4" w:rsidRDefault="005B402E" w:rsidP="00B9256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6A8872" w14:textId="77777777" w:rsidR="005B402E" w:rsidRPr="00E169D4" w:rsidRDefault="005B402E" w:rsidP="00B9256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5017B5E" w14:textId="77777777" w:rsidR="005B402E" w:rsidRPr="00E169D4" w:rsidRDefault="005B402E" w:rsidP="00B9256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E6C2F5" w14:textId="77777777" w:rsidR="005B402E" w:rsidRPr="00E169D4" w:rsidRDefault="005B402E" w:rsidP="00B92564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5B402E" w:rsidRPr="00E169D4" w14:paraId="49237DD3" w14:textId="77777777" w:rsidTr="00B92564">
        <w:trPr>
          <w:trHeight w:val="132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611B609" w14:textId="77777777" w:rsidR="005B402E" w:rsidRPr="00E169D4" w:rsidRDefault="005B402E" w:rsidP="00B92564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0815FDF" w14:textId="77777777" w:rsidR="005B402E" w:rsidRPr="007B28E0" w:rsidRDefault="005B402E" w:rsidP="00B92564">
            <w:pPr>
              <w:adjustRightInd w:val="0"/>
              <w:snapToGrid w:val="0"/>
              <w:ind w:left="113" w:right="113"/>
              <w:jc w:val="both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E47B75D" w14:textId="77777777" w:rsidR="005B402E" w:rsidRPr="007B28E0" w:rsidRDefault="005B402E" w:rsidP="00B92564">
            <w:pPr>
              <w:adjustRightInd w:val="0"/>
              <w:snapToGrid w:val="0"/>
              <w:ind w:left="113" w:right="113"/>
              <w:jc w:val="both"/>
              <w:rPr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0526451" w14:textId="77777777" w:rsidR="005B402E" w:rsidRPr="007B28E0" w:rsidRDefault="005B402E" w:rsidP="00B92564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DF693F" w14:textId="77777777" w:rsidR="005B402E" w:rsidRPr="007B28E0" w:rsidRDefault="005B402E" w:rsidP="00B92564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D545FE" w14:textId="77777777" w:rsidR="005B402E" w:rsidRPr="007B28E0" w:rsidRDefault="005B402E" w:rsidP="00B92564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EAEC48" w14:textId="77777777" w:rsidR="005B402E" w:rsidRPr="007B28E0" w:rsidRDefault="005B402E" w:rsidP="00B92564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7732D1" w14:textId="77777777" w:rsidR="005B402E" w:rsidRPr="007B28E0" w:rsidRDefault="005B402E" w:rsidP="00B92564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E5394B" w14:textId="77777777" w:rsidR="005B402E" w:rsidRPr="007B28E0" w:rsidRDefault="005B402E" w:rsidP="00B92564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D3C304" w14:textId="77777777" w:rsidR="005B402E" w:rsidRPr="007B28E0" w:rsidRDefault="005B402E" w:rsidP="00B92564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ED6950" w14:textId="77777777" w:rsidR="005B402E" w:rsidRPr="007B28E0" w:rsidRDefault="005B402E" w:rsidP="00B92564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EDFB73" w14:textId="77777777" w:rsidR="005B402E" w:rsidRPr="007B28E0" w:rsidRDefault="005B402E" w:rsidP="00B92564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D45F5E" w14:textId="77777777" w:rsidR="005B402E" w:rsidRPr="007B28E0" w:rsidRDefault="005B402E" w:rsidP="00B92564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5B64E8" w14:textId="77777777" w:rsidR="005B402E" w:rsidRPr="007B28E0" w:rsidRDefault="005B402E" w:rsidP="00B92564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D3ABDE5" w14:textId="77777777" w:rsidR="005B402E" w:rsidRPr="007B28E0" w:rsidRDefault="005B402E" w:rsidP="00B92564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193DB13" w14:textId="77777777" w:rsidR="005B402E" w:rsidRPr="007B28E0" w:rsidRDefault="005B402E" w:rsidP="00B92564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484AD0" w14:textId="77777777" w:rsidR="005B402E" w:rsidRPr="007B28E0" w:rsidRDefault="005B402E" w:rsidP="00B92564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706AB80B" w14:textId="77777777" w:rsidR="005B402E" w:rsidRPr="00E169D4" w:rsidRDefault="005B402E" w:rsidP="00B92564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5B402E" w:rsidRPr="00E169D4" w14:paraId="25731AD6" w14:textId="77777777" w:rsidTr="00B92564">
        <w:trPr>
          <w:trHeight w:val="77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19EEB3B" w14:textId="77777777" w:rsidR="005B402E" w:rsidRPr="00E169D4" w:rsidRDefault="005B402E" w:rsidP="00B92564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8B31FA1" w14:textId="77777777" w:rsidR="005B402E" w:rsidRPr="00E169D4" w:rsidRDefault="005B402E" w:rsidP="00B92564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AD16498" w14:textId="77777777" w:rsidR="005B402E" w:rsidRPr="00E169D4" w:rsidRDefault="005B402E" w:rsidP="00B92564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0CCD7F" w14:textId="77777777" w:rsidR="005B402E" w:rsidRPr="00E169D4" w:rsidRDefault="005B402E" w:rsidP="00B9256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345667" w14:textId="77777777" w:rsidR="005B402E" w:rsidRPr="00E169D4" w:rsidRDefault="005B402E" w:rsidP="00B9256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E3A262" w14:textId="77777777" w:rsidR="005B402E" w:rsidRPr="00E169D4" w:rsidRDefault="005B402E" w:rsidP="00B9256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D951E8" w14:textId="77777777" w:rsidR="005B402E" w:rsidRPr="00E169D4" w:rsidRDefault="005B402E" w:rsidP="00B9256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2815FC" w14:textId="77777777" w:rsidR="005B402E" w:rsidRPr="00E169D4" w:rsidRDefault="005B402E" w:rsidP="00B9256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E0432F" w14:textId="77777777" w:rsidR="005B402E" w:rsidRPr="00E169D4" w:rsidRDefault="005B402E" w:rsidP="00B9256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7E255D" w14:textId="77777777" w:rsidR="005B402E" w:rsidRPr="00E169D4" w:rsidRDefault="005B402E" w:rsidP="00B9256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6C189B" w14:textId="77777777" w:rsidR="005B402E" w:rsidRPr="00E169D4" w:rsidRDefault="005B402E" w:rsidP="00B9256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F8D883" w14:textId="77777777" w:rsidR="005B402E" w:rsidRPr="00E169D4" w:rsidRDefault="005B402E" w:rsidP="00B9256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96EA23" w14:textId="77777777" w:rsidR="005B402E" w:rsidRPr="00E169D4" w:rsidRDefault="005B402E" w:rsidP="00B9256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A124AC" w14:textId="77777777" w:rsidR="005B402E" w:rsidRPr="00E169D4" w:rsidRDefault="005B402E" w:rsidP="00B9256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C0899CC" w14:textId="77777777" w:rsidR="005B402E" w:rsidRPr="00E169D4" w:rsidRDefault="005B402E" w:rsidP="00B9256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101139C" w14:textId="77777777" w:rsidR="005B402E" w:rsidRPr="00E169D4" w:rsidRDefault="005B402E" w:rsidP="00B9256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59FBBF" w14:textId="77777777" w:rsidR="005B402E" w:rsidRPr="00E169D4" w:rsidRDefault="005B402E" w:rsidP="00B9256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341BB171" w14:textId="77777777" w:rsidR="005B402E" w:rsidRPr="00E169D4" w:rsidRDefault="005B402E" w:rsidP="00B92564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5B402E" w:rsidRPr="00E169D4" w14:paraId="3AF4834A" w14:textId="77777777" w:rsidTr="00B92564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BD954F7" w14:textId="77777777" w:rsidR="005B402E" w:rsidRPr="00E169D4" w:rsidRDefault="005B402E" w:rsidP="00B92564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2</w:t>
            </w:r>
          </w:p>
        </w:tc>
        <w:tc>
          <w:tcPr>
            <w:tcW w:w="182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9D5DAC" w14:textId="77777777" w:rsidR="005B402E" w:rsidRPr="00E169D4" w:rsidRDefault="005B402E" w:rsidP="00B92564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1F7670" w14:textId="77777777" w:rsidR="005B402E" w:rsidRPr="00E169D4" w:rsidRDefault="005B402E" w:rsidP="00B9256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0F7058" w14:textId="77777777" w:rsidR="005B402E" w:rsidRPr="00E169D4" w:rsidRDefault="005B402E" w:rsidP="00B9256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55A8A5" w14:textId="77777777" w:rsidR="005B402E" w:rsidRPr="00E169D4" w:rsidRDefault="005B402E" w:rsidP="00B9256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33C97C" w14:textId="77777777" w:rsidR="005B402E" w:rsidRPr="00E169D4" w:rsidRDefault="005B402E" w:rsidP="00B9256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C58A84" w14:textId="77777777" w:rsidR="005B402E" w:rsidRPr="00E169D4" w:rsidRDefault="005B402E" w:rsidP="00B9256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5FB628" w14:textId="77777777" w:rsidR="005B402E" w:rsidRPr="00E169D4" w:rsidRDefault="005B402E" w:rsidP="00B9256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DBEBF5" w14:textId="77777777" w:rsidR="005B402E" w:rsidRPr="00E169D4" w:rsidRDefault="005B402E" w:rsidP="00B9256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4F7DE28" w14:textId="77777777" w:rsidR="005B402E" w:rsidRPr="00E169D4" w:rsidRDefault="005B402E" w:rsidP="00B9256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12A1A9" w14:textId="77777777" w:rsidR="005B402E" w:rsidRPr="00E169D4" w:rsidRDefault="005B402E" w:rsidP="00B9256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D0B76C" w14:textId="77777777" w:rsidR="005B402E" w:rsidRPr="00E169D4" w:rsidRDefault="005B402E" w:rsidP="00B9256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197AB6" w14:textId="77777777" w:rsidR="005B402E" w:rsidRPr="00E169D4" w:rsidRDefault="005B402E" w:rsidP="00B9256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7854EBD" w14:textId="77777777" w:rsidR="005B402E" w:rsidRPr="00E169D4" w:rsidRDefault="005B402E" w:rsidP="00B9256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02A9275" w14:textId="77777777" w:rsidR="005B402E" w:rsidRPr="00E169D4" w:rsidRDefault="005B402E" w:rsidP="00B9256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417EA0" w14:textId="77777777" w:rsidR="005B402E" w:rsidRPr="00E169D4" w:rsidRDefault="005B402E" w:rsidP="00B9256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57A39E15" w14:textId="77777777" w:rsidR="005B402E" w:rsidRPr="00E169D4" w:rsidRDefault="005B402E" w:rsidP="00B92564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B402E" w:rsidRPr="00E169D4" w14:paraId="1DC0FA3F" w14:textId="77777777" w:rsidTr="00B92564">
        <w:trPr>
          <w:trHeight w:val="839"/>
        </w:trPr>
        <w:tc>
          <w:tcPr>
            <w:tcW w:w="4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15D8ACB" w14:textId="77777777" w:rsidR="005B402E" w:rsidRPr="00E169D4" w:rsidRDefault="005B402E" w:rsidP="00B92564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21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CA27094" w14:textId="77777777" w:rsidR="005B402E" w:rsidRPr="00E169D4" w:rsidRDefault="005B402E" w:rsidP="00B92564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5A7A5" w14:textId="77777777" w:rsidR="005B402E" w:rsidRPr="00E169D4" w:rsidRDefault="005B402E" w:rsidP="00B9256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FBD4288" w14:textId="77777777" w:rsidR="005B402E" w:rsidRPr="00E169D4" w:rsidRDefault="005B402E" w:rsidP="00B9256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22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E09DC" w14:textId="77777777" w:rsidR="005B402E" w:rsidRPr="00E169D4" w:rsidRDefault="005B402E" w:rsidP="00B9256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1BD2E70" w14:textId="77777777" w:rsidR="005B402E" w:rsidRPr="00E169D4" w:rsidRDefault="005B402E" w:rsidP="00B9256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05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B5FA5" w14:textId="77777777" w:rsidR="005B402E" w:rsidRPr="00E169D4" w:rsidRDefault="005B402E" w:rsidP="00B9256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681186D" w14:textId="77777777" w:rsidR="005B402E" w:rsidRPr="00E169D4" w:rsidRDefault="005B402E" w:rsidP="00B9256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93057D" w14:textId="77777777" w:rsidR="005B402E" w:rsidRPr="00E169D4" w:rsidRDefault="005B402E" w:rsidP="00B9256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00463181" w14:textId="77777777" w:rsidR="005B402E" w:rsidRPr="00E169D4" w:rsidRDefault="005B402E" w:rsidP="00B9256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FE5D1F9" w14:textId="77777777" w:rsidR="005B402E" w:rsidRPr="006E7C49" w:rsidRDefault="005B402E" w:rsidP="00B9256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E7C49">
              <w:rPr>
                <w:sz w:val="16"/>
                <w:szCs w:val="16"/>
                <w:lang w:val="es-BO"/>
              </w:rPr>
              <w:t>1</w:t>
            </w:r>
            <w:r>
              <w:rPr>
                <w:sz w:val="16"/>
                <w:szCs w:val="16"/>
                <w:lang w:val="es-BO"/>
              </w:rPr>
              <w:t>1</w:t>
            </w:r>
          </w:p>
        </w:tc>
        <w:tc>
          <w:tcPr>
            <w:tcW w:w="9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4ED99" w14:textId="77777777" w:rsidR="005B402E" w:rsidRPr="006E7C49" w:rsidRDefault="005B402E" w:rsidP="00B9256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E0BD423" w14:textId="77777777" w:rsidR="005B402E" w:rsidRPr="006E7C49" w:rsidRDefault="005B402E" w:rsidP="00B9256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3</w:t>
            </w:r>
            <w:r w:rsidRPr="006E7C49">
              <w:rPr>
                <w:sz w:val="16"/>
                <w:szCs w:val="16"/>
                <w:lang w:val="es-BO"/>
              </w:rPr>
              <w:t>0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D5F61D" w14:textId="77777777" w:rsidR="005B402E" w:rsidRPr="00E169D4" w:rsidRDefault="005B402E" w:rsidP="00B9256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FA79B" w14:textId="77777777" w:rsidR="005B402E" w:rsidRPr="00E169D4" w:rsidRDefault="005B402E" w:rsidP="00B9256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FDD9C88" w14:textId="77777777" w:rsidR="005B402E" w:rsidRPr="00216729" w:rsidRDefault="005B402E" w:rsidP="00B92564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0"/>
                <w:szCs w:val="10"/>
                <w:lang w:val="es-BO" w:eastAsia="es-ES"/>
              </w:rPr>
            </w:pPr>
            <w:r w:rsidRPr="00216729">
              <w:rPr>
                <w:rFonts w:ascii="Verdana" w:hAnsi="Verdana"/>
                <w:b/>
                <w:bCs/>
                <w:i/>
                <w:sz w:val="10"/>
                <w:szCs w:val="10"/>
                <w:lang w:val="es-BO" w:eastAsia="es-ES"/>
              </w:rPr>
              <w:t>PRESENTACION:</w:t>
            </w:r>
            <w:r w:rsidRPr="00216729">
              <w:rPr>
                <w:rFonts w:ascii="Verdana" w:hAnsi="Verdana"/>
                <w:i/>
                <w:sz w:val="10"/>
                <w:szCs w:val="10"/>
                <w:lang w:val="es-BO" w:eastAsia="es-ES"/>
              </w:rPr>
              <w:t xml:space="preserve"> </w:t>
            </w:r>
          </w:p>
          <w:p w14:paraId="03CAE23B" w14:textId="77777777" w:rsidR="005B402E" w:rsidRPr="00216729" w:rsidRDefault="005B402E" w:rsidP="00B92564">
            <w:pPr>
              <w:adjustRightInd w:val="0"/>
              <w:snapToGrid w:val="0"/>
              <w:jc w:val="both"/>
              <w:rPr>
                <w:rFonts w:ascii="Verdana" w:hAnsi="Verdana"/>
                <w:b/>
                <w:i/>
                <w:color w:val="C00000"/>
                <w:sz w:val="10"/>
                <w:szCs w:val="10"/>
                <w:lang w:val="es-BO" w:eastAsia="es-ES"/>
              </w:rPr>
            </w:pPr>
            <w:r w:rsidRPr="00216729">
              <w:rPr>
                <w:rFonts w:ascii="Verdana" w:hAnsi="Verdana"/>
                <w:i/>
                <w:sz w:val="10"/>
                <w:szCs w:val="10"/>
                <w:lang w:val="es-BO" w:eastAsia="es-ES"/>
              </w:rPr>
              <w:t xml:space="preserve">Se </w:t>
            </w:r>
            <w:proofErr w:type="spellStart"/>
            <w:r>
              <w:rPr>
                <w:rFonts w:ascii="Verdana" w:hAnsi="Verdana"/>
                <w:i/>
                <w:sz w:val="10"/>
                <w:szCs w:val="10"/>
                <w:lang w:val="es-BO" w:eastAsia="es-ES"/>
              </w:rPr>
              <w:t>r</w:t>
            </w:r>
            <w:r w:rsidRPr="00216729">
              <w:rPr>
                <w:rFonts w:ascii="Verdana" w:hAnsi="Verdana"/>
                <w:i/>
                <w:sz w:val="10"/>
                <w:szCs w:val="10"/>
                <w:lang w:val="es-BO" w:eastAsia="es-ES"/>
              </w:rPr>
              <w:t>ecepcionará</w:t>
            </w:r>
            <w:proofErr w:type="spellEnd"/>
            <w:r w:rsidRPr="00216729">
              <w:rPr>
                <w:rFonts w:ascii="Verdana" w:hAnsi="Verdana"/>
                <w:i/>
                <w:sz w:val="10"/>
                <w:szCs w:val="10"/>
                <w:lang w:val="es-BO" w:eastAsia="es-ES"/>
              </w:rPr>
              <w:t xml:space="preserve"> en la Dirección Departamental de Cochabamba - Agencia Estatal de Vivienda, ubicada en la Calle Antonio Villavicencio esq. Acre </w:t>
            </w:r>
            <w:proofErr w:type="spellStart"/>
            <w:r w:rsidRPr="00216729">
              <w:rPr>
                <w:rFonts w:ascii="Verdana" w:hAnsi="Verdana"/>
                <w:i/>
                <w:sz w:val="10"/>
                <w:szCs w:val="10"/>
                <w:lang w:val="es-BO" w:eastAsia="es-ES"/>
              </w:rPr>
              <w:t>Nº</w:t>
            </w:r>
            <w:proofErr w:type="spellEnd"/>
            <w:r w:rsidRPr="00216729">
              <w:rPr>
                <w:rFonts w:ascii="Verdana" w:hAnsi="Verdana"/>
                <w:i/>
                <w:sz w:val="10"/>
                <w:szCs w:val="10"/>
                <w:lang w:val="es-BO" w:eastAsia="es-ES"/>
              </w:rPr>
              <w:t xml:space="preserve"> 127 (Zona Hipódromo), </w:t>
            </w:r>
            <w:r w:rsidRPr="00216729">
              <w:rPr>
                <w:rFonts w:ascii="Verdana" w:hAnsi="Verdana"/>
                <w:b/>
                <w:i/>
                <w:color w:val="C00000"/>
                <w:sz w:val="10"/>
                <w:szCs w:val="10"/>
                <w:lang w:val="es-BO" w:eastAsia="es-ES"/>
              </w:rPr>
              <w:t>Planta Baja</w:t>
            </w:r>
          </w:p>
          <w:p w14:paraId="1955963A" w14:textId="77777777" w:rsidR="005B402E" w:rsidRPr="00E169D4" w:rsidRDefault="005B402E" w:rsidP="00B9256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370E9AB" w14:textId="77777777" w:rsidR="005B402E" w:rsidRPr="00E169D4" w:rsidRDefault="005B402E" w:rsidP="00B92564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B402E" w:rsidRPr="00E169D4" w14:paraId="77A317E4" w14:textId="77777777" w:rsidTr="00B92564">
        <w:trPr>
          <w:trHeight w:val="889"/>
        </w:trPr>
        <w:tc>
          <w:tcPr>
            <w:tcW w:w="415" w:type="pct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F4D1469" w14:textId="77777777" w:rsidR="005B402E" w:rsidRPr="00E169D4" w:rsidRDefault="005B402E" w:rsidP="00B92564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21" w:type="pct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B14CB9A" w14:textId="77777777" w:rsidR="005B402E" w:rsidRPr="00E169D4" w:rsidRDefault="005B402E" w:rsidP="00B92564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D3830E" w14:textId="77777777" w:rsidR="005B402E" w:rsidRPr="00E169D4" w:rsidRDefault="005B402E" w:rsidP="00B9256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85754BA" w14:textId="77777777" w:rsidR="005B402E" w:rsidRPr="00E169D4" w:rsidRDefault="005B402E" w:rsidP="00B9256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22</w:t>
            </w:r>
          </w:p>
        </w:tc>
        <w:tc>
          <w:tcPr>
            <w:tcW w:w="6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5A3698" w14:textId="77777777" w:rsidR="005B402E" w:rsidRPr="00E169D4" w:rsidRDefault="005B402E" w:rsidP="00B9256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4ED2297" w14:textId="77777777" w:rsidR="005B402E" w:rsidRPr="00E169D4" w:rsidRDefault="005B402E" w:rsidP="00B9256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05</w:t>
            </w:r>
          </w:p>
        </w:tc>
        <w:tc>
          <w:tcPr>
            <w:tcW w:w="6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54A545" w14:textId="77777777" w:rsidR="005B402E" w:rsidRPr="00E169D4" w:rsidRDefault="005B402E" w:rsidP="00B9256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254F434" w14:textId="77777777" w:rsidR="005B402E" w:rsidRPr="00E169D4" w:rsidRDefault="005B402E" w:rsidP="00B9256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02921D8" w14:textId="77777777" w:rsidR="005B402E" w:rsidRPr="00E169D4" w:rsidRDefault="005B402E" w:rsidP="00B9256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150422BB" w14:textId="77777777" w:rsidR="005B402E" w:rsidRPr="00E169D4" w:rsidRDefault="005B402E" w:rsidP="00B9256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AB52072" w14:textId="77777777" w:rsidR="005B402E" w:rsidRPr="006E7C49" w:rsidRDefault="005B402E" w:rsidP="00B9256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E7C49">
              <w:rPr>
                <w:sz w:val="16"/>
                <w:szCs w:val="16"/>
                <w:lang w:val="es-BO"/>
              </w:rPr>
              <w:t>1</w:t>
            </w:r>
            <w:r>
              <w:rPr>
                <w:sz w:val="16"/>
                <w:szCs w:val="16"/>
                <w:lang w:val="es-BO"/>
              </w:rPr>
              <w:t>2</w:t>
            </w:r>
          </w:p>
        </w:tc>
        <w:tc>
          <w:tcPr>
            <w:tcW w:w="9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AA9E50" w14:textId="77777777" w:rsidR="005B402E" w:rsidRPr="006E7C49" w:rsidRDefault="005B402E" w:rsidP="00B9256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988484B" w14:textId="77777777" w:rsidR="005B402E" w:rsidRPr="006E7C49" w:rsidRDefault="005B402E" w:rsidP="00B9256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</w:t>
            </w:r>
            <w:r w:rsidRPr="006E7C49">
              <w:rPr>
                <w:sz w:val="16"/>
                <w:szCs w:val="16"/>
                <w:lang w:val="es-BO"/>
              </w:rPr>
              <w:t>0</w:t>
            </w:r>
          </w:p>
        </w:tc>
        <w:tc>
          <w:tcPr>
            <w:tcW w:w="65" w:type="pct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C4A2802" w14:textId="77777777" w:rsidR="005B402E" w:rsidRPr="00E169D4" w:rsidRDefault="005B402E" w:rsidP="00B9256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EDA880" w14:textId="77777777" w:rsidR="005B402E" w:rsidRPr="00E169D4" w:rsidRDefault="005B402E" w:rsidP="00B9256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F65ECD3" w14:textId="77777777" w:rsidR="005B402E" w:rsidRPr="00216729" w:rsidRDefault="005B402E" w:rsidP="00B92564">
            <w:pPr>
              <w:adjustRightInd w:val="0"/>
              <w:snapToGrid w:val="0"/>
              <w:jc w:val="center"/>
              <w:rPr>
                <w:rFonts w:ascii="Verdana" w:hAnsi="Verdana"/>
                <w:b/>
                <w:bCs/>
                <w:i/>
                <w:sz w:val="10"/>
                <w:szCs w:val="10"/>
                <w:lang w:val="es-BO" w:eastAsia="es-ES"/>
              </w:rPr>
            </w:pPr>
            <w:r w:rsidRPr="00216729">
              <w:rPr>
                <w:rFonts w:ascii="Verdana" w:hAnsi="Verdana"/>
                <w:b/>
                <w:bCs/>
                <w:i/>
                <w:sz w:val="10"/>
                <w:szCs w:val="10"/>
                <w:lang w:val="es-BO" w:eastAsia="es-ES"/>
              </w:rPr>
              <w:t>APERTURA:</w:t>
            </w:r>
          </w:p>
          <w:p w14:paraId="143B2895" w14:textId="77777777" w:rsidR="005B402E" w:rsidRDefault="005B402E" w:rsidP="00B92564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0"/>
                <w:szCs w:val="10"/>
                <w:lang w:val="es-BO" w:eastAsia="es-ES"/>
              </w:rPr>
            </w:pPr>
            <w:r w:rsidRPr="00216729">
              <w:rPr>
                <w:rFonts w:ascii="Verdana" w:hAnsi="Verdana"/>
                <w:i/>
                <w:sz w:val="10"/>
                <w:szCs w:val="10"/>
                <w:lang w:val="es-BO" w:eastAsia="es-ES"/>
              </w:rPr>
              <w:t xml:space="preserve">Se realizará en instalaciones de la Dirección Departamental de Cochabamba - Agencia Estatal de Vivienda, ubicada en la Calle Antonio Villavicencio esq. Acre </w:t>
            </w:r>
            <w:proofErr w:type="spellStart"/>
            <w:r w:rsidRPr="00216729">
              <w:rPr>
                <w:rFonts w:ascii="Verdana" w:hAnsi="Verdana"/>
                <w:i/>
                <w:sz w:val="10"/>
                <w:szCs w:val="10"/>
                <w:lang w:val="es-BO" w:eastAsia="es-ES"/>
              </w:rPr>
              <w:t>Nº</w:t>
            </w:r>
            <w:proofErr w:type="spellEnd"/>
            <w:r w:rsidRPr="00216729">
              <w:rPr>
                <w:rFonts w:ascii="Verdana" w:hAnsi="Verdana"/>
                <w:i/>
                <w:sz w:val="10"/>
                <w:szCs w:val="10"/>
                <w:lang w:val="es-BO" w:eastAsia="es-ES"/>
              </w:rPr>
              <w:t xml:space="preserve"> 127 (Zona Hipódromo) y por medio del enlace: </w:t>
            </w:r>
          </w:p>
          <w:p w14:paraId="3C908C02" w14:textId="77777777" w:rsidR="005B402E" w:rsidRPr="00B81E9C" w:rsidRDefault="005B402E" w:rsidP="00B92564">
            <w:pPr>
              <w:jc w:val="center"/>
              <w:rPr>
                <w:rFonts w:ascii="Calibri" w:hAnsi="Calibri" w:cs="Calibri"/>
                <w:color w:val="0563C1"/>
                <w:u w:val="single"/>
                <w:lang w:eastAsia="es-ES"/>
              </w:rPr>
            </w:pPr>
            <w:hyperlink r:id="rId8" w:history="1">
              <w:r w:rsidRPr="00B81E9C">
                <w:rPr>
                  <w:rStyle w:val="Hipervnculo"/>
                  <w:rFonts w:ascii="Calibri" w:hAnsi="Calibri" w:cs="Calibri"/>
                </w:rPr>
                <w:t>https://meet.google.com/jfz-zxyk-uuq</w:t>
              </w:r>
            </w:hyperlink>
          </w:p>
          <w:p w14:paraId="10580531" w14:textId="77777777" w:rsidR="005B402E" w:rsidRPr="00C31D08" w:rsidRDefault="005B402E" w:rsidP="00B92564">
            <w:pPr>
              <w:adjustRightInd w:val="0"/>
              <w:snapToGrid w:val="0"/>
              <w:jc w:val="center"/>
              <w:rPr>
                <w:rFonts w:ascii="Verdana" w:hAnsi="Verdana"/>
                <w:b/>
                <w:bCs/>
                <w:i/>
                <w:sz w:val="10"/>
                <w:szCs w:val="10"/>
                <w:lang w:eastAsia="es-ES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CBE1D3" w14:textId="77777777" w:rsidR="005B402E" w:rsidRPr="00E169D4" w:rsidRDefault="005B402E" w:rsidP="00B92564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B402E" w:rsidRPr="00E169D4" w14:paraId="4FE716C5" w14:textId="77777777" w:rsidTr="00B92564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6D88787" w14:textId="77777777" w:rsidR="005B402E" w:rsidRPr="00E169D4" w:rsidRDefault="005B402E" w:rsidP="00B92564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BD43010" w14:textId="77777777" w:rsidR="005B402E" w:rsidRPr="00E169D4" w:rsidRDefault="005B402E" w:rsidP="00B92564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644D6D8" w14:textId="77777777" w:rsidR="005B402E" w:rsidRPr="00E169D4" w:rsidRDefault="005B402E" w:rsidP="00B92564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9F2C7DA" w14:textId="77777777" w:rsidR="005B402E" w:rsidRPr="00E169D4" w:rsidRDefault="005B402E" w:rsidP="00B9256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9D68E" w14:textId="77777777" w:rsidR="005B402E" w:rsidRPr="00E169D4" w:rsidRDefault="005B402E" w:rsidP="00B9256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D8CFB1" w14:textId="77777777" w:rsidR="005B402E" w:rsidRPr="00E169D4" w:rsidRDefault="005B402E" w:rsidP="00B9256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A4856D" w14:textId="77777777" w:rsidR="005B402E" w:rsidRPr="00E169D4" w:rsidRDefault="005B402E" w:rsidP="00B9256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9F956B" w14:textId="77777777" w:rsidR="005B402E" w:rsidRPr="00E169D4" w:rsidRDefault="005B402E" w:rsidP="00B9256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33F63A" w14:textId="77777777" w:rsidR="005B402E" w:rsidRPr="00E169D4" w:rsidRDefault="005B402E" w:rsidP="00B9256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79C611" w14:textId="77777777" w:rsidR="005B402E" w:rsidRPr="00E169D4" w:rsidRDefault="005B402E" w:rsidP="00B9256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7B06073" w14:textId="77777777" w:rsidR="005B402E" w:rsidRPr="00E169D4" w:rsidRDefault="005B402E" w:rsidP="00B9256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71251F" w14:textId="77777777" w:rsidR="005B402E" w:rsidRPr="00E169D4" w:rsidRDefault="005B402E" w:rsidP="00B9256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A9EE27" w14:textId="77777777" w:rsidR="005B402E" w:rsidRPr="00E169D4" w:rsidRDefault="005B402E" w:rsidP="00B9256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222A7A" w14:textId="77777777" w:rsidR="005B402E" w:rsidRPr="00E169D4" w:rsidRDefault="005B402E" w:rsidP="00B9256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EC48221" w14:textId="77777777" w:rsidR="005B402E" w:rsidRPr="00E169D4" w:rsidRDefault="005B402E" w:rsidP="00B9256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3C116D6" w14:textId="77777777" w:rsidR="005B402E" w:rsidRPr="00E169D4" w:rsidRDefault="005B402E" w:rsidP="00B9256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95EA55" w14:textId="77777777" w:rsidR="005B402E" w:rsidRPr="00E169D4" w:rsidRDefault="005B402E" w:rsidP="00B9256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F4B8982" w14:textId="77777777" w:rsidR="005B402E" w:rsidRPr="00E169D4" w:rsidRDefault="005B402E" w:rsidP="00B92564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5B402E" w:rsidRPr="00E169D4" w14:paraId="3F68BD07" w14:textId="77777777" w:rsidTr="00B92564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F615589" w14:textId="77777777" w:rsidR="005B402E" w:rsidRPr="00E169D4" w:rsidRDefault="005B402E" w:rsidP="00B92564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3</w:t>
            </w:r>
          </w:p>
        </w:tc>
        <w:tc>
          <w:tcPr>
            <w:tcW w:w="182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1B5E09" w14:textId="77777777" w:rsidR="005B402E" w:rsidRPr="00E169D4" w:rsidRDefault="005B402E" w:rsidP="00B92564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F33D16" w14:textId="77777777" w:rsidR="005B402E" w:rsidRPr="00E169D4" w:rsidRDefault="005B402E" w:rsidP="00B9256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7B4937" w14:textId="77777777" w:rsidR="005B402E" w:rsidRPr="00E169D4" w:rsidRDefault="005B402E" w:rsidP="00B9256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B47CC1" w14:textId="77777777" w:rsidR="005B402E" w:rsidRPr="00E169D4" w:rsidRDefault="005B402E" w:rsidP="00B9256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22AD50" w14:textId="77777777" w:rsidR="005B402E" w:rsidRPr="00E169D4" w:rsidRDefault="005B402E" w:rsidP="00B9256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5FAE8E" w14:textId="77777777" w:rsidR="005B402E" w:rsidRPr="00E169D4" w:rsidRDefault="005B402E" w:rsidP="00B9256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B844EA" w14:textId="77777777" w:rsidR="005B402E" w:rsidRPr="00E169D4" w:rsidRDefault="005B402E" w:rsidP="00B9256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38C237" w14:textId="77777777" w:rsidR="005B402E" w:rsidRPr="00E169D4" w:rsidRDefault="005B402E" w:rsidP="00B9256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F7F7F77" w14:textId="77777777" w:rsidR="005B402E" w:rsidRPr="00E169D4" w:rsidRDefault="005B402E" w:rsidP="00B9256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49B6A5" w14:textId="77777777" w:rsidR="005B402E" w:rsidRPr="00E169D4" w:rsidRDefault="005B402E" w:rsidP="00B9256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F0BD8C" w14:textId="77777777" w:rsidR="005B402E" w:rsidRPr="00E169D4" w:rsidRDefault="005B402E" w:rsidP="00B9256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A46306" w14:textId="77777777" w:rsidR="005B402E" w:rsidRPr="00E169D4" w:rsidRDefault="005B402E" w:rsidP="00B9256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677BBBD" w14:textId="77777777" w:rsidR="005B402E" w:rsidRPr="00E169D4" w:rsidRDefault="005B402E" w:rsidP="00B9256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A6A2458" w14:textId="77777777" w:rsidR="005B402E" w:rsidRPr="00E169D4" w:rsidRDefault="005B402E" w:rsidP="00B9256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00FFE9" w14:textId="77777777" w:rsidR="005B402E" w:rsidRPr="00E169D4" w:rsidRDefault="005B402E" w:rsidP="00B9256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2667379" w14:textId="77777777" w:rsidR="005B402E" w:rsidRPr="00E169D4" w:rsidRDefault="005B402E" w:rsidP="00B92564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B402E" w:rsidRPr="00E169D4" w14:paraId="64A26BE5" w14:textId="77777777" w:rsidTr="00B92564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02887BE" w14:textId="77777777" w:rsidR="005B402E" w:rsidRPr="00E169D4" w:rsidRDefault="005B402E" w:rsidP="00B92564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2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DEC4178" w14:textId="77777777" w:rsidR="005B402E" w:rsidRPr="00E169D4" w:rsidRDefault="005B402E" w:rsidP="00B92564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9849FA" w14:textId="77777777" w:rsidR="005B402E" w:rsidRPr="00E169D4" w:rsidRDefault="005B402E" w:rsidP="00B9256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C5AA3D4" w14:textId="77777777" w:rsidR="005B402E" w:rsidRPr="00E169D4" w:rsidRDefault="005B402E" w:rsidP="00B9256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4BFC11" w14:textId="77777777" w:rsidR="005B402E" w:rsidRPr="00E169D4" w:rsidRDefault="005B402E" w:rsidP="00B9256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A12025A" w14:textId="77777777" w:rsidR="005B402E" w:rsidRPr="00E169D4" w:rsidRDefault="005B402E" w:rsidP="00B9256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F0F901" w14:textId="77777777" w:rsidR="005B402E" w:rsidRPr="00E169D4" w:rsidRDefault="005B402E" w:rsidP="00B9256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A8D920D" w14:textId="77777777" w:rsidR="005B402E" w:rsidRPr="00E169D4" w:rsidRDefault="005B402E" w:rsidP="00B9256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428CBC5" w14:textId="77777777" w:rsidR="005B402E" w:rsidRPr="00E169D4" w:rsidRDefault="005B402E" w:rsidP="00B9256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C1E369C" w14:textId="77777777" w:rsidR="005B402E" w:rsidRPr="00E169D4" w:rsidRDefault="005B402E" w:rsidP="00B9256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21C3AD" w14:textId="77777777" w:rsidR="005B402E" w:rsidRPr="00E169D4" w:rsidRDefault="005B402E" w:rsidP="00B9256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5CCF36" w14:textId="77777777" w:rsidR="005B402E" w:rsidRPr="00E169D4" w:rsidRDefault="005B402E" w:rsidP="00B9256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864520" w14:textId="77777777" w:rsidR="005B402E" w:rsidRPr="00E169D4" w:rsidRDefault="005B402E" w:rsidP="00B9256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16B5DD" w14:textId="77777777" w:rsidR="005B402E" w:rsidRPr="00E169D4" w:rsidRDefault="005B402E" w:rsidP="00B9256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4BC5F0" w14:textId="77777777" w:rsidR="005B402E" w:rsidRPr="00E169D4" w:rsidRDefault="005B402E" w:rsidP="00B9256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F55C2F" w14:textId="77777777" w:rsidR="005B402E" w:rsidRPr="00E169D4" w:rsidRDefault="005B402E" w:rsidP="00B9256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7DE424E" w14:textId="77777777" w:rsidR="005B402E" w:rsidRPr="00E169D4" w:rsidRDefault="005B402E" w:rsidP="00B92564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B402E" w:rsidRPr="00E169D4" w14:paraId="736D026B" w14:textId="77777777" w:rsidTr="00B92564">
        <w:trPr>
          <w:trHeight w:val="53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6122DEC" w14:textId="77777777" w:rsidR="005B402E" w:rsidRPr="00E169D4" w:rsidRDefault="005B402E" w:rsidP="00B92564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27888A2" w14:textId="77777777" w:rsidR="005B402E" w:rsidRPr="00E169D4" w:rsidRDefault="005B402E" w:rsidP="00B92564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51E76C9" w14:textId="77777777" w:rsidR="005B402E" w:rsidRPr="00E169D4" w:rsidRDefault="005B402E" w:rsidP="00B92564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CBFBEE2" w14:textId="77777777" w:rsidR="005B402E" w:rsidRPr="00E169D4" w:rsidRDefault="005B402E" w:rsidP="00B9256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0AB0FB" w14:textId="77777777" w:rsidR="005B402E" w:rsidRPr="00E169D4" w:rsidRDefault="005B402E" w:rsidP="00B9256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344E98" w14:textId="77777777" w:rsidR="005B402E" w:rsidRPr="00E169D4" w:rsidRDefault="005B402E" w:rsidP="00B9256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B80D04" w14:textId="77777777" w:rsidR="005B402E" w:rsidRPr="00E169D4" w:rsidRDefault="005B402E" w:rsidP="00B9256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D81D3B" w14:textId="77777777" w:rsidR="005B402E" w:rsidRPr="00E169D4" w:rsidRDefault="005B402E" w:rsidP="00B9256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E644EA" w14:textId="77777777" w:rsidR="005B402E" w:rsidRPr="00E169D4" w:rsidRDefault="005B402E" w:rsidP="00B9256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EE8EBD" w14:textId="77777777" w:rsidR="005B402E" w:rsidRPr="00E169D4" w:rsidRDefault="005B402E" w:rsidP="00B9256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3E6B84F" w14:textId="77777777" w:rsidR="005B402E" w:rsidRPr="00E169D4" w:rsidRDefault="005B402E" w:rsidP="00B9256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398BC3" w14:textId="77777777" w:rsidR="005B402E" w:rsidRPr="00E169D4" w:rsidRDefault="005B402E" w:rsidP="00B9256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B3823E" w14:textId="77777777" w:rsidR="005B402E" w:rsidRPr="00E169D4" w:rsidRDefault="005B402E" w:rsidP="00B9256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986C86" w14:textId="77777777" w:rsidR="005B402E" w:rsidRPr="00E169D4" w:rsidRDefault="005B402E" w:rsidP="00B9256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2882F03" w14:textId="77777777" w:rsidR="005B402E" w:rsidRPr="00E169D4" w:rsidRDefault="005B402E" w:rsidP="00B9256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D807A3B" w14:textId="77777777" w:rsidR="005B402E" w:rsidRPr="00E169D4" w:rsidRDefault="005B402E" w:rsidP="00B9256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DDF1BD" w14:textId="77777777" w:rsidR="005B402E" w:rsidRPr="00E169D4" w:rsidRDefault="005B402E" w:rsidP="00B9256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8FC45D" w14:textId="77777777" w:rsidR="005B402E" w:rsidRPr="00E169D4" w:rsidRDefault="005B402E" w:rsidP="00B92564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5B402E" w:rsidRPr="00E169D4" w14:paraId="2FA89331" w14:textId="77777777" w:rsidTr="00B92564">
        <w:trPr>
          <w:trHeight w:val="74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802AC85" w14:textId="77777777" w:rsidR="005B402E" w:rsidRPr="00E169D4" w:rsidRDefault="005B402E" w:rsidP="00B92564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4</w:t>
            </w:r>
          </w:p>
        </w:tc>
        <w:tc>
          <w:tcPr>
            <w:tcW w:w="182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A148A6" w14:textId="77777777" w:rsidR="005B402E" w:rsidRPr="00E169D4" w:rsidRDefault="005B402E" w:rsidP="00B92564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B6CFC72" w14:textId="77777777" w:rsidR="005B402E" w:rsidRPr="00E169D4" w:rsidRDefault="005B402E" w:rsidP="00B92564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1D69B8" w14:textId="77777777" w:rsidR="005B402E" w:rsidRPr="00E169D4" w:rsidRDefault="005B402E" w:rsidP="00B9256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6D9C8C" w14:textId="77777777" w:rsidR="005B402E" w:rsidRPr="00E169D4" w:rsidRDefault="005B402E" w:rsidP="00B9256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1B857F" w14:textId="77777777" w:rsidR="005B402E" w:rsidRPr="00E169D4" w:rsidRDefault="005B402E" w:rsidP="00B9256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DD1C6C" w14:textId="77777777" w:rsidR="005B402E" w:rsidRPr="00E169D4" w:rsidRDefault="005B402E" w:rsidP="00B9256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98396C" w14:textId="77777777" w:rsidR="005B402E" w:rsidRPr="00E169D4" w:rsidRDefault="005B402E" w:rsidP="00B9256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BDFA414" w14:textId="77777777" w:rsidR="005B402E" w:rsidRPr="00E169D4" w:rsidRDefault="005B402E" w:rsidP="00B92564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DA63D74" w14:textId="77777777" w:rsidR="005B402E" w:rsidRPr="00E169D4" w:rsidRDefault="005B402E" w:rsidP="00B92564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9048BC" w14:textId="77777777" w:rsidR="005B402E" w:rsidRPr="00E169D4" w:rsidRDefault="005B402E" w:rsidP="00B92564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43139C" w14:textId="77777777" w:rsidR="005B402E" w:rsidRPr="00E169D4" w:rsidRDefault="005B402E" w:rsidP="00B92564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54342A" w14:textId="77777777" w:rsidR="005B402E" w:rsidRPr="00E169D4" w:rsidRDefault="005B402E" w:rsidP="00B92564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C623010" w14:textId="77777777" w:rsidR="005B402E" w:rsidRPr="00E169D4" w:rsidRDefault="005B402E" w:rsidP="00B92564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DDA9295" w14:textId="77777777" w:rsidR="005B402E" w:rsidRPr="00E169D4" w:rsidRDefault="005B402E" w:rsidP="00B92564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361D85" w14:textId="77777777" w:rsidR="005B402E" w:rsidRPr="00E169D4" w:rsidRDefault="005B402E" w:rsidP="00B92564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817446A" w14:textId="77777777" w:rsidR="005B402E" w:rsidRPr="00E169D4" w:rsidRDefault="005B402E" w:rsidP="00B92564">
            <w:pPr>
              <w:adjustRightInd w:val="0"/>
              <w:snapToGrid w:val="0"/>
              <w:rPr>
                <w:sz w:val="14"/>
                <w:szCs w:val="14"/>
                <w:lang w:val="es-BO"/>
              </w:rPr>
            </w:pPr>
          </w:p>
        </w:tc>
      </w:tr>
      <w:tr w:rsidR="005B402E" w:rsidRPr="00E169D4" w14:paraId="1626FED8" w14:textId="77777777" w:rsidTr="00B92564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1237BDD" w14:textId="77777777" w:rsidR="005B402E" w:rsidRPr="00E169D4" w:rsidRDefault="005B402E" w:rsidP="00B92564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2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953CEE8" w14:textId="77777777" w:rsidR="005B402E" w:rsidRPr="00E169D4" w:rsidRDefault="005B402E" w:rsidP="00B92564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35A3C7" w14:textId="77777777" w:rsidR="005B402E" w:rsidRPr="00E169D4" w:rsidRDefault="005B402E" w:rsidP="00B9256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8C8C1" w14:textId="77777777" w:rsidR="005B402E" w:rsidRPr="00E169D4" w:rsidRDefault="005B402E" w:rsidP="00B9256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29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9A8E8D" w14:textId="77777777" w:rsidR="005B402E" w:rsidRPr="00E169D4" w:rsidRDefault="005B402E" w:rsidP="00B9256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B630D" w14:textId="77777777" w:rsidR="005B402E" w:rsidRPr="00E169D4" w:rsidRDefault="005B402E" w:rsidP="00B9256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F3F3E5" w14:textId="77777777" w:rsidR="005B402E" w:rsidRPr="00E169D4" w:rsidRDefault="005B402E" w:rsidP="00B9256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060A6" w14:textId="77777777" w:rsidR="005B402E" w:rsidRPr="00E169D4" w:rsidRDefault="005B402E" w:rsidP="00B9256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E88C95" w14:textId="77777777" w:rsidR="005B402E" w:rsidRPr="00E169D4" w:rsidRDefault="005B402E" w:rsidP="00B9256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1660686" w14:textId="77777777" w:rsidR="005B402E" w:rsidRPr="00E169D4" w:rsidRDefault="005B402E" w:rsidP="00B9256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506B8" w14:textId="77777777" w:rsidR="005B402E" w:rsidRPr="00E169D4" w:rsidRDefault="005B402E" w:rsidP="00B9256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AF719F" w14:textId="77777777" w:rsidR="005B402E" w:rsidRPr="00E169D4" w:rsidRDefault="005B402E" w:rsidP="00B9256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A6C41E" w14:textId="77777777" w:rsidR="005B402E" w:rsidRPr="00E169D4" w:rsidRDefault="005B402E" w:rsidP="00B9256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CBE8732" w14:textId="77777777" w:rsidR="005B402E" w:rsidRPr="00E169D4" w:rsidRDefault="005B402E" w:rsidP="00B9256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45549E7" w14:textId="77777777" w:rsidR="005B402E" w:rsidRPr="00E169D4" w:rsidRDefault="005B402E" w:rsidP="00B9256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00FA5B" w14:textId="77777777" w:rsidR="005B402E" w:rsidRPr="00E169D4" w:rsidRDefault="005B402E" w:rsidP="00B9256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B917449" w14:textId="77777777" w:rsidR="005B402E" w:rsidRPr="00E169D4" w:rsidRDefault="005B402E" w:rsidP="00B92564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B402E" w:rsidRPr="00E169D4" w14:paraId="05F6C33A" w14:textId="77777777" w:rsidTr="00B92564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10B74B7" w14:textId="77777777" w:rsidR="005B402E" w:rsidRPr="00E169D4" w:rsidRDefault="005B402E" w:rsidP="00B92564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F897EEC" w14:textId="77777777" w:rsidR="005B402E" w:rsidRPr="00E169D4" w:rsidRDefault="005B402E" w:rsidP="00B92564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8D71A0C" w14:textId="77777777" w:rsidR="005B402E" w:rsidRPr="00E169D4" w:rsidRDefault="005B402E" w:rsidP="00B92564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F0F10EF" w14:textId="77777777" w:rsidR="005B402E" w:rsidRPr="00E169D4" w:rsidRDefault="005B402E" w:rsidP="00B9256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095ABE" w14:textId="77777777" w:rsidR="005B402E" w:rsidRPr="00E169D4" w:rsidRDefault="005B402E" w:rsidP="00B9256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EB1486" w14:textId="77777777" w:rsidR="005B402E" w:rsidRPr="00E169D4" w:rsidRDefault="005B402E" w:rsidP="00B9256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7F28EE" w14:textId="77777777" w:rsidR="005B402E" w:rsidRPr="00E169D4" w:rsidRDefault="005B402E" w:rsidP="00B9256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51FA8C" w14:textId="77777777" w:rsidR="005B402E" w:rsidRPr="00E169D4" w:rsidRDefault="005B402E" w:rsidP="00B9256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05764B" w14:textId="77777777" w:rsidR="005B402E" w:rsidRPr="00E169D4" w:rsidRDefault="005B402E" w:rsidP="00B9256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B980640" w14:textId="77777777" w:rsidR="005B402E" w:rsidRPr="00E169D4" w:rsidRDefault="005B402E" w:rsidP="00B9256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2347821" w14:textId="77777777" w:rsidR="005B402E" w:rsidRPr="00E169D4" w:rsidRDefault="005B402E" w:rsidP="00B9256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F14A47" w14:textId="77777777" w:rsidR="005B402E" w:rsidRPr="00E169D4" w:rsidRDefault="005B402E" w:rsidP="00B9256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BB59CA" w14:textId="77777777" w:rsidR="005B402E" w:rsidRPr="00E169D4" w:rsidRDefault="005B402E" w:rsidP="00B9256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0659C" w14:textId="77777777" w:rsidR="005B402E" w:rsidRPr="00E169D4" w:rsidRDefault="005B402E" w:rsidP="00B9256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F6F998" w14:textId="77777777" w:rsidR="005B402E" w:rsidRPr="00E169D4" w:rsidRDefault="005B402E" w:rsidP="00B9256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5D23A05" w14:textId="77777777" w:rsidR="005B402E" w:rsidRPr="00E169D4" w:rsidRDefault="005B402E" w:rsidP="00B9256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08D10B" w14:textId="77777777" w:rsidR="005B402E" w:rsidRPr="00E169D4" w:rsidRDefault="005B402E" w:rsidP="00B9256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6487D2B" w14:textId="77777777" w:rsidR="005B402E" w:rsidRPr="00E169D4" w:rsidRDefault="005B402E" w:rsidP="00B92564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5B402E" w:rsidRPr="00E169D4" w14:paraId="2C02611D" w14:textId="77777777" w:rsidTr="00B92564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6AC2B0F" w14:textId="77777777" w:rsidR="005B402E" w:rsidRPr="00E169D4" w:rsidRDefault="005B402E" w:rsidP="00B92564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5</w:t>
            </w:r>
          </w:p>
        </w:tc>
        <w:tc>
          <w:tcPr>
            <w:tcW w:w="182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FCD7FB" w14:textId="77777777" w:rsidR="005B402E" w:rsidRPr="00E169D4" w:rsidRDefault="005B402E" w:rsidP="00B92564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F6A9D9" w14:textId="77777777" w:rsidR="005B402E" w:rsidRPr="00E169D4" w:rsidRDefault="005B402E" w:rsidP="00B9256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DED8CD" w14:textId="77777777" w:rsidR="005B402E" w:rsidRPr="00E169D4" w:rsidRDefault="005B402E" w:rsidP="00B9256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300AC2" w14:textId="77777777" w:rsidR="005B402E" w:rsidRPr="00E169D4" w:rsidRDefault="005B402E" w:rsidP="00B9256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19AFF6" w14:textId="77777777" w:rsidR="005B402E" w:rsidRPr="00E169D4" w:rsidRDefault="005B402E" w:rsidP="00B9256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803108" w14:textId="77777777" w:rsidR="005B402E" w:rsidRPr="00E169D4" w:rsidRDefault="005B402E" w:rsidP="00B9256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E5D062" w14:textId="77777777" w:rsidR="005B402E" w:rsidRPr="00E169D4" w:rsidRDefault="005B402E" w:rsidP="00B9256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77F639" w14:textId="77777777" w:rsidR="005B402E" w:rsidRPr="00E169D4" w:rsidRDefault="005B402E" w:rsidP="00B9256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A2DD281" w14:textId="77777777" w:rsidR="005B402E" w:rsidRPr="00E169D4" w:rsidRDefault="005B402E" w:rsidP="00B9256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F18AFB" w14:textId="77777777" w:rsidR="005B402E" w:rsidRPr="00E169D4" w:rsidRDefault="005B402E" w:rsidP="00B9256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6DC382" w14:textId="77777777" w:rsidR="005B402E" w:rsidRPr="00E169D4" w:rsidRDefault="005B402E" w:rsidP="00B9256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F223AC" w14:textId="77777777" w:rsidR="005B402E" w:rsidRPr="00E169D4" w:rsidRDefault="005B402E" w:rsidP="00B9256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44F6854" w14:textId="77777777" w:rsidR="005B402E" w:rsidRPr="00E169D4" w:rsidRDefault="005B402E" w:rsidP="00B9256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5625F78" w14:textId="77777777" w:rsidR="005B402E" w:rsidRPr="00E169D4" w:rsidRDefault="005B402E" w:rsidP="00B9256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F5494C" w14:textId="77777777" w:rsidR="005B402E" w:rsidRPr="00E169D4" w:rsidRDefault="005B402E" w:rsidP="00B9256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6209C61E" w14:textId="77777777" w:rsidR="005B402E" w:rsidRPr="00E169D4" w:rsidRDefault="005B402E" w:rsidP="00B92564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B402E" w:rsidRPr="00E169D4" w14:paraId="04A787E3" w14:textId="77777777" w:rsidTr="00B92564">
        <w:trPr>
          <w:trHeight w:val="173"/>
        </w:trPr>
        <w:tc>
          <w:tcPr>
            <w:tcW w:w="4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25464CE" w14:textId="77777777" w:rsidR="005B402E" w:rsidRPr="00E169D4" w:rsidRDefault="005B402E" w:rsidP="00B92564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21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AAC39C9" w14:textId="77777777" w:rsidR="005B402E" w:rsidRPr="00E169D4" w:rsidRDefault="005B402E" w:rsidP="00B92564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18CBE" w14:textId="77777777" w:rsidR="005B402E" w:rsidRPr="00E169D4" w:rsidRDefault="005B402E" w:rsidP="00B9256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3F11BC2" w14:textId="77777777" w:rsidR="005B402E" w:rsidRPr="00E169D4" w:rsidRDefault="005B402E" w:rsidP="00B9256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30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2A6EF" w14:textId="77777777" w:rsidR="005B402E" w:rsidRPr="00E169D4" w:rsidRDefault="005B402E" w:rsidP="00B9256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D8B0746" w14:textId="77777777" w:rsidR="005B402E" w:rsidRPr="00E169D4" w:rsidRDefault="005B402E" w:rsidP="00B9256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05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2EA37" w14:textId="77777777" w:rsidR="005B402E" w:rsidRPr="00E169D4" w:rsidRDefault="005B402E" w:rsidP="00B9256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9FFF51B" w14:textId="77777777" w:rsidR="005B402E" w:rsidRPr="00E169D4" w:rsidRDefault="005B402E" w:rsidP="00B9256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6ADE54" w14:textId="77777777" w:rsidR="005B402E" w:rsidRPr="00E169D4" w:rsidRDefault="005B402E" w:rsidP="00B9256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4DE02E55" w14:textId="77777777" w:rsidR="005B402E" w:rsidRPr="00E169D4" w:rsidRDefault="005B402E" w:rsidP="00B9256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C5E496C" w14:textId="77777777" w:rsidR="005B402E" w:rsidRPr="00E169D4" w:rsidRDefault="005B402E" w:rsidP="00B9256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8338635" w14:textId="77777777" w:rsidR="005B402E" w:rsidRPr="00E169D4" w:rsidRDefault="005B402E" w:rsidP="00B9256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BB06E28" w14:textId="77777777" w:rsidR="005B402E" w:rsidRPr="00E169D4" w:rsidRDefault="005B402E" w:rsidP="00B9256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2A7EB246" w14:textId="77777777" w:rsidR="005B402E" w:rsidRPr="00E169D4" w:rsidRDefault="005B402E" w:rsidP="00B9256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89F4AE" w14:textId="77777777" w:rsidR="005B402E" w:rsidRPr="00E169D4" w:rsidRDefault="005B402E" w:rsidP="00B9256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4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C7C9B78" w14:textId="77777777" w:rsidR="005B402E" w:rsidRPr="00E169D4" w:rsidRDefault="005B402E" w:rsidP="00B9256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7364FF6A" w14:textId="77777777" w:rsidR="005B402E" w:rsidRPr="00E169D4" w:rsidRDefault="005B402E" w:rsidP="00B92564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B402E" w:rsidRPr="00E169D4" w14:paraId="47E380C8" w14:textId="77777777" w:rsidTr="00B92564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A14C50A" w14:textId="77777777" w:rsidR="005B402E" w:rsidRPr="00E169D4" w:rsidRDefault="005B402E" w:rsidP="00B92564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2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9D7E599" w14:textId="77777777" w:rsidR="005B402E" w:rsidRPr="00E169D4" w:rsidRDefault="005B402E" w:rsidP="00B92564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A901E08" w14:textId="77777777" w:rsidR="005B402E" w:rsidRPr="00E169D4" w:rsidRDefault="005B402E" w:rsidP="00B9256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DD180F" w14:textId="77777777" w:rsidR="005B402E" w:rsidRPr="00E169D4" w:rsidRDefault="005B402E" w:rsidP="00B92564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F0DAA7" w14:textId="77777777" w:rsidR="005B402E" w:rsidRPr="00E169D4" w:rsidRDefault="005B402E" w:rsidP="00B92564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12564" w14:textId="77777777" w:rsidR="005B402E" w:rsidRPr="00E169D4" w:rsidRDefault="005B402E" w:rsidP="00B92564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043661" w14:textId="77777777" w:rsidR="005B402E" w:rsidRPr="00E169D4" w:rsidRDefault="005B402E" w:rsidP="00B92564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A72B44" w14:textId="77777777" w:rsidR="005B402E" w:rsidRPr="00E169D4" w:rsidRDefault="005B402E" w:rsidP="00B92564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338547" w14:textId="77777777" w:rsidR="005B402E" w:rsidRPr="00E169D4" w:rsidRDefault="005B402E" w:rsidP="00B9256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368CC9C3" w14:textId="77777777" w:rsidR="005B402E" w:rsidRPr="00E169D4" w:rsidRDefault="005B402E" w:rsidP="00B9256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2516EE" w14:textId="77777777" w:rsidR="005B402E" w:rsidRPr="00E169D4" w:rsidRDefault="005B402E" w:rsidP="00B9256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ED812C" w14:textId="77777777" w:rsidR="005B402E" w:rsidRPr="00E169D4" w:rsidRDefault="005B402E" w:rsidP="00B9256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817795" w14:textId="77777777" w:rsidR="005B402E" w:rsidRPr="00E169D4" w:rsidRDefault="005B402E" w:rsidP="00B9256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6D5800B" w14:textId="77777777" w:rsidR="005B402E" w:rsidRPr="00E169D4" w:rsidRDefault="005B402E" w:rsidP="00B9256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79E1C01" w14:textId="77777777" w:rsidR="005B402E" w:rsidRPr="00E169D4" w:rsidRDefault="005B402E" w:rsidP="00B9256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4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A555DE" w14:textId="77777777" w:rsidR="005B402E" w:rsidRPr="00E169D4" w:rsidRDefault="005B402E" w:rsidP="00B9256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CDBD0BB" w14:textId="77777777" w:rsidR="005B402E" w:rsidRPr="00E169D4" w:rsidRDefault="005B402E" w:rsidP="00B92564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B402E" w:rsidRPr="00E169D4" w14:paraId="1AFD234C" w14:textId="77777777" w:rsidTr="00B92564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DD05364" w14:textId="77777777" w:rsidR="005B402E" w:rsidRPr="00E169D4" w:rsidRDefault="005B402E" w:rsidP="00B92564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C1C2242" w14:textId="77777777" w:rsidR="005B402E" w:rsidRPr="00E169D4" w:rsidRDefault="005B402E" w:rsidP="00B92564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E5B0C6E" w14:textId="77777777" w:rsidR="005B402E" w:rsidRPr="00E169D4" w:rsidRDefault="005B402E" w:rsidP="00B92564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5F89242" w14:textId="77777777" w:rsidR="005B402E" w:rsidRPr="00E169D4" w:rsidRDefault="005B402E" w:rsidP="00B9256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0FAD97" w14:textId="77777777" w:rsidR="005B402E" w:rsidRPr="00E169D4" w:rsidRDefault="005B402E" w:rsidP="00B9256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835BDD" w14:textId="77777777" w:rsidR="005B402E" w:rsidRPr="00E169D4" w:rsidRDefault="005B402E" w:rsidP="00B9256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67F73E" w14:textId="77777777" w:rsidR="005B402E" w:rsidRPr="00E169D4" w:rsidRDefault="005B402E" w:rsidP="00B9256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84C3B7" w14:textId="77777777" w:rsidR="005B402E" w:rsidRPr="00E169D4" w:rsidRDefault="005B402E" w:rsidP="00B9256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55142D" w14:textId="77777777" w:rsidR="005B402E" w:rsidRPr="00E169D4" w:rsidRDefault="005B402E" w:rsidP="00B9256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3F3F43D" w14:textId="77777777" w:rsidR="005B402E" w:rsidRPr="00E169D4" w:rsidRDefault="005B402E" w:rsidP="00B9256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0EDA59A" w14:textId="77777777" w:rsidR="005B402E" w:rsidRPr="00E169D4" w:rsidRDefault="005B402E" w:rsidP="00B9256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F6A577" w14:textId="77777777" w:rsidR="005B402E" w:rsidRPr="00E169D4" w:rsidRDefault="005B402E" w:rsidP="00B9256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3699A1" w14:textId="77777777" w:rsidR="005B402E" w:rsidRPr="00E169D4" w:rsidRDefault="005B402E" w:rsidP="00B9256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B07ACD" w14:textId="77777777" w:rsidR="005B402E" w:rsidRPr="00E169D4" w:rsidRDefault="005B402E" w:rsidP="00B9256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E63BE9F" w14:textId="77777777" w:rsidR="005B402E" w:rsidRPr="00E169D4" w:rsidRDefault="005B402E" w:rsidP="00B9256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94C3C9" w14:textId="77777777" w:rsidR="005B402E" w:rsidRPr="00E169D4" w:rsidRDefault="005B402E" w:rsidP="00B9256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27D0C3" w14:textId="77777777" w:rsidR="005B402E" w:rsidRPr="00E169D4" w:rsidRDefault="005B402E" w:rsidP="00B9256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4B807B0B" w14:textId="77777777" w:rsidR="005B402E" w:rsidRPr="00E169D4" w:rsidRDefault="005B402E" w:rsidP="00B92564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5B402E" w:rsidRPr="00E169D4" w14:paraId="28384BF8" w14:textId="77777777" w:rsidTr="00B92564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C3FED54" w14:textId="77777777" w:rsidR="005B402E" w:rsidRPr="00E169D4" w:rsidRDefault="005B402E" w:rsidP="00B92564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6</w:t>
            </w:r>
          </w:p>
        </w:tc>
        <w:tc>
          <w:tcPr>
            <w:tcW w:w="182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809DBC" w14:textId="77777777" w:rsidR="005B402E" w:rsidRPr="00E169D4" w:rsidRDefault="005B402E" w:rsidP="00B92564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3016A1" w14:textId="77777777" w:rsidR="005B402E" w:rsidRPr="00E169D4" w:rsidRDefault="005B402E" w:rsidP="00B9256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E0F674" w14:textId="77777777" w:rsidR="005B402E" w:rsidRPr="00E169D4" w:rsidRDefault="005B402E" w:rsidP="00B9256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5BA36B" w14:textId="77777777" w:rsidR="005B402E" w:rsidRPr="00E169D4" w:rsidRDefault="005B402E" w:rsidP="00B9256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99338F" w14:textId="77777777" w:rsidR="005B402E" w:rsidRPr="00E169D4" w:rsidRDefault="005B402E" w:rsidP="00B9256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5BE02C" w14:textId="77777777" w:rsidR="005B402E" w:rsidRPr="00E169D4" w:rsidRDefault="005B402E" w:rsidP="00B9256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B3CF0D" w14:textId="77777777" w:rsidR="005B402E" w:rsidRPr="00E169D4" w:rsidRDefault="005B402E" w:rsidP="00B9256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1B021C" w14:textId="77777777" w:rsidR="005B402E" w:rsidRPr="00E169D4" w:rsidRDefault="005B402E" w:rsidP="00B9256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12CC496" w14:textId="77777777" w:rsidR="005B402E" w:rsidRPr="00E169D4" w:rsidRDefault="005B402E" w:rsidP="00B9256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7E9537" w14:textId="77777777" w:rsidR="005B402E" w:rsidRPr="00E169D4" w:rsidRDefault="005B402E" w:rsidP="00B9256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2F604F" w14:textId="77777777" w:rsidR="005B402E" w:rsidRPr="00E169D4" w:rsidRDefault="005B402E" w:rsidP="00B9256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8E7DF5" w14:textId="77777777" w:rsidR="005B402E" w:rsidRPr="00E169D4" w:rsidRDefault="005B402E" w:rsidP="00B9256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82EFE0" w14:textId="77777777" w:rsidR="005B402E" w:rsidRPr="00E169D4" w:rsidRDefault="005B402E" w:rsidP="00B9256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395657" w14:textId="77777777" w:rsidR="005B402E" w:rsidRPr="00E169D4" w:rsidRDefault="005B402E" w:rsidP="00B9256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B22C03" w14:textId="77777777" w:rsidR="005B402E" w:rsidRPr="00E169D4" w:rsidRDefault="005B402E" w:rsidP="00B9256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B4F31D9" w14:textId="77777777" w:rsidR="005B402E" w:rsidRPr="00E169D4" w:rsidRDefault="005B402E" w:rsidP="00B92564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B402E" w:rsidRPr="00E169D4" w14:paraId="25E1F954" w14:textId="77777777" w:rsidTr="00B92564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2C71F92" w14:textId="77777777" w:rsidR="005B402E" w:rsidRPr="00E169D4" w:rsidRDefault="005B402E" w:rsidP="00B92564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2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C12D989" w14:textId="77777777" w:rsidR="005B402E" w:rsidRPr="00E169D4" w:rsidRDefault="005B402E" w:rsidP="00B92564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305121" w14:textId="77777777" w:rsidR="005B402E" w:rsidRPr="00E169D4" w:rsidRDefault="005B402E" w:rsidP="00B9256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AA562A4" w14:textId="77777777" w:rsidR="005B402E" w:rsidRPr="00E169D4" w:rsidRDefault="005B402E" w:rsidP="00B9256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C5E69A" w14:textId="77777777" w:rsidR="005B402E" w:rsidRPr="00E169D4" w:rsidRDefault="005B402E" w:rsidP="00B9256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42C5E30" w14:textId="77777777" w:rsidR="005B402E" w:rsidRPr="00E169D4" w:rsidRDefault="005B402E" w:rsidP="00B9256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2632C7" w14:textId="77777777" w:rsidR="005B402E" w:rsidRPr="00E169D4" w:rsidRDefault="005B402E" w:rsidP="00B9256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576BFE1" w14:textId="77777777" w:rsidR="005B402E" w:rsidRPr="00E169D4" w:rsidRDefault="005B402E" w:rsidP="00B9256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7ABEE6E" w14:textId="77777777" w:rsidR="005B402E" w:rsidRPr="00E169D4" w:rsidRDefault="005B402E" w:rsidP="00B9256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9E6EE0B" w14:textId="77777777" w:rsidR="005B402E" w:rsidRPr="00E169D4" w:rsidRDefault="005B402E" w:rsidP="00B9256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46EE0B" w14:textId="77777777" w:rsidR="005B402E" w:rsidRPr="00E169D4" w:rsidRDefault="005B402E" w:rsidP="00B9256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26F1DC" w14:textId="77777777" w:rsidR="005B402E" w:rsidRPr="00E169D4" w:rsidRDefault="005B402E" w:rsidP="00B9256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198B45" w14:textId="77777777" w:rsidR="005B402E" w:rsidRPr="00E169D4" w:rsidRDefault="005B402E" w:rsidP="00B9256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00A3C5" w14:textId="77777777" w:rsidR="005B402E" w:rsidRPr="00E169D4" w:rsidRDefault="005B402E" w:rsidP="00B9256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6977DE8" w14:textId="77777777" w:rsidR="005B402E" w:rsidRPr="00E169D4" w:rsidRDefault="005B402E" w:rsidP="00B9256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C5EFBF" w14:textId="77777777" w:rsidR="005B402E" w:rsidRPr="00E169D4" w:rsidRDefault="005B402E" w:rsidP="00B9256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08B2A48" w14:textId="77777777" w:rsidR="005B402E" w:rsidRPr="00E169D4" w:rsidRDefault="005B402E" w:rsidP="00B92564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B402E" w:rsidRPr="00E169D4" w14:paraId="40C4C9A3" w14:textId="77777777" w:rsidTr="00B92564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926D804" w14:textId="77777777" w:rsidR="005B402E" w:rsidRPr="00E169D4" w:rsidRDefault="005B402E" w:rsidP="00B92564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239FCC1" w14:textId="77777777" w:rsidR="005B402E" w:rsidRPr="00E169D4" w:rsidRDefault="005B402E" w:rsidP="00B92564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5A22FC9" w14:textId="77777777" w:rsidR="005B402E" w:rsidRPr="00E169D4" w:rsidRDefault="005B402E" w:rsidP="00B92564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A100A49" w14:textId="77777777" w:rsidR="005B402E" w:rsidRPr="00E169D4" w:rsidRDefault="005B402E" w:rsidP="00B9256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676B4F" w14:textId="77777777" w:rsidR="005B402E" w:rsidRPr="00E169D4" w:rsidRDefault="005B402E" w:rsidP="00B9256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8C98E7" w14:textId="77777777" w:rsidR="005B402E" w:rsidRPr="00E169D4" w:rsidRDefault="005B402E" w:rsidP="00B9256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D2C2A4" w14:textId="77777777" w:rsidR="005B402E" w:rsidRPr="00E169D4" w:rsidRDefault="005B402E" w:rsidP="00B9256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81D6A3" w14:textId="77777777" w:rsidR="005B402E" w:rsidRPr="00E169D4" w:rsidRDefault="005B402E" w:rsidP="00B9256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13E283" w14:textId="77777777" w:rsidR="005B402E" w:rsidRPr="00E169D4" w:rsidRDefault="005B402E" w:rsidP="00B9256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E59761" w14:textId="77777777" w:rsidR="005B402E" w:rsidRPr="00E169D4" w:rsidRDefault="005B402E" w:rsidP="00B9256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5ED2B45" w14:textId="77777777" w:rsidR="005B402E" w:rsidRPr="00E169D4" w:rsidRDefault="005B402E" w:rsidP="00B9256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A1D766" w14:textId="77777777" w:rsidR="005B402E" w:rsidRPr="00E169D4" w:rsidRDefault="005B402E" w:rsidP="00B9256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D13C06" w14:textId="77777777" w:rsidR="005B402E" w:rsidRPr="00E169D4" w:rsidRDefault="005B402E" w:rsidP="00B9256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F86F1A" w14:textId="77777777" w:rsidR="005B402E" w:rsidRPr="00E169D4" w:rsidRDefault="005B402E" w:rsidP="00B9256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7CADF68" w14:textId="77777777" w:rsidR="005B402E" w:rsidRPr="00E169D4" w:rsidRDefault="005B402E" w:rsidP="00B9256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CE98401" w14:textId="77777777" w:rsidR="005B402E" w:rsidRPr="00E169D4" w:rsidRDefault="005B402E" w:rsidP="00B9256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79F181" w14:textId="77777777" w:rsidR="005B402E" w:rsidRPr="00E169D4" w:rsidRDefault="005B402E" w:rsidP="00B9256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232C539" w14:textId="77777777" w:rsidR="005B402E" w:rsidRPr="00E169D4" w:rsidRDefault="005B402E" w:rsidP="00B92564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5B402E" w:rsidRPr="00E169D4" w14:paraId="5B18470D" w14:textId="77777777" w:rsidTr="00B92564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8785951" w14:textId="77777777" w:rsidR="005B402E" w:rsidRPr="00E169D4" w:rsidRDefault="005B402E" w:rsidP="00B92564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7</w:t>
            </w:r>
          </w:p>
        </w:tc>
        <w:tc>
          <w:tcPr>
            <w:tcW w:w="182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074FDF" w14:textId="77777777" w:rsidR="005B402E" w:rsidRPr="00E169D4" w:rsidRDefault="005B402E" w:rsidP="00B92564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8FD083" w14:textId="77777777" w:rsidR="005B402E" w:rsidRPr="00E169D4" w:rsidRDefault="005B402E" w:rsidP="00B9256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3F1BC4" w14:textId="77777777" w:rsidR="005B402E" w:rsidRPr="00E169D4" w:rsidRDefault="005B402E" w:rsidP="00B9256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18F071" w14:textId="77777777" w:rsidR="005B402E" w:rsidRPr="00E169D4" w:rsidRDefault="005B402E" w:rsidP="00B9256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CCE867" w14:textId="77777777" w:rsidR="005B402E" w:rsidRPr="00E169D4" w:rsidRDefault="005B402E" w:rsidP="00B9256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FCB0F3" w14:textId="77777777" w:rsidR="005B402E" w:rsidRPr="00E169D4" w:rsidRDefault="005B402E" w:rsidP="00B9256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1D4C17" w14:textId="77777777" w:rsidR="005B402E" w:rsidRPr="00E169D4" w:rsidRDefault="005B402E" w:rsidP="00B9256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FD0B30" w14:textId="77777777" w:rsidR="005B402E" w:rsidRPr="00E169D4" w:rsidRDefault="005B402E" w:rsidP="00B9256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2A2FB70" w14:textId="77777777" w:rsidR="005B402E" w:rsidRPr="00E169D4" w:rsidRDefault="005B402E" w:rsidP="00B9256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94F113" w14:textId="77777777" w:rsidR="005B402E" w:rsidRPr="00E169D4" w:rsidRDefault="005B402E" w:rsidP="00B9256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F12344" w14:textId="77777777" w:rsidR="005B402E" w:rsidRPr="00E169D4" w:rsidRDefault="005B402E" w:rsidP="00B9256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E2DED6" w14:textId="77777777" w:rsidR="005B402E" w:rsidRPr="00E169D4" w:rsidRDefault="005B402E" w:rsidP="00B9256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48BB09A" w14:textId="77777777" w:rsidR="005B402E" w:rsidRPr="00E169D4" w:rsidRDefault="005B402E" w:rsidP="00B9256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E02DD42" w14:textId="77777777" w:rsidR="005B402E" w:rsidRPr="00E169D4" w:rsidRDefault="005B402E" w:rsidP="00B9256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EF1A98" w14:textId="77777777" w:rsidR="005B402E" w:rsidRPr="00E169D4" w:rsidRDefault="005B402E" w:rsidP="00B9256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5DC2F88" w14:textId="77777777" w:rsidR="005B402E" w:rsidRPr="00E169D4" w:rsidRDefault="005B402E" w:rsidP="00B92564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B402E" w:rsidRPr="00E169D4" w14:paraId="21F751D2" w14:textId="77777777" w:rsidTr="00B92564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4D6AA4F9" w14:textId="77777777" w:rsidR="005B402E" w:rsidRPr="00E169D4" w:rsidRDefault="005B402E" w:rsidP="00B92564">
            <w:pPr>
              <w:adjustRightInd w:val="0"/>
              <w:snapToGrid w:val="0"/>
              <w:jc w:val="right"/>
              <w:rPr>
                <w:sz w:val="16"/>
                <w:szCs w:val="16"/>
                <w:lang w:val="es-BO"/>
              </w:rPr>
            </w:pPr>
          </w:p>
        </w:tc>
        <w:tc>
          <w:tcPr>
            <w:tcW w:w="182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F47C9D7" w14:textId="77777777" w:rsidR="005B402E" w:rsidRPr="00E169D4" w:rsidRDefault="005B402E" w:rsidP="00B92564">
            <w:pPr>
              <w:adjustRightInd w:val="0"/>
              <w:snapToGrid w:val="0"/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16E75D" w14:textId="77777777" w:rsidR="005B402E" w:rsidRPr="00E169D4" w:rsidRDefault="005B402E" w:rsidP="00B9256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9B6C5B6" w14:textId="77777777" w:rsidR="005B402E" w:rsidRPr="00E169D4" w:rsidRDefault="005B402E" w:rsidP="00B9256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CB9250" w14:textId="77777777" w:rsidR="005B402E" w:rsidRPr="00E169D4" w:rsidRDefault="005B402E" w:rsidP="00B9256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3B8CD93" w14:textId="77777777" w:rsidR="005B402E" w:rsidRPr="00E169D4" w:rsidRDefault="005B402E" w:rsidP="00B9256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B330F4" w14:textId="77777777" w:rsidR="005B402E" w:rsidRPr="00E169D4" w:rsidRDefault="005B402E" w:rsidP="00B9256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C69F574" w14:textId="77777777" w:rsidR="005B402E" w:rsidRPr="00E169D4" w:rsidRDefault="005B402E" w:rsidP="00B9256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FA43CD" w14:textId="77777777" w:rsidR="005B402E" w:rsidRPr="00E169D4" w:rsidRDefault="005B402E" w:rsidP="00B9256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707CF3D" w14:textId="77777777" w:rsidR="005B402E" w:rsidRPr="00E169D4" w:rsidRDefault="005B402E" w:rsidP="00B9256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A620BE" w14:textId="77777777" w:rsidR="005B402E" w:rsidRPr="00E169D4" w:rsidRDefault="005B402E" w:rsidP="00B9256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42DABB" w14:textId="77777777" w:rsidR="005B402E" w:rsidRPr="00E169D4" w:rsidRDefault="005B402E" w:rsidP="00B9256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CE439B" w14:textId="77777777" w:rsidR="005B402E" w:rsidRPr="00E169D4" w:rsidRDefault="005B402E" w:rsidP="00B9256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C043499" w14:textId="77777777" w:rsidR="005B402E" w:rsidRPr="00E169D4" w:rsidRDefault="005B402E" w:rsidP="00B9256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62C09F" w14:textId="77777777" w:rsidR="005B402E" w:rsidRPr="00E169D4" w:rsidRDefault="005B402E" w:rsidP="00B9256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849B74" w14:textId="77777777" w:rsidR="005B402E" w:rsidRPr="00E169D4" w:rsidRDefault="005B402E" w:rsidP="00B9256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D4CAF8C" w14:textId="77777777" w:rsidR="005B402E" w:rsidRPr="00E169D4" w:rsidRDefault="005B402E" w:rsidP="00B92564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B402E" w:rsidRPr="00E169D4" w14:paraId="0B498ACE" w14:textId="77777777" w:rsidTr="00B92564">
        <w:tc>
          <w:tcPr>
            <w:tcW w:w="41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280AB577" w14:textId="77777777" w:rsidR="005B402E" w:rsidRPr="00E169D4" w:rsidRDefault="005B402E" w:rsidP="00B92564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175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3DE05758" w14:textId="77777777" w:rsidR="005B402E" w:rsidRPr="00E169D4" w:rsidRDefault="005B402E" w:rsidP="00B92564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2839EE3" w14:textId="77777777" w:rsidR="005B402E" w:rsidRPr="00E169D4" w:rsidRDefault="005B402E" w:rsidP="00B92564">
            <w:pPr>
              <w:adjustRightInd w:val="0"/>
              <w:snapToGrid w:val="0"/>
              <w:jc w:val="right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E735516" w14:textId="77777777" w:rsidR="005B402E" w:rsidRPr="00E169D4" w:rsidRDefault="005B402E" w:rsidP="00B9256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994190A" w14:textId="77777777" w:rsidR="005B402E" w:rsidRPr="00E169D4" w:rsidRDefault="005B402E" w:rsidP="00B9256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1916BC7" w14:textId="77777777" w:rsidR="005B402E" w:rsidRPr="00E169D4" w:rsidRDefault="005B402E" w:rsidP="00B9256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2E06E48" w14:textId="77777777" w:rsidR="005B402E" w:rsidRPr="00E169D4" w:rsidRDefault="005B402E" w:rsidP="00B9256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6F3BAD0" w14:textId="77777777" w:rsidR="005B402E" w:rsidRPr="00E169D4" w:rsidRDefault="005B402E" w:rsidP="00B9256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F52A4AA" w14:textId="77777777" w:rsidR="005B402E" w:rsidRPr="00E169D4" w:rsidRDefault="005B402E" w:rsidP="00B9256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83E534" w14:textId="77777777" w:rsidR="005B402E" w:rsidRPr="00E169D4" w:rsidRDefault="005B402E" w:rsidP="00B9256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5EFCAE64" w14:textId="77777777" w:rsidR="005B402E" w:rsidRPr="00E169D4" w:rsidRDefault="005B402E" w:rsidP="00B9256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EBB1C81" w14:textId="77777777" w:rsidR="005B402E" w:rsidRPr="00E169D4" w:rsidRDefault="005B402E" w:rsidP="00B9256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B414E91" w14:textId="77777777" w:rsidR="005B402E" w:rsidRPr="00E169D4" w:rsidRDefault="005B402E" w:rsidP="00B9256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36FD203" w14:textId="77777777" w:rsidR="005B402E" w:rsidRPr="00E169D4" w:rsidRDefault="005B402E" w:rsidP="00B9256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D8A5EA" w14:textId="77777777" w:rsidR="005B402E" w:rsidRPr="00E169D4" w:rsidRDefault="005B402E" w:rsidP="00B9256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961E045" w14:textId="77777777" w:rsidR="005B402E" w:rsidRPr="00E169D4" w:rsidRDefault="005B402E" w:rsidP="00B9256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AE57DDF" w14:textId="77777777" w:rsidR="005B402E" w:rsidRPr="00E169D4" w:rsidRDefault="005B402E" w:rsidP="00B9256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11AC6CD" w14:textId="77777777" w:rsidR="005B402E" w:rsidRPr="00E169D4" w:rsidRDefault="005B402E" w:rsidP="00B92564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</w:tbl>
    <w:p w14:paraId="1F5EBCA2" w14:textId="77777777" w:rsidR="005B402E" w:rsidRPr="00653C8D" w:rsidRDefault="005B402E" w:rsidP="005B402E">
      <w:pPr>
        <w:rPr>
          <w:color w:val="0000FF"/>
          <w:sz w:val="16"/>
          <w:szCs w:val="16"/>
        </w:rPr>
      </w:pPr>
    </w:p>
    <w:p w14:paraId="5D35CED5" w14:textId="77777777" w:rsidR="00BC5F99" w:rsidRPr="00653C8D" w:rsidRDefault="00BC5F99" w:rsidP="00BC5F99">
      <w:pPr>
        <w:pStyle w:val="Prrafodelista"/>
        <w:widowControl/>
        <w:numPr>
          <w:ilvl w:val="0"/>
          <w:numId w:val="7"/>
        </w:numPr>
        <w:autoSpaceDE/>
        <w:autoSpaceDN/>
        <w:ind w:left="714" w:hanging="357"/>
        <w:contextualSpacing w:val="0"/>
        <w:jc w:val="both"/>
        <w:rPr>
          <w:rFonts w:ascii="Verdana" w:hAnsi="Verdana"/>
          <w:color w:val="0000FF"/>
          <w:sz w:val="18"/>
          <w:szCs w:val="18"/>
        </w:rPr>
      </w:pPr>
      <w:r w:rsidRPr="00653C8D">
        <w:rPr>
          <w:rFonts w:ascii="Verdana" w:hAnsi="Verdana"/>
          <w:color w:val="0000FF"/>
          <w:sz w:val="18"/>
          <w:szCs w:val="18"/>
        </w:rPr>
        <w:t>Todos los plazos son de cumplimiento obligatorio.</w:t>
      </w:r>
    </w:p>
    <w:p w14:paraId="744CAA6D" w14:textId="77777777" w:rsidR="00BC5F99" w:rsidRDefault="00BC5F99" w:rsidP="00BC5F99">
      <w:pPr>
        <w:pStyle w:val="Prrafodelista"/>
        <w:widowControl/>
        <w:numPr>
          <w:ilvl w:val="0"/>
          <w:numId w:val="7"/>
        </w:numPr>
        <w:autoSpaceDE/>
        <w:autoSpaceDN/>
        <w:ind w:left="714" w:hanging="357"/>
        <w:contextualSpacing w:val="0"/>
        <w:jc w:val="both"/>
        <w:rPr>
          <w:rFonts w:ascii="Verdana" w:hAnsi="Verdana"/>
          <w:color w:val="0000FF"/>
          <w:sz w:val="18"/>
          <w:szCs w:val="18"/>
        </w:rPr>
      </w:pPr>
      <w:r w:rsidRPr="00653C8D">
        <w:rPr>
          <w:rFonts w:ascii="Verdana" w:hAnsi="Verdana"/>
          <w:color w:val="0000FF"/>
          <w:sz w:val="18"/>
          <w:szCs w:val="18"/>
        </w:rPr>
        <w:t>Posterior a la presentación y apertura de propuestas, si la actividad fuese realizada antes del plazo establecido, el proceso deberá continuar</w:t>
      </w:r>
      <w:r>
        <w:rPr>
          <w:rFonts w:ascii="Verdana" w:hAnsi="Verdana"/>
          <w:color w:val="0000FF"/>
          <w:sz w:val="18"/>
          <w:szCs w:val="18"/>
        </w:rPr>
        <w:t>.</w:t>
      </w:r>
    </w:p>
    <w:p w14:paraId="5B6C0EA1" w14:textId="69F3935E" w:rsidR="00EF177F" w:rsidRPr="00D22963" w:rsidRDefault="00BC5F99" w:rsidP="00EF177F">
      <w:pPr>
        <w:pStyle w:val="Prrafodelista"/>
        <w:widowControl/>
        <w:numPr>
          <w:ilvl w:val="0"/>
          <w:numId w:val="7"/>
        </w:numPr>
        <w:autoSpaceDE/>
        <w:autoSpaceDN/>
        <w:ind w:left="714" w:hanging="357"/>
        <w:contextualSpacing w:val="0"/>
        <w:jc w:val="both"/>
        <w:rPr>
          <w:rFonts w:ascii="Verdana" w:hAnsi="Verdana"/>
          <w:sz w:val="18"/>
          <w:szCs w:val="18"/>
        </w:rPr>
      </w:pPr>
      <w:r w:rsidRPr="00060BE4">
        <w:rPr>
          <w:b/>
          <w:i/>
          <w:sz w:val="24"/>
          <w:szCs w:val="16"/>
          <w:highlight w:val="yellow"/>
        </w:rPr>
        <w:t xml:space="preserve"> </w:t>
      </w:r>
      <w:r w:rsidR="00EF177F" w:rsidRPr="00060BE4">
        <w:rPr>
          <w:b/>
          <w:i/>
          <w:sz w:val="24"/>
          <w:szCs w:val="16"/>
          <w:highlight w:val="yellow"/>
        </w:rPr>
        <w:t>(</w:t>
      </w:r>
      <w:proofErr w:type="gramStart"/>
      <w:r w:rsidR="00EF177F" w:rsidRPr="00060BE4">
        <w:rPr>
          <w:b/>
          <w:i/>
          <w:sz w:val="24"/>
          <w:szCs w:val="16"/>
          <w:highlight w:val="yellow"/>
        </w:rPr>
        <w:t>*)El</w:t>
      </w:r>
      <w:proofErr w:type="gramEnd"/>
      <w:r w:rsidR="00EF177F" w:rsidRPr="00060BE4">
        <w:rPr>
          <w:b/>
          <w:i/>
          <w:sz w:val="24"/>
          <w:szCs w:val="16"/>
          <w:highlight w:val="yellow"/>
        </w:rPr>
        <w:t xml:space="preserve"> proponente se dará por notificado con la publicación realizada en la página oficial de la AEVIVIENDA</w:t>
      </w:r>
      <w:r w:rsidR="00EF177F">
        <w:rPr>
          <w:b/>
          <w:i/>
          <w:sz w:val="24"/>
          <w:szCs w:val="16"/>
        </w:rPr>
        <w:t>.</w:t>
      </w:r>
    </w:p>
    <w:p w14:paraId="1E3C3A67" w14:textId="77777777" w:rsidR="00EF177F" w:rsidRDefault="00EF177F" w:rsidP="00777952">
      <w:pPr>
        <w:jc w:val="center"/>
        <w:rPr>
          <w:rFonts w:ascii="Verdana" w:hAnsi="Verdana"/>
          <w:b/>
          <w:bCs/>
          <w:sz w:val="20"/>
          <w:szCs w:val="20"/>
        </w:rPr>
      </w:pPr>
    </w:p>
    <w:sectPr w:rsidR="00EF177F" w:rsidSect="00E34D7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2127" w:right="1701" w:bottom="255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0D1B9D" w14:textId="77777777" w:rsidR="00E840B6" w:rsidRDefault="00E840B6" w:rsidP="0002168D">
      <w:r>
        <w:separator/>
      </w:r>
    </w:p>
  </w:endnote>
  <w:endnote w:type="continuationSeparator" w:id="0">
    <w:p w14:paraId="1DAB3AE8" w14:textId="77777777" w:rsidR="00E840B6" w:rsidRDefault="00E840B6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FE904B" w14:textId="77777777" w:rsidR="00E228D8" w:rsidRDefault="00E228D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C352B2" w14:textId="77777777" w:rsidR="00E228D8" w:rsidRDefault="00E228D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9A9BEE" w14:textId="77777777" w:rsidR="00E228D8" w:rsidRDefault="00E228D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C09CEE" w14:textId="77777777" w:rsidR="00E840B6" w:rsidRDefault="00E840B6" w:rsidP="0002168D">
      <w:r>
        <w:separator/>
      </w:r>
    </w:p>
  </w:footnote>
  <w:footnote w:type="continuationSeparator" w:id="0">
    <w:p w14:paraId="56F5DD4A" w14:textId="77777777" w:rsidR="00E840B6" w:rsidRDefault="00E840B6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C4510F" w14:textId="77777777" w:rsidR="00E228D8" w:rsidRDefault="00E228D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332DAF" w14:textId="77777777" w:rsidR="00E454E3" w:rsidRDefault="00E454E3">
    <w:pPr>
      <w:pStyle w:val="Encabezado"/>
      <w:rPr>
        <w:rFonts w:ascii="Verdana" w:hAnsi="Verdana"/>
        <w:noProof/>
        <w:sz w:val="20"/>
        <w:szCs w:val="20"/>
        <w:lang w:eastAsia="es-ES"/>
      </w:rPr>
    </w:pPr>
  </w:p>
  <w:p w14:paraId="5EC57759" w14:textId="709C1DE1" w:rsidR="00E228D8" w:rsidRDefault="00E454E3">
    <w:pPr>
      <w:pStyle w:val="Encabezado"/>
      <w:rPr>
        <w:rFonts w:ascii="Verdana" w:hAnsi="Verdana"/>
        <w:noProof/>
        <w:sz w:val="20"/>
        <w:szCs w:val="20"/>
        <w:lang w:eastAsia="es-ES"/>
      </w:rPr>
    </w:pPr>
    <w:r>
      <w:rPr>
        <w:rFonts w:ascii="Verdana" w:hAnsi="Verdana"/>
        <w:noProof/>
        <w:sz w:val="20"/>
        <w:szCs w:val="20"/>
        <w:lang w:eastAsia="es-ES"/>
      </w:rPr>
      <w:drawing>
        <wp:anchor distT="0" distB="0" distL="114300" distR="114300" simplePos="0" relativeHeight="251659264" behindDoc="1" locked="0" layoutInCell="1" allowOverlap="1" wp14:anchorId="6EEE09C7" wp14:editId="1A45535F">
          <wp:simplePos x="0" y="0"/>
          <wp:positionH relativeFrom="page">
            <wp:align>right</wp:align>
          </wp:positionH>
          <wp:positionV relativeFrom="paragraph">
            <wp:posOffset>-416272</wp:posOffset>
          </wp:positionV>
          <wp:extent cx="7761605" cy="1000633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605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  <w:p w14:paraId="2AC4DA70" w14:textId="3DA32ED1" w:rsidR="0002168D" w:rsidRDefault="0002168D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B29D21" w14:textId="77777777" w:rsidR="00E228D8" w:rsidRDefault="00E228D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23150B"/>
    <w:multiLevelType w:val="hybridMultilevel"/>
    <w:tmpl w:val="F1D2B6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C276CFB"/>
    <w:multiLevelType w:val="multilevel"/>
    <w:tmpl w:val="CD6AF3C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3CA94E97"/>
    <w:multiLevelType w:val="hybridMultilevel"/>
    <w:tmpl w:val="6B589EE4"/>
    <w:lvl w:ilvl="0" w:tplc="5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DE1194"/>
    <w:multiLevelType w:val="multilevel"/>
    <w:tmpl w:val="F410B74A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C57446"/>
    <w:multiLevelType w:val="hybridMultilevel"/>
    <w:tmpl w:val="EEC2523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5D5C5F"/>
    <w:multiLevelType w:val="multilevel"/>
    <w:tmpl w:val="F410B74A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FDA1A6A"/>
    <w:multiLevelType w:val="multilevel"/>
    <w:tmpl w:val="8940D4E6"/>
    <w:lvl w:ilvl="0">
      <w:start w:val="20"/>
      <w:numFmt w:val="decimal"/>
      <w:lvlText w:val="%1."/>
      <w:lvlJc w:val="left"/>
      <w:pPr>
        <w:ind w:left="360" w:hanging="360"/>
      </w:pPr>
      <w:rPr>
        <w:rFonts w:ascii="Verdana" w:hAnsi="Verdana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FF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FF000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  <w:color w:val="FF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FF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color w:val="FF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FF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color w:val="FF0000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8"/>
  </w:num>
  <w:num w:numId="5">
    <w:abstractNumId w:val="5"/>
  </w:num>
  <w:num w:numId="6">
    <w:abstractNumId w:val="9"/>
  </w:num>
  <w:num w:numId="7">
    <w:abstractNumId w:val="4"/>
  </w:num>
  <w:num w:numId="8">
    <w:abstractNumId w:val="1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DB8"/>
    <w:rsid w:val="0002168D"/>
    <w:rsid w:val="0005710F"/>
    <w:rsid w:val="000E18C1"/>
    <w:rsid w:val="00130A1B"/>
    <w:rsid w:val="00164615"/>
    <w:rsid w:val="001B2EA3"/>
    <w:rsid w:val="001F433B"/>
    <w:rsid w:val="0023706C"/>
    <w:rsid w:val="00272A7C"/>
    <w:rsid w:val="00281AC6"/>
    <w:rsid w:val="00354DB8"/>
    <w:rsid w:val="00395A57"/>
    <w:rsid w:val="003D0479"/>
    <w:rsid w:val="003E67A8"/>
    <w:rsid w:val="005000B0"/>
    <w:rsid w:val="00525505"/>
    <w:rsid w:val="00537BED"/>
    <w:rsid w:val="005A49F1"/>
    <w:rsid w:val="005A5895"/>
    <w:rsid w:val="005B402E"/>
    <w:rsid w:val="005B464F"/>
    <w:rsid w:val="00666705"/>
    <w:rsid w:val="006776D9"/>
    <w:rsid w:val="007540F4"/>
    <w:rsid w:val="00777952"/>
    <w:rsid w:val="0088282A"/>
    <w:rsid w:val="009D5E46"/>
    <w:rsid w:val="00A56B49"/>
    <w:rsid w:val="00A70BE5"/>
    <w:rsid w:val="00A84783"/>
    <w:rsid w:val="00AF2794"/>
    <w:rsid w:val="00B473E5"/>
    <w:rsid w:val="00B77D51"/>
    <w:rsid w:val="00B8739C"/>
    <w:rsid w:val="00BA4E1A"/>
    <w:rsid w:val="00BB366A"/>
    <w:rsid w:val="00BC5F99"/>
    <w:rsid w:val="00C0006D"/>
    <w:rsid w:val="00D514C5"/>
    <w:rsid w:val="00DD08DD"/>
    <w:rsid w:val="00DD692C"/>
    <w:rsid w:val="00DE7828"/>
    <w:rsid w:val="00E228D8"/>
    <w:rsid w:val="00E3401A"/>
    <w:rsid w:val="00E34D73"/>
    <w:rsid w:val="00E4253C"/>
    <w:rsid w:val="00E454E3"/>
    <w:rsid w:val="00E83E0A"/>
    <w:rsid w:val="00E840B6"/>
    <w:rsid w:val="00E954C8"/>
    <w:rsid w:val="00EF177F"/>
    <w:rsid w:val="00F51D86"/>
    <w:rsid w:val="00F67EBB"/>
    <w:rsid w:val="00FB78EE"/>
    <w:rsid w:val="00FC69C2"/>
    <w:rsid w:val="00FD20A1"/>
    <w:rsid w:val="00FF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9A73DDA"/>
  <w15:chartTrackingRefBased/>
  <w15:docId w15:val="{23ACE51E-E0E8-4448-ADA8-316619722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54DB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ES"/>
    </w:rPr>
  </w:style>
  <w:style w:type="paragraph" w:styleId="Ttulo8">
    <w:name w:val="heading 8"/>
    <w:basedOn w:val="Normal"/>
    <w:next w:val="Normal"/>
    <w:link w:val="Ttulo8Car"/>
    <w:qFormat/>
    <w:rsid w:val="00FB78EE"/>
    <w:pPr>
      <w:keepNext/>
      <w:widowControl/>
      <w:autoSpaceDE/>
      <w:autoSpaceDN/>
      <w:jc w:val="center"/>
      <w:outlineLvl w:val="7"/>
    </w:pPr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02168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Textoindependiente">
    <w:name w:val="Body Text"/>
    <w:basedOn w:val="Normal"/>
    <w:link w:val="TextoindependienteCar"/>
    <w:uiPriority w:val="1"/>
    <w:qFormat/>
    <w:rsid w:val="00354DB8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54DB8"/>
    <w:rPr>
      <w:rFonts w:ascii="Arial" w:eastAsia="Arial" w:hAnsi="Arial" w:cs="Arial"/>
      <w:lang w:val="es-ES"/>
    </w:rPr>
  </w:style>
  <w:style w:type="paragraph" w:styleId="Sinespaciado">
    <w:name w:val="No Spacing"/>
    <w:link w:val="SinespaciadoCar"/>
    <w:uiPriority w:val="1"/>
    <w:qFormat/>
    <w:rsid w:val="00354DB8"/>
    <w:rPr>
      <w:rFonts w:ascii="Calibri" w:eastAsia="Calibri" w:hAnsi="Calibri" w:cs="Times New Roman"/>
      <w:sz w:val="22"/>
      <w:szCs w:val="22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54DB8"/>
    <w:rPr>
      <w:rFonts w:ascii="Calibri" w:eastAsia="Calibri" w:hAnsi="Calibri" w:cs="Times New Roman"/>
      <w:sz w:val="22"/>
      <w:szCs w:val="22"/>
      <w:lang w:val="es-ES"/>
    </w:rPr>
  </w:style>
  <w:style w:type="paragraph" w:styleId="Prrafodelista">
    <w:name w:val="List Paragraph"/>
    <w:aliases w:val="List Paragraph,RAFO,MAPA,GRÁFICOS,titulo 5,Párrafo,centrado 10,Fase,GRÁFICO,Titulo,List Paragraph 1,List-Bulleted,TITULO,Párrafo de lista1,본문1,Superíndice,inciso_hortalizas,Párrafo de lista2,titulo"/>
    <w:basedOn w:val="Normal"/>
    <w:link w:val="PrrafodelistaCar"/>
    <w:uiPriority w:val="34"/>
    <w:qFormat/>
    <w:rsid w:val="006776D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70BE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0BE5"/>
    <w:rPr>
      <w:rFonts w:ascii="Segoe UI" w:eastAsia="Arial" w:hAnsi="Segoe UI" w:cs="Segoe UI"/>
      <w:sz w:val="18"/>
      <w:szCs w:val="18"/>
      <w:lang w:val="es-ES"/>
    </w:rPr>
  </w:style>
  <w:style w:type="character" w:styleId="Hipervnculo">
    <w:name w:val="Hyperlink"/>
    <w:uiPriority w:val="99"/>
    <w:rsid w:val="00777952"/>
    <w:rPr>
      <w:color w:val="0000FF"/>
      <w:u w:val="single"/>
    </w:rPr>
  </w:style>
  <w:style w:type="table" w:styleId="Tablaconcuadrcula">
    <w:name w:val="Table Grid"/>
    <w:aliases w:val="Tabla con cuadrícula COPA"/>
    <w:basedOn w:val="Tablanormal"/>
    <w:uiPriority w:val="59"/>
    <w:rsid w:val="00777952"/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tulo1">
    <w:name w:val="Título1"/>
    <w:basedOn w:val="Normal"/>
    <w:link w:val="TtuloCar"/>
    <w:uiPriority w:val="10"/>
    <w:qFormat/>
    <w:rsid w:val="00777952"/>
    <w:pPr>
      <w:widowControl/>
      <w:autoSpaceDE/>
      <w:autoSpaceDN/>
      <w:spacing w:before="240" w:after="60"/>
      <w:jc w:val="center"/>
      <w:outlineLvl w:val="0"/>
    </w:pPr>
    <w:rPr>
      <w:rFonts w:ascii="Times New Roman" w:eastAsia="Times New Roman" w:hAnsi="Times New Roman"/>
      <w:b/>
      <w:bCs/>
      <w:kern w:val="28"/>
      <w:sz w:val="20"/>
      <w:szCs w:val="32"/>
      <w:lang w:eastAsia="es-ES"/>
    </w:rPr>
  </w:style>
  <w:style w:type="character" w:customStyle="1" w:styleId="TtuloCar">
    <w:name w:val="Título Car"/>
    <w:aliases w:val="Puesto Car1"/>
    <w:link w:val="Ttulo1"/>
    <w:uiPriority w:val="10"/>
    <w:rsid w:val="00EF177F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Párrafo de lista1 Car,본문1 Car,Superíndice Car,titulo Car"/>
    <w:link w:val="Prrafodelista"/>
    <w:uiPriority w:val="34"/>
    <w:qFormat/>
    <w:locked/>
    <w:rsid w:val="00EF177F"/>
    <w:rPr>
      <w:rFonts w:ascii="Arial" w:eastAsia="Arial" w:hAnsi="Arial" w:cs="Arial"/>
      <w:sz w:val="22"/>
      <w:szCs w:val="22"/>
      <w:lang w:val="es-ES"/>
    </w:rPr>
  </w:style>
  <w:style w:type="character" w:customStyle="1" w:styleId="Ttulo8Car">
    <w:name w:val="Título 8 Car"/>
    <w:basedOn w:val="Fuentedeprrafopredeter"/>
    <w:link w:val="Ttulo8"/>
    <w:rsid w:val="00FB78EE"/>
    <w:rPr>
      <w:rFonts w:ascii="Tahoma" w:eastAsia="Times New Roman" w:hAnsi="Tahoma" w:cs="Times New Roman"/>
      <w:b/>
      <w:sz w:val="20"/>
      <w:szCs w:val="20"/>
      <w:u w:val="single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jfz-zxyk-uuq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rudy.veliz@aevivienda.gob.bo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o%20Aliaga\Documents\Plantillas%20personalizadas%20de%20Office\Membrete%20AEV%202024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 AEV 2024</Template>
  <TotalTime>2</TotalTime>
  <Pages>3</Pages>
  <Words>658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Aliaga</dc:creator>
  <cp:keywords/>
  <dc:description/>
  <cp:lastModifiedBy>Leo</cp:lastModifiedBy>
  <cp:revision>2</cp:revision>
  <cp:lastPrinted>2025-05-14T21:28:00Z</cp:lastPrinted>
  <dcterms:created xsi:type="dcterms:W3CDTF">2025-05-14T21:30:00Z</dcterms:created>
  <dcterms:modified xsi:type="dcterms:W3CDTF">2025-05-14T21:30:00Z</dcterms:modified>
</cp:coreProperties>
</file>