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5A0619F" w:rsidR="00ED0D58" w:rsidRPr="008B3129" w:rsidRDefault="001D65AD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1D65AD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SAN </w:t>
            </w:r>
            <w:proofErr w:type="gramStart"/>
            <w:r w:rsidRPr="001D65AD">
              <w:rPr>
                <w:rFonts w:ascii="Arial" w:hAnsi="Arial" w:cs="Arial"/>
                <w:b/>
                <w:color w:val="0000FF"/>
                <w:sz w:val="18"/>
                <w:szCs w:val="18"/>
              </w:rPr>
              <w:t>LUCAS  -</w:t>
            </w:r>
            <w:proofErr w:type="gramEnd"/>
            <w:r w:rsidRPr="001D65AD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FASE(XXVII) 2025- CHUQUISACA (SEGUNDA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1F4F3C2" w:rsidR="00ED0D58" w:rsidRPr="00695371" w:rsidRDefault="001D65AD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5A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027/25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6226DFD" w:rsidR="00077B8F" w:rsidRPr="00693B26" w:rsidRDefault="001D65AD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65AD">
              <w:rPr>
                <w:rFonts w:ascii="Arial" w:hAnsi="Arial" w:cs="Arial"/>
                <w:b/>
                <w:sz w:val="16"/>
                <w:szCs w:val="16"/>
              </w:rPr>
              <w:t xml:space="preserve">Bs. 3.873.207,91 (Tres </w:t>
            </w:r>
            <w:proofErr w:type="gramStart"/>
            <w:r w:rsidRPr="001D65AD">
              <w:rPr>
                <w:rFonts w:ascii="Arial" w:hAnsi="Arial" w:cs="Arial"/>
                <w:b/>
                <w:sz w:val="16"/>
                <w:szCs w:val="16"/>
              </w:rPr>
              <w:t>Millones  Ochocientos</w:t>
            </w:r>
            <w:proofErr w:type="gramEnd"/>
            <w:r w:rsidRPr="001D65AD">
              <w:rPr>
                <w:rFonts w:ascii="Arial" w:hAnsi="Arial" w:cs="Arial"/>
                <w:b/>
                <w:sz w:val="16"/>
                <w:szCs w:val="16"/>
              </w:rPr>
              <w:t xml:space="preserve"> Setenta Y Tres Mil Doscientos Siete con 91/100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7876505" w:rsidR="00B650D1" w:rsidRPr="00DE0394" w:rsidRDefault="005F60D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ED8340E" w:rsidR="00693B26" w:rsidRDefault="005F60D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A47A82E" w:rsidR="00693B26" w:rsidRPr="00693B26" w:rsidRDefault="004C53F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05AA1E4" w:rsidR="00693B26" w:rsidRPr="00693B26" w:rsidRDefault="004C53F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301B49DF" w:rsidR="00693B26" w:rsidRPr="00DE0394" w:rsidRDefault="001D65A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F60D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7422487" w:rsidR="00693B26" w:rsidRPr="00693B26" w:rsidRDefault="004C53F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CDD9C33" w:rsidR="00693B26" w:rsidRPr="00693B26" w:rsidRDefault="004C53F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642C771" w:rsidR="00693B26" w:rsidRPr="00DE0394" w:rsidRDefault="005F60D2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C76E5">
              <w:rPr>
                <w:sz w:val="16"/>
                <w:szCs w:val="16"/>
              </w:rPr>
              <w:t>https://meet.google.com/hqw-ketb-trv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66BA875" w:rsidR="00B650D1" w:rsidRPr="00DE0394" w:rsidRDefault="005F60D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2951205" w:rsidR="00B650D1" w:rsidRPr="00DE0394" w:rsidRDefault="005F60D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CCC7EEB" w:rsidR="00B650D1" w:rsidRPr="00DE0394" w:rsidRDefault="005F60D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B9D1F34" w:rsidR="00B650D1" w:rsidRPr="00DE0394" w:rsidRDefault="005F60D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1B9B31B" w:rsidR="00B650D1" w:rsidRPr="00DE0394" w:rsidRDefault="005F60D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5F60D2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5F60D2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77B8F"/>
    <w:rsid w:val="00080829"/>
    <w:rsid w:val="00082958"/>
    <w:rsid w:val="00091FDA"/>
    <w:rsid w:val="001B325A"/>
    <w:rsid w:val="001B6B15"/>
    <w:rsid w:val="001B744E"/>
    <w:rsid w:val="001D65AD"/>
    <w:rsid w:val="00216230"/>
    <w:rsid w:val="00221336"/>
    <w:rsid w:val="00253784"/>
    <w:rsid w:val="00280C2A"/>
    <w:rsid w:val="00301C16"/>
    <w:rsid w:val="0031560E"/>
    <w:rsid w:val="00334C4E"/>
    <w:rsid w:val="003F0D6A"/>
    <w:rsid w:val="003F6F77"/>
    <w:rsid w:val="00401F6C"/>
    <w:rsid w:val="00486412"/>
    <w:rsid w:val="004874E7"/>
    <w:rsid w:val="004C53F5"/>
    <w:rsid w:val="00524EF0"/>
    <w:rsid w:val="005642D5"/>
    <w:rsid w:val="00582DE9"/>
    <w:rsid w:val="005F60D2"/>
    <w:rsid w:val="0065025F"/>
    <w:rsid w:val="00657D0A"/>
    <w:rsid w:val="00693B26"/>
    <w:rsid w:val="006A6318"/>
    <w:rsid w:val="006B132A"/>
    <w:rsid w:val="00745B80"/>
    <w:rsid w:val="00751830"/>
    <w:rsid w:val="007C5249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188A"/>
    <w:rsid w:val="009A306C"/>
    <w:rsid w:val="009B6AD1"/>
    <w:rsid w:val="009C6613"/>
    <w:rsid w:val="00A3702E"/>
    <w:rsid w:val="00A37605"/>
    <w:rsid w:val="00A4694E"/>
    <w:rsid w:val="00A66FC1"/>
    <w:rsid w:val="00A73F5D"/>
    <w:rsid w:val="00A83456"/>
    <w:rsid w:val="00A84C5D"/>
    <w:rsid w:val="00AB06C6"/>
    <w:rsid w:val="00AB58B2"/>
    <w:rsid w:val="00B40C55"/>
    <w:rsid w:val="00B650D1"/>
    <w:rsid w:val="00B748C0"/>
    <w:rsid w:val="00B96F0B"/>
    <w:rsid w:val="00BD0EE7"/>
    <w:rsid w:val="00BD3C43"/>
    <w:rsid w:val="00BD4F73"/>
    <w:rsid w:val="00C1256F"/>
    <w:rsid w:val="00C54827"/>
    <w:rsid w:val="00C6670C"/>
    <w:rsid w:val="00C748DC"/>
    <w:rsid w:val="00C866F6"/>
    <w:rsid w:val="00C87D12"/>
    <w:rsid w:val="00C9132C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91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34</cp:revision>
  <cp:lastPrinted>2025-05-06T19:43:00Z</cp:lastPrinted>
  <dcterms:created xsi:type="dcterms:W3CDTF">2025-03-29T15:04:00Z</dcterms:created>
  <dcterms:modified xsi:type="dcterms:W3CDTF">2025-05-08T20:28:00Z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