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64C1CCEF" w:rsidR="00ED0D58" w:rsidRPr="008B3129" w:rsidRDefault="002A3274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2A3274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SAN LUCAS – FASE (XXVI) 2025 – CHUQUISACA (SEGUNDA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1C6FEFEB" w:rsidR="00ED0D58" w:rsidRPr="00695371" w:rsidRDefault="001D65AD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D65AD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02</w:t>
            </w:r>
            <w:r w:rsidR="002A3274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5</w:t>
            </w:r>
            <w:r w:rsidRPr="001D65AD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199DD2" w14:textId="77777777" w:rsidR="00693B26" w:rsidRPr="00693B26" w:rsidRDefault="00693B26" w:rsidP="00693B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3B26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1BBB23A9" w:rsidR="00077B8F" w:rsidRPr="00693B26" w:rsidRDefault="002A3274" w:rsidP="00693B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3274">
              <w:rPr>
                <w:rFonts w:ascii="Arial" w:hAnsi="Arial" w:cs="Arial"/>
                <w:b/>
                <w:sz w:val="16"/>
                <w:szCs w:val="16"/>
              </w:rPr>
              <w:t>Bs. 3.868.698,02 (Tres Millones Ochocientos Sesenta y Ocho Mil Seiscientos Noventa y Ocho 02/100 Bolivianos).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a.i.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7A2E938D" w:rsidR="00B650D1" w:rsidRPr="00DE0394" w:rsidRDefault="00DB305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451EC29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8733D2" w14:textId="77777777" w:rsidR="00DB3054" w:rsidRDefault="00DB3054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7DCAC8D3" w:rsidR="00693B26" w:rsidRDefault="00DB3054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36005431" w:rsidR="00693B26" w:rsidRPr="00693B26" w:rsidRDefault="002A3274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09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7D5AE2B0" w:rsidR="00693B26" w:rsidRPr="00693B26" w:rsidRDefault="002A3274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Se realizará en la Calle Regimiento Campos N°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2A33F9B0" w:rsidR="00693B26" w:rsidRPr="00DE0394" w:rsidRDefault="00DB305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330E43BC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0F9F3631" w:rsidR="00693B26" w:rsidRPr="00693B26" w:rsidRDefault="002A3274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10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55E0BB51" w:rsidR="00693B26" w:rsidRPr="00693B26" w:rsidRDefault="002A3274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N°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2F24374B" w:rsidR="00693B26" w:rsidRPr="00DE0394" w:rsidRDefault="00BB6649" w:rsidP="00DE5111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B6649">
              <w:rPr>
                <w:sz w:val="16"/>
                <w:szCs w:val="16"/>
              </w:rPr>
              <w:t>https://meet.google.com/bsf-mcka-emv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231EC14A" w:rsidR="00B650D1" w:rsidRPr="00DE0394" w:rsidRDefault="00DB305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6B08DF12" w:rsidR="00B650D1" w:rsidRPr="00DE0394" w:rsidRDefault="00DB305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49830977" w:rsidR="00B650D1" w:rsidRPr="00DE0394" w:rsidRDefault="00DB305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7E3D7B58" w:rsidR="00B650D1" w:rsidRPr="00DE0394" w:rsidRDefault="00DB305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D2F22C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7C87B8D5" w:rsidR="00B650D1" w:rsidRPr="00DE0394" w:rsidRDefault="00DB305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46EB758A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16595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BB6649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BB6649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64265"/>
    <w:rsid w:val="00071824"/>
    <w:rsid w:val="00077B8F"/>
    <w:rsid w:val="00080829"/>
    <w:rsid w:val="00082958"/>
    <w:rsid w:val="00091FDA"/>
    <w:rsid w:val="001B325A"/>
    <w:rsid w:val="001B6B15"/>
    <w:rsid w:val="001B744E"/>
    <w:rsid w:val="001D65AD"/>
    <w:rsid w:val="00216230"/>
    <w:rsid w:val="00221336"/>
    <w:rsid w:val="00253784"/>
    <w:rsid w:val="00280C2A"/>
    <w:rsid w:val="002A3274"/>
    <w:rsid w:val="00301C16"/>
    <w:rsid w:val="0031560E"/>
    <w:rsid w:val="00334C4E"/>
    <w:rsid w:val="003F0D6A"/>
    <w:rsid w:val="003F6F77"/>
    <w:rsid w:val="00401F6C"/>
    <w:rsid w:val="00486412"/>
    <w:rsid w:val="004874E7"/>
    <w:rsid w:val="004C53F5"/>
    <w:rsid w:val="00524EF0"/>
    <w:rsid w:val="005642D5"/>
    <w:rsid w:val="00582DE9"/>
    <w:rsid w:val="005E26F3"/>
    <w:rsid w:val="0065025F"/>
    <w:rsid w:val="00657D0A"/>
    <w:rsid w:val="00693B26"/>
    <w:rsid w:val="006A6318"/>
    <w:rsid w:val="006B132A"/>
    <w:rsid w:val="00745B80"/>
    <w:rsid w:val="00751830"/>
    <w:rsid w:val="007C5249"/>
    <w:rsid w:val="007F3BC7"/>
    <w:rsid w:val="008340A4"/>
    <w:rsid w:val="008467B4"/>
    <w:rsid w:val="00865CE0"/>
    <w:rsid w:val="008931F2"/>
    <w:rsid w:val="008B7570"/>
    <w:rsid w:val="008E46C5"/>
    <w:rsid w:val="008E6297"/>
    <w:rsid w:val="00983892"/>
    <w:rsid w:val="009A306C"/>
    <w:rsid w:val="009B6AD1"/>
    <w:rsid w:val="009C6613"/>
    <w:rsid w:val="00A3702E"/>
    <w:rsid w:val="00A37605"/>
    <w:rsid w:val="00A4694E"/>
    <w:rsid w:val="00A66FC1"/>
    <w:rsid w:val="00A73F5D"/>
    <w:rsid w:val="00A83456"/>
    <w:rsid w:val="00A84C5D"/>
    <w:rsid w:val="00AB06C6"/>
    <w:rsid w:val="00AB58B2"/>
    <w:rsid w:val="00B40C55"/>
    <w:rsid w:val="00B650D1"/>
    <w:rsid w:val="00B748C0"/>
    <w:rsid w:val="00B83249"/>
    <w:rsid w:val="00B96F0B"/>
    <w:rsid w:val="00BB6649"/>
    <w:rsid w:val="00BD0EE7"/>
    <w:rsid w:val="00BD3C43"/>
    <w:rsid w:val="00BD4F73"/>
    <w:rsid w:val="00C1256F"/>
    <w:rsid w:val="00C54827"/>
    <w:rsid w:val="00C6670C"/>
    <w:rsid w:val="00C748DC"/>
    <w:rsid w:val="00C74A66"/>
    <w:rsid w:val="00C866F6"/>
    <w:rsid w:val="00C87D12"/>
    <w:rsid w:val="00C9132C"/>
    <w:rsid w:val="00CA6455"/>
    <w:rsid w:val="00CD4AD9"/>
    <w:rsid w:val="00CD521E"/>
    <w:rsid w:val="00D13214"/>
    <w:rsid w:val="00D16595"/>
    <w:rsid w:val="00DB3054"/>
    <w:rsid w:val="00DC044C"/>
    <w:rsid w:val="00DC3740"/>
    <w:rsid w:val="00DD5423"/>
    <w:rsid w:val="00E423F7"/>
    <w:rsid w:val="00E44FA4"/>
    <w:rsid w:val="00EC0423"/>
    <w:rsid w:val="00ED0D58"/>
    <w:rsid w:val="00F122A9"/>
    <w:rsid w:val="00F76D6E"/>
    <w:rsid w:val="00F80F44"/>
    <w:rsid w:val="00F94096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92</TotalTime>
  <Pages>1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36</cp:revision>
  <cp:lastPrinted>2025-05-06T19:43:00Z</cp:lastPrinted>
  <dcterms:created xsi:type="dcterms:W3CDTF">2025-03-29T15:04:00Z</dcterms:created>
  <dcterms:modified xsi:type="dcterms:W3CDTF">2025-05-08T20:05:00Z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