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715FF327" w:rsidR="00ED0D58" w:rsidRPr="008B3129" w:rsidRDefault="009263A1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9263A1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PADILLA - FASE(XII)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61DD9292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</w:t>
            </w:r>
            <w:r w:rsidR="009263A1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7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D7735" w14:textId="77777777" w:rsidR="009263A1" w:rsidRPr="009263A1" w:rsidRDefault="009263A1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63A1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298313F5" w:rsidR="00077B8F" w:rsidRPr="00693B26" w:rsidRDefault="009263A1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63A1">
              <w:rPr>
                <w:rFonts w:ascii="Arial" w:hAnsi="Arial" w:cs="Arial"/>
                <w:b/>
                <w:sz w:val="16"/>
                <w:szCs w:val="16"/>
              </w:rPr>
              <w:t xml:space="preserve">Bs. 2.711.015,15 (Dos Millones Setecientos Once Mil Quince 15/100 </w:t>
            </w:r>
            <w:proofErr w:type="gramStart"/>
            <w:r w:rsidRPr="009263A1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9263A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8447DDA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104BD" w14:textId="77777777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027506C5" w:rsid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46676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DFE937D" w:rsidR="00693B26" w:rsidRPr="00693B26" w:rsidRDefault="00E73C8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9263A1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697A01DE" w:rsidR="00693B26" w:rsidRPr="00693B26" w:rsidRDefault="00E73C8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AA0E8E2" w:rsidR="00693B26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46676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14FB938F" w:rsidR="00693B26" w:rsidRPr="00693B26" w:rsidRDefault="00E73C8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9263A1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416B9291" w:rsidR="00693B26" w:rsidRPr="00693B26" w:rsidRDefault="00E73C8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4CC4EA6A" w:rsidR="00693B26" w:rsidRPr="00DE0394" w:rsidRDefault="009263A1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263A1">
              <w:rPr>
                <w:sz w:val="16"/>
                <w:szCs w:val="16"/>
              </w:rPr>
              <w:t>https://meet.google.com/oce-awbe-hid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55F4D608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1ECFAAD2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B3E4377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6BA2C865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58436538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5AC4F32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9917FC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9917FC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829"/>
    <w:rsid w:val="00082958"/>
    <w:rsid w:val="0008606C"/>
    <w:rsid w:val="00091FDA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F0D6A"/>
    <w:rsid w:val="003F6F77"/>
    <w:rsid w:val="00401F6C"/>
    <w:rsid w:val="0041751A"/>
    <w:rsid w:val="00486412"/>
    <w:rsid w:val="004874E7"/>
    <w:rsid w:val="00524EF0"/>
    <w:rsid w:val="005642D5"/>
    <w:rsid w:val="00582DE9"/>
    <w:rsid w:val="0065025F"/>
    <w:rsid w:val="00657D0A"/>
    <w:rsid w:val="00693B26"/>
    <w:rsid w:val="006A6318"/>
    <w:rsid w:val="006A6A9C"/>
    <w:rsid w:val="006B132A"/>
    <w:rsid w:val="006C10C8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117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38</cp:revision>
  <cp:lastPrinted>2025-05-13T15:58:00Z</cp:lastPrinted>
  <dcterms:created xsi:type="dcterms:W3CDTF">2025-03-29T15:04:00Z</dcterms:created>
  <dcterms:modified xsi:type="dcterms:W3CDTF">2025-05-13T17:06:00Z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