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1E04" w14:textId="186ADEBF" w:rsidR="0020208F" w:rsidRPr="0020208F" w:rsidRDefault="0020208F" w:rsidP="0020208F">
      <w:pPr>
        <w:tabs>
          <w:tab w:val="center" w:pos="4599"/>
        </w:tabs>
        <w:spacing w:after="0" w:line="240" w:lineRule="auto"/>
        <w:ind w:left="360"/>
        <w:jc w:val="center"/>
        <w:outlineLvl w:val="0"/>
        <w:rPr>
          <w:rFonts w:ascii="Arial" w:eastAsia="Times New Roman" w:hAnsi="Arial" w:cs="Arial"/>
          <w:b/>
          <w:sz w:val="26"/>
          <w:szCs w:val="26"/>
          <w:lang w:val="it-IT" w:eastAsia="es-ES"/>
        </w:rPr>
      </w:pPr>
      <w:r w:rsidRPr="0020208F">
        <w:rPr>
          <w:rFonts w:ascii="Arial" w:eastAsia="Times New Roman" w:hAnsi="Arial" w:cs="Arial"/>
          <w:b/>
          <w:sz w:val="26"/>
          <w:szCs w:val="26"/>
          <w:lang w:val="it-IT" w:eastAsia="es-ES"/>
        </w:rPr>
        <w:t>AGENCIA ESTATAL DE VIVIENDA</w:t>
      </w:r>
    </w:p>
    <w:p w14:paraId="2C635EEA" w14:textId="77777777" w:rsidR="0020208F" w:rsidRPr="0020208F" w:rsidRDefault="0020208F" w:rsidP="0020208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6"/>
          <w:lang w:val="it-IT" w:eastAsia="es-ES"/>
        </w:rPr>
      </w:pPr>
      <w:r w:rsidRPr="0020208F">
        <w:rPr>
          <w:rFonts w:ascii="Arial" w:eastAsia="Times New Roman" w:hAnsi="Arial" w:cs="Arial"/>
          <w:b/>
          <w:sz w:val="24"/>
          <w:szCs w:val="26"/>
          <w:lang w:val="it-IT" w:eastAsia="es-ES"/>
        </w:rPr>
        <w:t>CONVOCATORIA  PARA PROCESO DE CONTRATACION</w:t>
      </w:r>
    </w:p>
    <w:p w14:paraId="7B3CFA37" w14:textId="19808B24" w:rsidR="0020208F" w:rsidRPr="0020208F" w:rsidRDefault="0020208F" w:rsidP="0020208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6"/>
          <w:lang w:val="it-IT" w:eastAsia="es-ES"/>
        </w:rPr>
      </w:pPr>
      <w:r w:rsidRPr="0020208F">
        <w:rPr>
          <w:rFonts w:ascii="Arial" w:eastAsia="Times New Roman" w:hAnsi="Arial" w:cs="Arial"/>
          <w:b/>
          <w:sz w:val="24"/>
          <w:szCs w:val="26"/>
          <w:lang w:val="it-IT" w:eastAsia="es-ES"/>
        </w:rPr>
        <w:t xml:space="preserve">GESTION </w:t>
      </w:r>
      <w:r w:rsidR="00AC6052">
        <w:rPr>
          <w:rFonts w:ascii="Arial" w:eastAsia="Times New Roman" w:hAnsi="Arial" w:cs="Arial"/>
          <w:b/>
          <w:sz w:val="24"/>
          <w:szCs w:val="26"/>
          <w:lang w:val="it-IT" w:eastAsia="es-ES"/>
        </w:rPr>
        <w:t>2025</w:t>
      </w:r>
    </w:p>
    <w:p w14:paraId="6D580D8F" w14:textId="77777777" w:rsidR="0020208F" w:rsidRPr="0020208F" w:rsidRDefault="0020208F" w:rsidP="0020208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6"/>
          <w:lang w:val="it-IT" w:eastAsia="es-ES"/>
        </w:rPr>
      </w:pPr>
    </w:p>
    <w:tbl>
      <w:tblPr>
        <w:tblW w:w="594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90"/>
        <w:gridCol w:w="146"/>
        <w:gridCol w:w="157"/>
        <w:gridCol w:w="284"/>
        <w:gridCol w:w="158"/>
        <w:gridCol w:w="1178"/>
        <w:gridCol w:w="416"/>
        <w:gridCol w:w="1017"/>
        <w:gridCol w:w="11"/>
        <w:gridCol w:w="223"/>
        <w:gridCol w:w="34"/>
        <w:gridCol w:w="294"/>
        <w:gridCol w:w="1787"/>
        <w:gridCol w:w="1512"/>
        <w:gridCol w:w="95"/>
        <w:gridCol w:w="200"/>
      </w:tblGrid>
      <w:tr w:rsidR="0020208F" w:rsidRPr="0020208F" w14:paraId="1E5C7AAE" w14:textId="77777777" w:rsidTr="00D13339">
        <w:trPr>
          <w:trHeight w:val="193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tcMar>
              <w:left w:w="0" w:type="dxa"/>
              <w:right w:w="0" w:type="dxa"/>
            </w:tcMar>
            <w:vAlign w:val="center"/>
          </w:tcPr>
          <w:p w14:paraId="660D1145" w14:textId="77777777" w:rsidR="0020208F" w:rsidRPr="0020208F" w:rsidRDefault="0020208F" w:rsidP="0020208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/>
                <w:sz w:val="16"/>
                <w:szCs w:val="16"/>
              </w:rPr>
            </w:pPr>
            <w:bookmarkStart w:id="0" w:name="_Hlk181199754"/>
            <w:r w:rsidRPr="0020208F">
              <w:rPr>
                <w:rFonts w:ascii="Arial" w:eastAsia="Times New Roman" w:hAnsi="Arial" w:cs="Arial"/>
                <w:b/>
                <w:color w:val="FFFFFF"/>
                <w:sz w:val="16"/>
                <w:szCs w:val="16"/>
              </w:rPr>
              <w:t>DATOS DE LA CONTRATACIÓN</w:t>
            </w:r>
          </w:p>
        </w:tc>
      </w:tr>
      <w:tr w:rsidR="0020208F" w:rsidRPr="0020208F" w14:paraId="5F65660B" w14:textId="77777777" w:rsidTr="00D13339">
        <w:trPr>
          <w:trHeight w:val="50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DB2D4A" w14:textId="77777777" w:rsidR="0020208F" w:rsidRPr="0020208F" w:rsidRDefault="0020208F" w:rsidP="0020208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20208F" w:rsidRPr="0020208F" w14:paraId="1AEB19A1" w14:textId="77777777" w:rsidTr="00EC591A">
        <w:trPr>
          <w:trHeight w:val="273"/>
          <w:jc w:val="center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0089EFE" w14:textId="77777777" w:rsidR="0020208F" w:rsidRPr="0020208F" w:rsidRDefault="0020208F" w:rsidP="0020208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b/>
                <w:sz w:val="16"/>
                <w:szCs w:val="16"/>
              </w:rPr>
              <w:t>Objeto de la contratación</w:t>
            </w: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5ECC" w14:textId="77777777" w:rsidR="0020208F" w:rsidRPr="0020208F" w:rsidRDefault="0020208F" w:rsidP="0020208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A0DC" w14:textId="77777777" w:rsidR="0020208F" w:rsidRPr="0020208F" w:rsidRDefault="0020208F" w:rsidP="002020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33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7CCEF5C" w14:textId="5FBC717F" w:rsidR="0020208F" w:rsidRPr="0020208F" w:rsidRDefault="00093EF2" w:rsidP="00093EF2">
            <w:pPr>
              <w:spacing w:after="0" w:line="240" w:lineRule="auto"/>
              <w:ind w:left="142" w:right="243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val="es-ES"/>
              </w:rPr>
            </w:pPr>
            <w:r w:rsidRPr="00E94CE6">
              <w:rPr>
                <w:rFonts w:ascii="Verdana" w:hAnsi="Verdana" w:cs="Arial"/>
                <w:b/>
                <w:sz w:val="14"/>
                <w:szCs w:val="14"/>
              </w:rPr>
              <w:t xml:space="preserve">PROYECTO DE VIVIENDA </w:t>
            </w:r>
            <w:r>
              <w:rPr>
                <w:rFonts w:ascii="Verdana" w:hAnsi="Verdana" w:cs="Arial"/>
                <w:b/>
                <w:sz w:val="14"/>
                <w:szCs w:val="14"/>
              </w:rPr>
              <w:t>CUALITATIVA</w:t>
            </w:r>
            <w:r w:rsidRPr="00E94CE6">
              <w:rPr>
                <w:rFonts w:ascii="Verdana" w:hAnsi="Verdana" w:cs="Arial"/>
                <w:b/>
                <w:sz w:val="14"/>
                <w:szCs w:val="14"/>
              </w:rPr>
              <w:t xml:space="preserve"> EN EL MUNICIPIO DE </w:t>
            </w:r>
            <w:r>
              <w:rPr>
                <w:rFonts w:ascii="Verdana" w:hAnsi="Verdana" w:cs="Arial"/>
                <w:b/>
                <w:sz w:val="14"/>
                <w:szCs w:val="14"/>
              </w:rPr>
              <w:t>EUCALIPTUS</w:t>
            </w:r>
            <w:r w:rsidRPr="00E94CE6">
              <w:rPr>
                <w:rFonts w:ascii="Verdana" w:hAnsi="Verdana" w:cs="Arial"/>
                <w:b/>
                <w:sz w:val="14"/>
                <w:szCs w:val="14"/>
              </w:rPr>
              <w:t xml:space="preserve"> – FASE (</w:t>
            </w:r>
            <w:r>
              <w:rPr>
                <w:rFonts w:ascii="Verdana" w:hAnsi="Verdana" w:cs="Arial"/>
                <w:b/>
                <w:sz w:val="14"/>
                <w:szCs w:val="14"/>
              </w:rPr>
              <w:t>VII</w:t>
            </w:r>
            <w:r w:rsidRPr="00E94CE6">
              <w:rPr>
                <w:rFonts w:ascii="Verdana" w:hAnsi="Verdana" w:cs="Arial"/>
                <w:b/>
                <w:sz w:val="14"/>
                <w:szCs w:val="14"/>
              </w:rPr>
              <w:t>) 202</w:t>
            </w:r>
            <w:r>
              <w:rPr>
                <w:rFonts w:ascii="Verdana" w:hAnsi="Verdana" w:cs="Arial"/>
                <w:b/>
                <w:sz w:val="14"/>
                <w:szCs w:val="14"/>
              </w:rPr>
              <w:t>5</w:t>
            </w:r>
            <w:r w:rsidRPr="00E94CE6">
              <w:rPr>
                <w:rFonts w:ascii="Verdana" w:hAnsi="Verdana" w:cs="Arial"/>
                <w:b/>
                <w:sz w:val="14"/>
                <w:szCs w:val="14"/>
              </w:rPr>
              <w:t xml:space="preserve"> – ORURO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079BA7" w14:textId="77777777" w:rsidR="0020208F" w:rsidRPr="0020208F" w:rsidRDefault="0020208F" w:rsidP="002020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208F" w:rsidRPr="0020208F" w14:paraId="0C3DBE16" w14:textId="77777777" w:rsidTr="00644830">
        <w:trPr>
          <w:trHeight w:val="44"/>
          <w:jc w:val="center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4305A9" w14:textId="77777777" w:rsidR="0020208F" w:rsidRPr="0020208F" w:rsidRDefault="0020208F" w:rsidP="0020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0BDF" w14:textId="77777777" w:rsidR="0020208F" w:rsidRPr="0020208F" w:rsidRDefault="0020208F" w:rsidP="0020208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3507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FD3DEF" w14:textId="77777777" w:rsidR="0020208F" w:rsidRPr="0020208F" w:rsidRDefault="0020208F" w:rsidP="002020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208F" w:rsidRPr="0020208F" w14:paraId="11D0A75E" w14:textId="77777777" w:rsidTr="00EC591A">
        <w:trPr>
          <w:trHeight w:val="288"/>
          <w:jc w:val="center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B217AD" w14:textId="77777777" w:rsidR="0020208F" w:rsidRPr="0020208F" w:rsidRDefault="0020208F" w:rsidP="0020208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b/>
                <w:sz w:val="16"/>
                <w:szCs w:val="16"/>
              </w:rPr>
              <w:t>Código de la entidad para identificar al proceso</w:t>
            </w: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31ED7" w14:textId="77777777" w:rsidR="0020208F" w:rsidRPr="0020208F" w:rsidRDefault="0020208F" w:rsidP="0020208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2F387" w14:textId="77777777" w:rsidR="0020208F" w:rsidRPr="0020208F" w:rsidRDefault="0020208F" w:rsidP="002020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4453837" w14:textId="123310C2" w:rsidR="0020208F" w:rsidRPr="0020208F" w:rsidRDefault="00EC591A" w:rsidP="0020208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s-AR" w:eastAsia="es-ES"/>
              </w:rPr>
            </w:pPr>
            <w:r w:rsidRPr="00380363">
              <w:rPr>
                <w:rFonts w:ascii="Arial" w:hAnsi="Arial" w:cs="Arial"/>
                <w:b/>
                <w:bCs/>
                <w:sz w:val="16"/>
                <w:szCs w:val="16"/>
              </w:rPr>
              <w:t>AEV-OR-DC0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093EF2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380363">
              <w:rPr>
                <w:rFonts w:ascii="Arial" w:hAnsi="Arial" w:cs="Arial"/>
                <w:b/>
                <w:bCs/>
                <w:sz w:val="16"/>
                <w:szCs w:val="16"/>
              </w:rPr>
              <w:t>/202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8A7C55" w14:textId="77777777" w:rsidR="0020208F" w:rsidRPr="0020208F" w:rsidRDefault="0020208F" w:rsidP="002020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208F" w:rsidRPr="0020208F" w14:paraId="2B1557CC" w14:textId="77777777" w:rsidTr="00644830">
        <w:trPr>
          <w:trHeight w:val="119"/>
          <w:jc w:val="center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B17680" w14:textId="77777777" w:rsidR="0020208F" w:rsidRPr="0020208F" w:rsidRDefault="0020208F" w:rsidP="0020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CC91" w14:textId="77777777" w:rsidR="0020208F" w:rsidRPr="0020208F" w:rsidRDefault="0020208F" w:rsidP="0020208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3507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8395C4" w14:textId="77777777" w:rsidR="0020208F" w:rsidRPr="0020208F" w:rsidRDefault="0020208F" w:rsidP="002020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208F" w:rsidRPr="0020208F" w14:paraId="5CA68EF6" w14:textId="77777777" w:rsidTr="00644830">
        <w:trPr>
          <w:trHeight w:val="231"/>
          <w:jc w:val="center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D5ED8C" w14:textId="77777777" w:rsidR="0020208F" w:rsidRPr="0020208F" w:rsidRDefault="0020208F" w:rsidP="0020208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b/>
                <w:sz w:val="16"/>
                <w:szCs w:val="16"/>
              </w:rPr>
              <w:t>Gestión de la convocatoria</w:t>
            </w: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F5CA" w14:textId="77777777" w:rsidR="0020208F" w:rsidRPr="0020208F" w:rsidRDefault="0020208F" w:rsidP="0020208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2FCF" w14:textId="77777777" w:rsidR="0020208F" w:rsidRPr="0020208F" w:rsidRDefault="0020208F" w:rsidP="002020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C06E17A" w14:textId="3BB37EEC" w:rsidR="0020208F" w:rsidRPr="0020208F" w:rsidRDefault="00AC6052" w:rsidP="002020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2025</w:t>
            </w:r>
          </w:p>
        </w:tc>
        <w:tc>
          <w:tcPr>
            <w:tcW w:w="2661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04F7E2" w14:textId="77777777" w:rsidR="0020208F" w:rsidRPr="0020208F" w:rsidRDefault="0020208F" w:rsidP="002020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208F" w:rsidRPr="0020208F" w14:paraId="5A14A053" w14:textId="77777777" w:rsidTr="00644830">
        <w:trPr>
          <w:trHeight w:val="201"/>
          <w:jc w:val="center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C768DA" w14:textId="77777777" w:rsidR="0020208F" w:rsidRPr="0020208F" w:rsidRDefault="0020208F" w:rsidP="0020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6C35" w14:textId="77777777" w:rsidR="0020208F" w:rsidRPr="0020208F" w:rsidRDefault="0020208F" w:rsidP="0020208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3507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59EE38" w14:textId="77777777" w:rsidR="0020208F" w:rsidRPr="0020208F" w:rsidRDefault="0020208F" w:rsidP="002020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C591A" w:rsidRPr="0020208F" w14:paraId="722EE7E7" w14:textId="77777777" w:rsidTr="00EC591A">
        <w:trPr>
          <w:trHeight w:val="299"/>
          <w:jc w:val="center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578304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Precio Referencial Total </w:t>
            </w: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1BC1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72CA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33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89B6149" w14:textId="693F9730" w:rsidR="00EC591A" w:rsidRPr="0020208F" w:rsidRDefault="00093EF2" w:rsidP="00EC59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708A1">
              <w:rPr>
                <w:rFonts w:ascii="Arial" w:hAnsi="Arial" w:cs="Arial"/>
                <w:b/>
                <w:sz w:val="16"/>
                <w:szCs w:val="16"/>
              </w:rPr>
              <w:t xml:space="preserve">El Precio Referencial destinado al Objeto de Contratación es </w:t>
            </w:r>
            <w:r w:rsidRPr="00DB4C67">
              <w:rPr>
                <w:rFonts w:ascii="Arial" w:hAnsi="Arial" w:cs="Arial"/>
                <w:b/>
                <w:sz w:val="16"/>
                <w:szCs w:val="16"/>
              </w:rPr>
              <w:t>Bs. 2.058.007,73 (Dos millones cincuenta y ocho mil siete 73/100 bolivianos)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Pr="00A708A1">
              <w:rPr>
                <w:rFonts w:ascii="Arial" w:hAnsi="Arial" w:cs="Arial"/>
                <w:b/>
                <w:sz w:val="16"/>
                <w:szCs w:val="16"/>
              </w:rPr>
              <w:t>Que contempla los costos de todos los componentes del Proyecto de: Capacitación, Asistencia Técnica y Seguimiento y Provisión/Dotación de Materiales de Construcción.</w:t>
            </w:r>
          </w:p>
        </w:tc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F0064F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C591A" w:rsidRPr="0020208F" w14:paraId="65311660" w14:textId="77777777" w:rsidTr="00644830">
        <w:trPr>
          <w:trHeight w:val="69"/>
          <w:jc w:val="center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8375A4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DDA3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3507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F76D83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C591A" w:rsidRPr="0020208F" w14:paraId="337BCAE0" w14:textId="77777777" w:rsidTr="00EC591A">
        <w:trPr>
          <w:trHeight w:val="299"/>
          <w:jc w:val="center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344E46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b/>
                <w:sz w:val="16"/>
                <w:szCs w:val="16"/>
              </w:rPr>
              <w:t>Plazo de Ejecución en (días calendario)</w:t>
            </w: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8E67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B704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33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DB41E19" w14:textId="4D0568E8" w:rsidR="00EC591A" w:rsidRPr="0020208F" w:rsidRDefault="00093EF2" w:rsidP="00EC59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/>
              </w:rPr>
            </w:pPr>
            <w:r w:rsidRPr="00696A00">
              <w:rPr>
                <w:rFonts w:ascii="Arial" w:hAnsi="Arial" w:cs="Arial"/>
                <w:sz w:val="16"/>
                <w:szCs w:val="16"/>
              </w:rPr>
              <w:t xml:space="preserve">El plazo total para el desarrollo del servicio de consultoría es la sumatoria de los plazos establecidos para cada producto del proyecto, el mismo que es </w:t>
            </w:r>
            <w:r w:rsidRPr="00DB4C6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165 (ciento sesenta y cinco)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días</w:t>
            </w:r>
            <w:r w:rsidRPr="00696A00">
              <w:rPr>
                <w:rFonts w:ascii="Arial" w:hAnsi="Arial" w:cs="Arial"/>
                <w:sz w:val="16"/>
                <w:szCs w:val="16"/>
              </w:rPr>
              <w:t xml:space="preserve"> calendario a partir de la fecha de la Orden de Proceder emitida por el Inspector del Proyecto. Considerando lo establecido en el </w:t>
            </w:r>
            <w:r w:rsidRPr="00696A00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cronograma de plazos de la consultoría. El Plazo de ejecución de la consultoría y el cronograma de plazos para cada producto, </w:t>
            </w:r>
            <w:r w:rsidRPr="00696A00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no </w:t>
            </w:r>
            <w:r w:rsidRPr="00696A00">
              <w:rPr>
                <w:rFonts w:ascii="Arial" w:hAnsi="Arial" w:cs="Arial"/>
                <w:sz w:val="16"/>
                <w:szCs w:val="16"/>
                <w:lang w:val="es-ES_tradnl"/>
              </w:rPr>
              <w:t>podrá ser ajustado por el proponente.</w:t>
            </w:r>
          </w:p>
        </w:tc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F3727C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C591A" w:rsidRPr="0020208F" w14:paraId="7B166304" w14:textId="77777777" w:rsidTr="00644830">
        <w:trPr>
          <w:trHeight w:val="50"/>
          <w:jc w:val="center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22C652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F148C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3507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643A1F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C591A" w:rsidRPr="0020208F" w14:paraId="1CE79225" w14:textId="77777777" w:rsidTr="00EC591A">
        <w:trPr>
          <w:trHeight w:val="129"/>
          <w:jc w:val="center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E193A8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b/>
                <w:sz w:val="16"/>
                <w:szCs w:val="16"/>
              </w:rPr>
              <w:t>Método de Selección y Adjudicación</w:t>
            </w: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A499A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9447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4434108" w14:textId="77777777" w:rsidR="00EC591A" w:rsidRPr="0020208F" w:rsidRDefault="00EC591A" w:rsidP="00EC59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2B68F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sz w:val="16"/>
                <w:szCs w:val="16"/>
              </w:rPr>
              <w:t xml:space="preserve">Precio Evaluado Mas Bajo </w:t>
            </w:r>
          </w:p>
        </w:tc>
        <w:tc>
          <w:tcPr>
            <w:tcW w:w="1713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C25FF1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C591A" w:rsidRPr="0020208F" w14:paraId="3DC29AEE" w14:textId="77777777" w:rsidTr="00644830">
        <w:trPr>
          <w:trHeight w:val="46"/>
          <w:jc w:val="center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DE5700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98BB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C0FFA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3DE60D" w14:textId="77777777" w:rsidR="00EC591A" w:rsidRPr="0020208F" w:rsidRDefault="00EC591A" w:rsidP="00EC59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1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AF60B5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DCD74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6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5FC2D7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C591A" w:rsidRPr="0020208F" w14:paraId="319A81E9" w14:textId="77777777" w:rsidTr="00644830">
        <w:trPr>
          <w:trHeight w:val="393"/>
          <w:jc w:val="center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BE7AB8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b/>
                <w:sz w:val="16"/>
                <w:szCs w:val="16"/>
              </w:rPr>
              <w:t>Tipo de convocatoria</w:t>
            </w: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6D204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3AFF4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7620EF1" w14:textId="77777777" w:rsidR="00EC591A" w:rsidRPr="0020208F" w:rsidRDefault="00EC591A" w:rsidP="00EC59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EB38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color w:val="ED0000"/>
                <w:sz w:val="16"/>
                <w:szCs w:val="16"/>
              </w:rPr>
              <w:t>Convocatoria Pública Nacional</w:t>
            </w:r>
          </w:p>
        </w:tc>
        <w:tc>
          <w:tcPr>
            <w:tcW w:w="11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C3C1F8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6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F54665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C591A" w:rsidRPr="0020208F" w14:paraId="29487ADC" w14:textId="77777777" w:rsidTr="00644830">
        <w:trPr>
          <w:trHeight w:val="201"/>
          <w:jc w:val="center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768CBB" w14:textId="77777777" w:rsidR="00EC591A" w:rsidRPr="0020208F" w:rsidRDefault="00EC591A" w:rsidP="00EC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A78B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3507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854F86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C591A" w:rsidRPr="0020208F" w14:paraId="33376238" w14:textId="77777777" w:rsidTr="00644830">
        <w:trPr>
          <w:trHeight w:val="201"/>
          <w:jc w:val="center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9DFFB8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b/>
                <w:sz w:val="16"/>
                <w:szCs w:val="16"/>
              </w:rPr>
              <w:t>Forma de Adjudicación</w:t>
            </w: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81FB8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A293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C8A94E1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4D6A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sz w:val="16"/>
                <w:szCs w:val="16"/>
              </w:rPr>
              <w:t>Por el total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6C8E8A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4EBFE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E6163" w14:textId="77777777" w:rsidR="00EC591A" w:rsidRPr="0020208F" w:rsidRDefault="00EC591A" w:rsidP="00EC59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6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EB054E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C591A" w:rsidRPr="0020208F" w14:paraId="5966CDFE" w14:textId="77777777" w:rsidTr="00644830">
        <w:trPr>
          <w:trHeight w:val="45"/>
          <w:jc w:val="center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BFD2DC" w14:textId="77777777" w:rsidR="00EC591A" w:rsidRPr="0020208F" w:rsidRDefault="00EC591A" w:rsidP="00EC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93DED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3507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999E9E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C591A" w:rsidRPr="0020208F" w14:paraId="6785C2CB" w14:textId="77777777" w:rsidTr="00644830">
        <w:trPr>
          <w:trHeight w:val="817"/>
          <w:jc w:val="center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F964C2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b/>
                <w:sz w:val="16"/>
                <w:szCs w:val="16"/>
              </w:rPr>
              <w:t>Tipo de garantía requerida para la Garantía de Seriedad de Propuestas para montos mayores a Bs1.000.000,00</w:t>
            </w: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B5E5D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FE13E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8F0B7A1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97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667F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sz w:val="16"/>
                <w:szCs w:val="16"/>
              </w:rPr>
              <w:t xml:space="preserve">Boleta de Garantía / Garantía a Primer Requerimiento </w:t>
            </w:r>
          </w:p>
        </w:tc>
      </w:tr>
      <w:tr w:rsidR="00EC591A" w:rsidRPr="0020208F" w14:paraId="15E3FA86" w14:textId="77777777" w:rsidTr="00644830">
        <w:trPr>
          <w:trHeight w:val="461"/>
          <w:jc w:val="center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8EC97B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b/>
                <w:sz w:val="16"/>
                <w:szCs w:val="16"/>
              </w:rPr>
              <w:t>Tipo de garantía requerida para la Garantía de Cumplimiento de Contrato</w:t>
            </w: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1E18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5137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79F844B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31EDE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sz w:val="16"/>
                <w:szCs w:val="16"/>
              </w:rPr>
              <w:t xml:space="preserve">Boleta de Garantía / Garantía a Primer Requerimiento </w:t>
            </w:r>
          </w:p>
        </w:tc>
      </w:tr>
      <w:tr w:rsidR="00EC591A" w:rsidRPr="0020208F" w14:paraId="11E633EA" w14:textId="77777777" w:rsidTr="00644830">
        <w:trPr>
          <w:trHeight w:val="468"/>
          <w:jc w:val="center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0EB248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b/>
                <w:sz w:val="16"/>
                <w:szCs w:val="16"/>
              </w:rPr>
              <w:t>Tipo de garantía requerida para la Garantía de Correcta Inversión de Anticipo)</w:t>
            </w: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588F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44F13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1DA5FAC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32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5262C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sz w:val="16"/>
                <w:szCs w:val="16"/>
              </w:rPr>
              <w:t xml:space="preserve">Boleta de Garantía / Garantía a Primer Requerimiento </w:t>
            </w:r>
          </w:p>
        </w:tc>
      </w:tr>
      <w:tr w:rsidR="00EC591A" w:rsidRPr="0020208F" w14:paraId="02F6B707" w14:textId="77777777" w:rsidTr="00644830">
        <w:trPr>
          <w:trHeight w:val="825"/>
          <w:jc w:val="center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6247E3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b/>
                <w:sz w:val="16"/>
                <w:szCs w:val="16"/>
              </w:rPr>
              <w:t>Organismos Financiadores</w:t>
            </w: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ABEE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827C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8B49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b/>
                <w:sz w:val="16"/>
                <w:szCs w:val="16"/>
              </w:rPr>
              <w:t>#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7139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14:paraId="59E65B5E" w14:textId="77777777" w:rsidR="00EC591A" w:rsidRPr="0020208F" w:rsidRDefault="00EC591A" w:rsidP="00EC59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BFFD0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14:paraId="7FA1B729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b/>
                <w:sz w:val="16"/>
                <w:szCs w:val="16"/>
              </w:rPr>
              <w:t>Nombre del Organismo Financiador</w:t>
            </w:r>
          </w:p>
          <w:p w14:paraId="79FC8F9C" w14:textId="77777777" w:rsidR="00EC591A" w:rsidRPr="0020208F" w:rsidRDefault="00EC591A" w:rsidP="00EC59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0208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(de acuerdo al clasificador vigente)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E4D47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79581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b/>
                <w:sz w:val="16"/>
                <w:szCs w:val="16"/>
              </w:rPr>
              <w:t>% de Financiamiento</w:t>
            </w:r>
          </w:p>
        </w:tc>
        <w:tc>
          <w:tcPr>
            <w:tcW w:w="8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413E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C591A" w:rsidRPr="0020208F" w14:paraId="74CF05AE" w14:textId="77777777" w:rsidTr="00644830">
        <w:trPr>
          <w:trHeight w:val="421"/>
          <w:jc w:val="center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D8304E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F2FB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8571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F613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70F52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DF37D28" w14:textId="77777777" w:rsidR="00EC591A" w:rsidRPr="0020208F" w:rsidRDefault="00EC591A" w:rsidP="00EC59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sz w:val="16"/>
                <w:szCs w:val="16"/>
              </w:rPr>
              <w:t>OTROS RECURSOS ESPECIFICOS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1C21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1E50B76" w14:textId="77777777" w:rsidR="00EC591A" w:rsidRPr="0020208F" w:rsidRDefault="00EC591A" w:rsidP="00EC59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sz w:val="16"/>
                <w:szCs w:val="16"/>
              </w:rPr>
              <w:t>100%</w:t>
            </w:r>
          </w:p>
        </w:tc>
        <w:tc>
          <w:tcPr>
            <w:tcW w:w="8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6FCE" w14:textId="77777777" w:rsidR="00EC591A" w:rsidRPr="0020208F" w:rsidRDefault="00EC591A" w:rsidP="00EC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bookmarkEnd w:id="0"/>
    </w:tbl>
    <w:p w14:paraId="4519C7DE" w14:textId="77777777" w:rsidR="0020208F" w:rsidRDefault="0020208F" w:rsidP="0020208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4BBA96A1" w14:textId="77777777" w:rsidR="002824AD" w:rsidRDefault="002824AD" w:rsidP="0020208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803FC1C" w14:textId="77777777" w:rsidR="002824AD" w:rsidRDefault="002824AD" w:rsidP="0020208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182BE1F" w14:textId="77777777" w:rsidR="002824AD" w:rsidRPr="0020208F" w:rsidRDefault="002824AD" w:rsidP="0020208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901" w:type="pct"/>
        <w:tblInd w:w="-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"/>
        <w:gridCol w:w="959"/>
        <w:gridCol w:w="1202"/>
        <w:gridCol w:w="611"/>
        <w:gridCol w:w="194"/>
        <w:gridCol w:w="127"/>
        <w:gridCol w:w="19"/>
        <w:gridCol w:w="179"/>
        <w:gridCol w:w="142"/>
        <w:gridCol w:w="686"/>
        <w:gridCol w:w="223"/>
        <w:gridCol w:w="527"/>
        <w:gridCol w:w="144"/>
        <w:gridCol w:w="304"/>
        <w:gridCol w:w="146"/>
        <w:gridCol w:w="804"/>
        <w:gridCol w:w="148"/>
        <w:gridCol w:w="119"/>
        <w:gridCol w:w="146"/>
        <w:gridCol w:w="390"/>
        <w:gridCol w:w="2651"/>
        <w:gridCol w:w="483"/>
        <w:gridCol w:w="183"/>
        <w:gridCol w:w="25"/>
      </w:tblGrid>
      <w:tr w:rsidR="0020208F" w:rsidRPr="0020208F" w14:paraId="131B4D81" w14:textId="77777777" w:rsidTr="00D13339">
        <w:trPr>
          <w:gridBefore w:val="1"/>
          <w:gridAfter w:val="1"/>
          <w:wBefore w:w="4" w:type="pct"/>
          <w:wAfter w:w="14" w:type="pct"/>
          <w:trHeight w:val="188"/>
        </w:trPr>
        <w:tc>
          <w:tcPr>
            <w:tcW w:w="4982" w:type="pct"/>
            <w:gridSpan w:val="2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14:paraId="0915599B" w14:textId="77777777" w:rsidR="0020208F" w:rsidRPr="0020208F" w:rsidRDefault="0020208F" w:rsidP="0020208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bookmarkStart w:id="1" w:name="_Hlk189485587"/>
            <w:r w:rsidRPr="0020208F">
              <w:rPr>
                <w:rFonts w:ascii="Arial" w:eastAsia="Times New Roman" w:hAnsi="Arial" w:cs="Arial"/>
                <w:b/>
                <w:color w:val="FFFFFF"/>
                <w:sz w:val="16"/>
                <w:szCs w:val="16"/>
              </w:rPr>
              <w:t>DATOS</w:t>
            </w:r>
            <w:r w:rsidRPr="0020208F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GENERALES DE LA AEVIVIENDA</w:t>
            </w:r>
          </w:p>
        </w:tc>
      </w:tr>
      <w:tr w:rsidR="0020208F" w:rsidRPr="0020208F" w14:paraId="7AED018F" w14:textId="77777777" w:rsidTr="00D13339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4" w:type="pct"/>
          <w:wAfter w:w="14" w:type="pct"/>
          <w:trHeight w:val="173"/>
        </w:trPr>
        <w:tc>
          <w:tcPr>
            <w:tcW w:w="1484" w:type="pct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78F833" w14:textId="77777777" w:rsidR="0020208F" w:rsidRPr="0020208F" w:rsidRDefault="0020208F" w:rsidP="00202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6880E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3403" w:type="pct"/>
            <w:gridSpan w:val="15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2E5E85" w14:textId="77777777" w:rsidR="0020208F" w:rsidRPr="0020208F" w:rsidRDefault="0020208F" w:rsidP="002020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208F" w:rsidRPr="0020208F" w14:paraId="592A59BA" w14:textId="77777777" w:rsidTr="00D13339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4" w:type="pct"/>
          <w:wAfter w:w="14" w:type="pct"/>
          <w:trHeight w:val="173"/>
        </w:trPr>
        <w:tc>
          <w:tcPr>
            <w:tcW w:w="1484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61C4B4" w14:textId="77777777" w:rsidR="0020208F" w:rsidRPr="0020208F" w:rsidRDefault="0020208F" w:rsidP="002020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b/>
                <w:sz w:val="16"/>
                <w:szCs w:val="16"/>
              </w:rPr>
              <w:t>Nombre de la entidad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43409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80D26D8" w14:textId="77777777" w:rsidR="0020208F" w:rsidRPr="0020208F" w:rsidRDefault="0020208F" w:rsidP="002020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48" w:type="pct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0B9803B0" w14:textId="77777777" w:rsidR="0020208F" w:rsidRPr="0020208F" w:rsidRDefault="0020208F" w:rsidP="002020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sz w:val="16"/>
                <w:szCs w:val="16"/>
              </w:rPr>
              <w:t>AGENCIA ESTATAL DE VIVIENDA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D23AE5" w14:textId="77777777" w:rsidR="0020208F" w:rsidRPr="0020208F" w:rsidRDefault="0020208F" w:rsidP="002020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208F" w:rsidRPr="0020208F" w14:paraId="73A57638" w14:textId="77777777" w:rsidTr="00D13339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4" w:type="pct"/>
          <w:wAfter w:w="14" w:type="pct"/>
          <w:trHeight w:val="173"/>
        </w:trPr>
        <w:tc>
          <w:tcPr>
            <w:tcW w:w="1484" w:type="pct"/>
            <w:gridSpan w:val="5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C11C0C" w14:textId="77777777" w:rsidR="0020208F" w:rsidRPr="0020208F" w:rsidRDefault="0020208F" w:rsidP="002020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b/>
                <w:sz w:val="16"/>
                <w:szCs w:val="16"/>
              </w:rPr>
              <w:t>Domicilio</w:t>
            </w:r>
          </w:p>
          <w:p w14:paraId="335DCC48" w14:textId="77777777" w:rsidR="0020208F" w:rsidRPr="0020208F" w:rsidRDefault="0020208F" w:rsidP="0020208F">
            <w:pPr>
              <w:spacing w:after="0" w:line="240" w:lineRule="auto"/>
              <w:ind w:left="-1673" w:right="-1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0208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(fijado para el proceso de contratación)</w:t>
            </w:r>
          </w:p>
        </w:tc>
        <w:tc>
          <w:tcPr>
            <w:tcW w:w="95" w:type="pct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072AA6B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0208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0908E" w14:textId="77777777" w:rsidR="0020208F" w:rsidRPr="0020208F" w:rsidRDefault="0020208F" w:rsidP="002020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66E94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0208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Ciudad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CF92E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0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B05C9C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0208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Zona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DB319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81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2CAB8A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0208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Dirección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BD7E5D" w14:textId="77777777" w:rsidR="0020208F" w:rsidRPr="0020208F" w:rsidRDefault="0020208F" w:rsidP="002020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</w:tr>
      <w:tr w:rsidR="0020208F" w:rsidRPr="0020208F" w14:paraId="11A45F16" w14:textId="77777777" w:rsidTr="00D13339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4" w:type="pct"/>
          <w:wAfter w:w="14" w:type="pct"/>
          <w:trHeight w:val="139"/>
        </w:trPr>
        <w:tc>
          <w:tcPr>
            <w:tcW w:w="1484" w:type="pct"/>
            <w:gridSpan w:val="5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B54AA4" w14:textId="77777777" w:rsidR="0020208F" w:rsidRPr="0020208F" w:rsidRDefault="0020208F" w:rsidP="002020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D38A4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372B4DB" w14:textId="77777777" w:rsidR="0020208F" w:rsidRPr="0020208F" w:rsidRDefault="0020208F" w:rsidP="002020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12912821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sz w:val="16"/>
                <w:szCs w:val="16"/>
              </w:rPr>
              <w:t>ORURO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BD231F" w14:textId="77777777" w:rsidR="0020208F" w:rsidRPr="0020208F" w:rsidRDefault="0020208F" w:rsidP="002020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23F951C0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sz w:val="16"/>
                <w:szCs w:val="16"/>
              </w:rPr>
              <w:t>CENTRAL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C20566" w14:textId="77777777" w:rsidR="0020208F" w:rsidRPr="0020208F" w:rsidRDefault="0020208F" w:rsidP="002020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6455DAF1" w14:textId="77777777" w:rsidR="0020208F" w:rsidRPr="0020208F" w:rsidRDefault="0020208F" w:rsidP="002020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sz w:val="16"/>
                <w:szCs w:val="16"/>
              </w:rPr>
              <w:t>COCHABAMBA No.151 ENTRE VELASCO GALVARRO Y 6 DE AGOSTO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BD34EE" w14:textId="77777777" w:rsidR="0020208F" w:rsidRPr="0020208F" w:rsidRDefault="0020208F" w:rsidP="002020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208F" w:rsidRPr="0020208F" w14:paraId="665CF62C" w14:textId="77777777" w:rsidTr="00D13339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4" w:type="pct"/>
          <w:wAfter w:w="14" w:type="pct"/>
          <w:trHeight w:val="139"/>
        </w:trPr>
        <w:tc>
          <w:tcPr>
            <w:tcW w:w="1484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E0938D" w14:textId="77777777" w:rsidR="0020208F" w:rsidRPr="0020208F" w:rsidRDefault="0020208F" w:rsidP="00202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969C7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3403" w:type="pct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ABE42B" w14:textId="77777777" w:rsidR="0020208F" w:rsidRPr="0020208F" w:rsidRDefault="0020208F" w:rsidP="002020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208F" w:rsidRPr="0020208F" w14:paraId="2B3A8309" w14:textId="77777777" w:rsidTr="00D13339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4" w:type="pct"/>
          <w:wAfter w:w="14" w:type="pct"/>
          <w:trHeight w:val="139"/>
        </w:trPr>
        <w:tc>
          <w:tcPr>
            <w:tcW w:w="460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5CEACD" w14:textId="77777777" w:rsidR="0020208F" w:rsidRPr="0020208F" w:rsidRDefault="0020208F" w:rsidP="002020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b/>
                <w:sz w:val="16"/>
                <w:szCs w:val="16"/>
              </w:rPr>
              <w:t>Teléfono: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DBE5F1"/>
            <w:vAlign w:val="center"/>
          </w:tcPr>
          <w:p w14:paraId="62A874C4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b/>
                <w:sz w:val="16"/>
                <w:szCs w:val="16"/>
              </w:rPr>
              <w:t>252-72666</w:t>
            </w:r>
          </w:p>
        </w:tc>
        <w:tc>
          <w:tcPr>
            <w:tcW w:w="447" w:type="pct"/>
            <w:gridSpan w:val="3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94692D" w14:textId="77777777" w:rsidR="0020208F" w:rsidRPr="0020208F" w:rsidRDefault="0020208F" w:rsidP="002020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b/>
                <w:sz w:val="16"/>
                <w:szCs w:val="16"/>
              </w:rPr>
              <w:t>Fax:</w:t>
            </w:r>
          </w:p>
        </w:tc>
        <w:tc>
          <w:tcPr>
            <w:tcW w:w="8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1F93EBB8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b/>
                <w:sz w:val="16"/>
                <w:szCs w:val="16"/>
              </w:rPr>
              <w:t>252-72666</w:t>
            </w:r>
          </w:p>
        </w:tc>
        <w:tc>
          <w:tcPr>
            <w:tcW w:w="1056" w:type="pct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8C6BBCD" w14:textId="77777777" w:rsidR="0020208F" w:rsidRPr="0020208F" w:rsidRDefault="0020208F" w:rsidP="002020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b/>
                <w:sz w:val="16"/>
                <w:szCs w:val="16"/>
              </w:rPr>
              <w:t>Correo electrónico:</w:t>
            </w:r>
          </w:p>
        </w:tc>
        <w:tc>
          <w:tcPr>
            <w:tcW w:w="15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4B1F65AA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sz w:val="16"/>
                <w:szCs w:val="16"/>
              </w:rPr>
              <w:t>agustinmorales@aevivienda.gob.bo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8BFB75" w14:textId="77777777" w:rsidR="0020208F" w:rsidRPr="0020208F" w:rsidRDefault="0020208F" w:rsidP="002020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208F" w:rsidRPr="0020208F" w14:paraId="20A46FCF" w14:textId="77777777" w:rsidTr="00D13339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4" w:type="pct"/>
          <w:wAfter w:w="14" w:type="pct"/>
          <w:trHeight w:val="173"/>
        </w:trPr>
        <w:tc>
          <w:tcPr>
            <w:tcW w:w="148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C1A757" w14:textId="77777777" w:rsidR="0020208F" w:rsidRPr="0020208F" w:rsidRDefault="0020208F" w:rsidP="00202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3DA1D9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3403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FBBD" w14:textId="77777777" w:rsidR="0020208F" w:rsidRPr="0020208F" w:rsidRDefault="0020208F" w:rsidP="002020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208F" w:rsidRPr="0020208F" w14:paraId="4F77FCBE" w14:textId="77777777" w:rsidTr="00D13339">
        <w:trPr>
          <w:trHeight w:val="184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14:paraId="5F620C1F" w14:textId="77777777" w:rsidR="0020208F" w:rsidRPr="0020208F" w:rsidRDefault="0020208F" w:rsidP="0020208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b/>
                <w:color w:val="FFFFFF"/>
                <w:sz w:val="16"/>
                <w:szCs w:val="16"/>
              </w:rPr>
              <w:lastRenderedPageBreak/>
              <w:t>PERSONAL</w:t>
            </w:r>
            <w:r w:rsidRPr="0020208F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DE LA ENTIDAD</w:t>
            </w:r>
          </w:p>
        </w:tc>
      </w:tr>
      <w:tr w:rsidR="0020208F" w:rsidRPr="0020208F" w14:paraId="3AAF619B" w14:textId="77777777" w:rsidTr="00D13339">
        <w:tblPrEx>
          <w:tblCellMar>
            <w:left w:w="57" w:type="dxa"/>
            <w:right w:w="57" w:type="dxa"/>
          </w:tblCellMar>
        </w:tblPrEx>
        <w:trPr>
          <w:trHeight w:val="170"/>
        </w:trPr>
        <w:tc>
          <w:tcPr>
            <w:tcW w:w="1334" w:type="pct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7EC0D" w14:textId="77777777" w:rsidR="0020208F" w:rsidRPr="0020208F" w:rsidRDefault="0020208F" w:rsidP="002020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77F33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3573" w:type="pct"/>
            <w:gridSpan w:val="19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F77E27" w14:textId="77777777" w:rsidR="0020208F" w:rsidRPr="0020208F" w:rsidRDefault="0020208F" w:rsidP="0020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0208F" w:rsidRPr="0020208F" w14:paraId="412FE1A8" w14:textId="77777777" w:rsidTr="00D13339">
        <w:tblPrEx>
          <w:tblCellMar>
            <w:left w:w="57" w:type="dxa"/>
            <w:right w:w="57" w:type="dxa"/>
          </w:tblCellMar>
        </w:tblPrEx>
        <w:trPr>
          <w:trHeight w:val="179"/>
        </w:trPr>
        <w:tc>
          <w:tcPr>
            <w:tcW w:w="1334" w:type="pct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5403D10" w14:textId="77777777" w:rsidR="0020208F" w:rsidRPr="0020208F" w:rsidRDefault="0020208F" w:rsidP="002020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Máxima Autoridad Ejecutiva (MAE)</w:t>
            </w:r>
          </w:p>
        </w:tc>
        <w:tc>
          <w:tcPr>
            <w:tcW w:w="9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739323" w14:textId="77777777" w:rsidR="0020208F" w:rsidRPr="0020208F" w:rsidRDefault="0020208F" w:rsidP="002020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0772A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484ABF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0208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Ap. Paterno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68359C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DD92AA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0208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Ap. Materno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05A4E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A50DF1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0208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Nombre(s)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4CBD1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DBCEBD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0208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Cargo</w:t>
            </w:r>
          </w:p>
        </w:tc>
        <w:tc>
          <w:tcPr>
            <w:tcW w:w="33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97233F" w14:textId="77777777" w:rsidR="0020208F" w:rsidRPr="0020208F" w:rsidRDefault="0020208F" w:rsidP="002020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208F" w:rsidRPr="0020208F" w14:paraId="01A34CB6" w14:textId="77777777" w:rsidTr="00D13339">
        <w:tblPrEx>
          <w:tblCellMar>
            <w:left w:w="57" w:type="dxa"/>
            <w:right w:w="57" w:type="dxa"/>
          </w:tblCellMar>
        </w:tblPrEx>
        <w:trPr>
          <w:trHeight w:val="179"/>
        </w:trPr>
        <w:tc>
          <w:tcPr>
            <w:tcW w:w="1334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4F0C598" w14:textId="77777777" w:rsidR="0020208F" w:rsidRPr="0020208F" w:rsidRDefault="0020208F" w:rsidP="002020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D93C2D" w14:textId="77777777" w:rsidR="0020208F" w:rsidRPr="0020208F" w:rsidRDefault="0020208F" w:rsidP="002020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E649AA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0A4C4E5" w14:textId="77777777" w:rsidR="0020208F" w:rsidRPr="0020208F" w:rsidRDefault="0020208F" w:rsidP="0020208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</w:rPr>
            </w:pPr>
            <w:r w:rsidRPr="0020208F">
              <w:rPr>
                <w:rFonts w:ascii="Arial" w:eastAsia="Times New Roman" w:hAnsi="Arial" w:cs="Arial"/>
                <w:sz w:val="14"/>
                <w:szCs w:val="16"/>
              </w:rPr>
              <w:t>ESPEJO</w:t>
            </w: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223944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7FBC8C2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20208F">
              <w:rPr>
                <w:rFonts w:ascii="Arial" w:eastAsia="Times New Roman" w:hAnsi="Arial" w:cs="Arial"/>
                <w:sz w:val="14"/>
                <w:szCs w:val="16"/>
              </w:rPr>
              <w:t>CONDORI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51A4B9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5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4293CC6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20208F">
              <w:rPr>
                <w:rFonts w:ascii="Arial" w:eastAsia="Times New Roman" w:hAnsi="Arial" w:cs="Arial"/>
                <w:sz w:val="14"/>
                <w:szCs w:val="16"/>
              </w:rPr>
              <w:t>JUAN JOSE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D639B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1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5B2E576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20208F">
              <w:rPr>
                <w:rFonts w:ascii="Arial" w:eastAsia="Times New Roman" w:hAnsi="Arial" w:cs="Arial"/>
                <w:sz w:val="14"/>
                <w:szCs w:val="16"/>
              </w:rPr>
              <w:t>DIRECTOR GENERAL EJECUTIVO</w:t>
            </w:r>
          </w:p>
        </w:tc>
        <w:tc>
          <w:tcPr>
            <w:tcW w:w="334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19A387" w14:textId="77777777" w:rsidR="0020208F" w:rsidRPr="0020208F" w:rsidRDefault="0020208F" w:rsidP="002020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208F" w:rsidRPr="0020208F" w14:paraId="6A6CB094" w14:textId="77777777" w:rsidTr="00D13339">
        <w:tblPrEx>
          <w:tblCellMar>
            <w:left w:w="57" w:type="dxa"/>
            <w:right w:w="57" w:type="dxa"/>
          </w:tblCellMar>
        </w:tblPrEx>
        <w:trPr>
          <w:trHeight w:val="170"/>
        </w:trPr>
        <w:tc>
          <w:tcPr>
            <w:tcW w:w="1334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0C28D59" w14:textId="77777777" w:rsidR="0020208F" w:rsidRPr="0020208F" w:rsidRDefault="0020208F" w:rsidP="002020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B5881D" w14:textId="77777777" w:rsidR="0020208F" w:rsidRPr="0020208F" w:rsidRDefault="0020208F" w:rsidP="002020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3C4C9" w14:textId="77777777" w:rsidR="0020208F" w:rsidRPr="0020208F" w:rsidRDefault="0020208F" w:rsidP="002020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8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111D6D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A2A03C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E9FC22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7A7221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79244C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7235F3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8C89E9" w14:textId="77777777" w:rsidR="0020208F" w:rsidRPr="0020208F" w:rsidRDefault="0020208F" w:rsidP="002020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3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93994B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0208F" w:rsidRPr="0020208F" w14:paraId="20A118C8" w14:textId="77777777" w:rsidTr="00D13339">
        <w:tblPrEx>
          <w:tblCellMar>
            <w:left w:w="57" w:type="dxa"/>
            <w:right w:w="57" w:type="dxa"/>
          </w:tblCellMar>
        </w:tblPrEx>
        <w:trPr>
          <w:trHeight w:val="179"/>
        </w:trPr>
        <w:tc>
          <w:tcPr>
            <w:tcW w:w="1334" w:type="pct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6BF11E7" w14:textId="77777777" w:rsidR="0020208F" w:rsidRPr="0020208F" w:rsidRDefault="0020208F" w:rsidP="002020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b/>
                <w:sz w:val="16"/>
                <w:szCs w:val="16"/>
              </w:rPr>
              <w:t>Responsable del Proceso de Contratación (RCD)</w:t>
            </w:r>
          </w:p>
        </w:tc>
        <w:tc>
          <w:tcPr>
            <w:tcW w:w="9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1EB996" w14:textId="77777777" w:rsidR="0020208F" w:rsidRPr="0020208F" w:rsidRDefault="0020208F" w:rsidP="002020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29431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BC20CC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0208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Ap. Paterno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31BD6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8F9F89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0208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Ap. Materno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8067D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4DBA55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0208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Nombre(s)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22F4F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0DE123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0208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Cargo</w:t>
            </w:r>
          </w:p>
        </w:tc>
        <w:tc>
          <w:tcPr>
            <w:tcW w:w="33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82C3DF" w14:textId="77777777" w:rsidR="0020208F" w:rsidRPr="0020208F" w:rsidRDefault="0020208F" w:rsidP="002020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208F" w:rsidRPr="0020208F" w14:paraId="6551D150" w14:textId="77777777" w:rsidTr="00D13339">
        <w:tblPrEx>
          <w:tblCellMar>
            <w:left w:w="57" w:type="dxa"/>
            <w:right w:w="57" w:type="dxa"/>
          </w:tblCellMar>
        </w:tblPrEx>
        <w:trPr>
          <w:trHeight w:val="179"/>
        </w:trPr>
        <w:tc>
          <w:tcPr>
            <w:tcW w:w="1334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F40712B" w14:textId="77777777" w:rsidR="0020208F" w:rsidRPr="0020208F" w:rsidRDefault="0020208F" w:rsidP="002020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426785" w14:textId="77777777" w:rsidR="0020208F" w:rsidRPr="0020208F" w:rsidRDefault="0020208F" w:rsidP="002020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8A3E8B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E8E438B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sz w:val="16"/>
                <w:szCs w:val="16"/>
              </w:rPr>
              <w:t>YUCRA</w:t>
            </w: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C21ED0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C24D9F2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sz w:val="16"/>
                <w:szCs w:val="16"/>
              </w:rPr>
              <w:t>CONDORI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C9DE38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75F0B39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sz w:val="16"/>
                <w:szCs w:val="16"/>
              </w:rPr>
              <w:t>ALVARO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3E4D5E" w14:textId="77777777" w:rsidR="0020208F" w:rsidRPr="0020208F" w:rsidRDefault="0020208F" w:rsidP="002020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52AE9D0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208F">
              <w:rPr>
                <w:rFonts w:ascii="Arial" w:eastAsia="Times New Roman" w:hAnsi="Arial" w:cs="Arial"/>
                <w:sz w:val="14"/>
                <w:szCs w:val="14"/>
              </w:rPr>
              <w:t>DIRECTOR DEPARTAMENTAL - ORURO</w:t>
            </w:r>
          </w:p>
        </w:tc>
        <w:tc>
          <w:tcPr>
            <w:tcW w:w="334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58A228" w14:textId="77777777" w:rsidR="0020208F" w:rsidRPr="0020208F" w:rsidRDefault="0020208F" w:rsidP="002020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208F" w:rsidRPr="0020208F" w14:paraId="6129B773" w14:textId="77777777" w:rsidTr="00D13339">
        <w:tblPrEx>
          <w:tblCellMar>
            <w:left w:w="57" w:type="dxa"/>
            <w:right w:w="57" w:type="dxa"/>
          </w:tblCellMar>
        </w:tblPrEx>
        <w:trPr>
          <w:trHeight w:val="170"/>
        </w:trPr>
        <w:tc>
          <w:tcPr>
            <w:tcW w:w="1334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ED7E2C6" w14:textId="77777777" w:rsidR="0020208F" w:rsidRPr="0020208F" w:rsidRDefault="0020208F" w:rsidP="002020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239150" w14:textId="77777777" w:rsidR="0020208F" w:rsidRPr="0020208F" w:rsidRDefault="0020208F" w:rsidP="002020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A5332" w14:textId="77777777" w:rsidR="0020208F" w:rsidRPr="0020208F" w:rsidRDefault="0020208F" w:rsidP="002020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8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A69AA7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87CB50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8FA350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791970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D1D4AC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D8B569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B43857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3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AE2281D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0208F" w:rsidRPr="0020208F" w14:paraId="6ED2BDFA" w14:textId="77777777" w:rsidTr="00D13339">
        <w:tblPrEx>
          <w:tblCellMar>
            <w:left w:w="57" w:type="dxa"/>
            <w:right w:w="57" w:type="dxa"/>
          </w:tblCellMar>
        </w:tblPrEx>
        <w:trPr>
          <w:trHeight w:val="179"/>
        </w:trPr>
        <w:tc>
          <w:tcPr>
            <w:tcW w:w="1334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86FAB98" w14:textId="77777777" w:rsidR="0020208F" w:rsidRPr="0020208F" w:rsidRDefault="0020208F" w:rsidP="002020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b/>
                <w:sz w:val="16"/>
                <w:szCs w:val="16"/>
              </w:rPr>
              <w:t>Encargado de atender consultas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16A084" w14:textId="77777777" w:rsidR="0020208F" w:rsidRPr="0020208F" w:rsidRDefault="0020208F" w:rsidP="002020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8A791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E147AF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0208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Ap. Paterno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7CE86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0AF599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0208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Ap. Materno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CBF6E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C8B86C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0208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Nombre(s)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802CA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6FED74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0208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Cargo</w:t>
            </w:r>
          </w:p>
        </w:tc>
        <w:tc>
          <w:tcPr>
            <w:tcW w:w="33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F54E89" w14:textId="77777777" w:rsidR="0020208F" w:rsidRPr="0020208F" w:rsidRDefault="0020208F" w:rsidP="002020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208F" w:rsidRPr="0020208F" w14:paraId="0FB965DE" w14:textId="77777777" w:rsidTr="00D13339">
        <w:tblPrEx>
          <w:tblCellMar>
            <w:left w:w="57" w:type="dxa"/>
            <w:right w:w="57" w:type="dxa"/>
          </w:tblCellMar>
        </w:tblPrEx>
        <w:trPr>
          <w:trHeight w:val="179"/>
        </w:trPr>
        <w:tc>
          <w:tcPr>
            <w:tcW w:w="1334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CF025A" w14:textId="77777777" w:rsidR="0020208F" w:rsidRPr="0020208F" w:rsidRDefault="0020208F" w:rsidP="002020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A0B25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AA32C0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569E54F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sz w:val="16"/>
                <w:szCs w:val="16"/>
              </w:rPr>
              <w:t xml:space="preserve">MORALES </w:t>
            </w: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8F07AE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C265AFA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sz w:val="16"/>
                <w:szCs w:val="16"/>
              </w:rPr>
              <w:t>CRUZ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7D0E92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6A4EA81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sz w:val="16"/>
                <w:szCs w:val="16"/>
              </w:rPr>
              <w:t>AGUSTIN BENECIO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C52D41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A660102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208F">
              <w:rPr>
                <w:rFonts w:ascii="Arial" w:eastAsia="Times New Roman" w:hAnsi="Arial" w:cs="Arial"/>
                <w:sz w:val="14"/>
                <w:szCs w:val="14"/>
              </w:rPr>
              <w:t>RESPONSABLE DE GESTIÓN DE PROYECTOS – DEPARTAMENTAL ORURO</w:t>
            </w:r>
          </w:p>
        </w:tc>
        <w:tc>
          <w:tcPr>
            <w:tcW w:w="334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41A73B" w14:textId="77777777" w:rsidR="0020208F" w:rsidRPr="0020208F" w:rsidRDefault="0020208F" w:rsidP="002020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208F" w:rsidRPr="0020208F" w14:paraId="07CF84F9" w14:textId="77777777" w:rsidTr="00D13339">
        <w:tblPrEx>
          <w:tblCellMar>
            <w:left w:w="57" w:type="dxa"/>
            <w:right w:w="57" w:type="dxa"/>
          </w:tblCellMar>
        </w:tblPrEx>
        <w:trPr>
          <w:trHeight w:val="70"/>
        </w:trPr>
        <w:tc>
          <w:tcPr>
            <w:tcW w:w="133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85AA8C" w14:textId="77777777" w:rsidR="0020208F" w:rsidRPr="0020208F" w:rsidRDefault="0020208F" w:rsidP="002020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EC9FD7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BCD2EB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6F47D15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6F3DE9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A6DEBA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BB3933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8E12C5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730714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E35950" w14:textId="77777777" w:rsidR="0020208F" w:rsidRPr="0020208F" w:rsidRDefault="0020208F" w:rsidP="00202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441A" w14:textId="77777777" w:rsidR="0020208F" w:rsidRPr="0020208F" w:rsidRDefault="0020208F" w:rsidP="002020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14:paraId="3F2CEAAC" w14:textId="77777777" w:rsidR="0020208F" w:rsidRPr="0020208F" w:rsidRDefault="0020208F" w:rsidP="0020208F">
      <w:pPr>
        <w:spacing w:after="0" w:line="240" w:lineRule="auto"/>
        <w:rPr>
          <w:rFonts w:ascii="Verdana" w:eastAsia="Times New Roman" w:hAnsi="Verdana" w:cs="Times New Roman"/>
          <w:sz w:val="2"/>
          <w:szCs w:val="2"/>
          <w:lang w:val="es-ES"/>
        </w:rPr>
      </w:pPr>
      <w:bookmarkStart w:id="2" w:name="_Toc347486252"/>
      <w:bookmarkEnd w:id="1"/>
    </w:p>
    <w:p w14:paraId="39339463" w14:textId="77777777" w:rsidR="0020208F" w:rsidRPr="0020208F" w:rsidRDefault="0020208F" w:rsidP="0020208F">
      <w:pPr>
        <w:spacing w:after="0" w:line="240" w:lineRule="auto"/>
        <w:rPr>
          <w:rFonts w:ascii="Verdana" w:eastAsia="Times New Roman" w:hAnsi="Verdana" w:cs="Times New Roman"/>
          <w:sz w:val="2"/>
          <w:szCs w:val="2"/>
          <w:lang w:val="es-ES"/>
        </w:rPr>
      </w:pPr>
    </w:p>
    <w:p w14:paraId="0AD073E2" w14:textId="77777777" w:rsidR="0020208F" w:rsidRPr="0020208F" w:rsidRDefault="0020208F" w:rsidP="0020208F">
      <w:pPr>
        <w:spacing w:after="0" w:line="240" w:lineRule="auto"/>
        <w:rPr>
          <w:rFonts w:ascii="Verdana" w:eastAsia="Times New Roman" w:hAnsi="Verdana" w:cs="Times New Roman"/>
          <w:sz w:val="2"/>
          <w:szCs w:val="2"/>
          <w:lang w:val="es-ES"/>
        </w:rPr>
      </w:pPr>
    </w:p>
    <w:bookmarkEnd w:id="2"/>
    <w:p w14:paraId="79FA5760" w14:textId="77777777" w:rsidR="0020208F" w:rsidRPr="0020208F" w:rsidRDefault="0020208F" w:rsidP="0020208F">
      <w:pPr>
        <w:numPr>
          <w:ilvl w:val="0"/>
          <w:numId w:val="3"/>
        </w:numPr>
        <w:spacing w:after="0" w:line="240" w:lineRule="auto"/>
        <w:ind w:left="426"/>
        <w:jc w:val="both"/>
        <w:outlineLvl w:val="0"/>
        <w:rPr>
          <w:rFonts w:ascii="Verdana" w:eastAsia="Times New Roman" w:hAnsi="Verdana" w:cs="Arial"/>
          <w:b/>
          <w:bCs/>
          <w:kern w:val="28"/>
          <w:sz w:val="18"/>
          <w:szCs w:val="32"/>
          <w:lang w:val="es-ES" w:eastAsia="es-ES"/>
        </w:rPr>
      </w:pPr>
      <w:r w:rsidRPr="0020208F">
        <w:rPr>
          <w:rFonts w:ascii="Verdana" w:eastAsia="Times New Roman" w:hAnsi="Verdana" w:cs="Arial"/>
          <w:b/>
          <w:bCs/>
          <w:kern w:val="28"/>
          <w:sz w:val="18"/>
          <w:szCs w:val="32"/>
          <w:lang w:val="es-ES" w:eastAsia="es-ES"/>
        </w:rPr>
        <w:t>CRONOGRAMA DE PLAZOS DEL PROCESO DE CONTRATACIÓN</w:t>
      </w:r>
    </w:p>
    <w:p w14:paraId="13F6F982" w14:textId="77777777" w:rsidR="0020208F" w:rsidRPr="0020208F" w:rsidRDefault="0020208F" w:rsidP="0020208F">
      <w:pPr>
        <w:spacing w:after="0" w:line="240" w:lineRule="auto"/>
        <w:rPr>
          <w:rFonts w:ascii="Verdana" w:eastAsia="Times New Roman" w:hAnsi="Verdana" w:cs="Arial"/>
          <w:sz w:val="18"/>
          <w:szCs w:val="18"/>
          <w:lang w:val="es-ES"/>
        </w:rPr>
      </w:pPr>
      <w:r w:rsidRPr="0020208F">
        <w:rPr>
          <w:rFonts w:ascii="Verdana" w:eastAsia="Times New Roman" w:hAnsi="Verdana" w:cs="Arial"/>
          <w:sz w:val="18"/>
          <w:szCs w:val="18"/>
          <w:lang w:val="es-ES"/>
        </w:rPr>
        <w:t>El proceso de contratación se sujetará al siguiente Cronograma de Plazos:</w:t>
      </w:r>
    </w:p>
    <w:tbl>
      <w:tblPr>
        <w:tblW w:w="5973" w:type="pct"/>
        <w:tblInd w:w="-6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73"/>
        <w:gridCol w:w="3484"/>
        <w:gridCol w:w="123"/>
        <w:gridCol w:w="123"/>
        <w:gridCol w:w="356"/>
        <w:gridCol w:w="123"/>
        <w:gridCol w:w="380"/>
        <w:gridCol w:w="123"/>
        <w:gridCol w:w="518"/>
        <w:gridCol w:w="127"/>
        <w:gridCol w:w="123"/>
        <w:gridCol w:w="370"/>
        <w:gridCol w:w="153"/>
        <w:gridCol w:w="368"/>
        <w:gridCol w:w="124"/>
        <w:gridCol w:w="124"/>
        <w:gridCol w:w="2759"/>
        <w:gridCol w:w="271"/>
      </w:tblGrid>
      <w:tr w:rsidR="0020208F" w:rsidRPr="0020208F" w14:paraId="0A8152FE" w14:textId="77777777" w:rsidTr="00D13339">
        <w:trPr>
          <w:trHeight w:val="285"/>
        </w:trPr>
        <w:tc>
          <w:tcPr>
            <w:tcW w:w="5000" w:type="pct"/>
            <w:gridSpan w:val="1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23E4F"/>
            <w:noWrap/>
            <w:tcMar>
              <w:left w:w="0" w:type="dxa"/>
              <w:right w:w="0" w:type="dxa"/>
            </w:tcMar>
            <w:vAlign w:val="center"/>
          </w:tcPr>
          <w:p w14:paraId="04CEBEFB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6"/>
              </w:rPr>
            </w:pPr>
            <w:bookmarkStart w:id="3" w:name="_Hlk196735491"/>
            <w:r w:rsidRPr="0020208F">
              <w:rPr>
                <w:rFonts w:ascii="Arial" w:eastAsia="Times New Roman" w:hAnsi="Arial" w:cs="Arial"/>
                <w:b/>
                <w:color w:val="FFFFFF"/>
                <w:sz w:val="18"/>
                <w:szCs w:val="18"/>
              </w:rPr>
              <w:t>CRONOGRAMA DE PLAZOS</w:t>
            </w:r>
          </w:p>
        </w:tc>
      </w:tr>
      <w:tr w:rsidR="0020208F" w:rsidRPr="0020208F" w14:paraId="070B5CEC" w14:textId="77777777" w:rsidTr="00D13339">
        <w:trPr>
          <w:trHeight w:val="285"/>
        </w:trPr>
        <w:tc>
          <w:tcPr>
            <w:tcW w:w="2142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noWrap/>
            <w:tcMar>
              <w:left w:w="0" w:type="dxa"/>
              <w:right w:w="0" w:type="dxa"/>
            </w:tcMar>
            <w:vAlign w:val="center"/>
          </w:tcPr>
          <w:p w14:paraId="1E598968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 w:rsidRPr="0020208F">
              <w:rPr>
                <w:rFonts w:ascii="Arial" w:eastAsia="Times New Roman" w:hAnsi="Arial" w:cs="Arial"/>
                <w:b/>
                <w:sz w:val="18"/>
                <w:szCs w:val="16"/>
              </w:rPr>
              <w:t>ACTIVIDAD</w:t>
            </w:r>
          </w:p>
        </w:tc>
        <w:tc>
          <w:tcPr>
            <w:tcW w:w="878" w:type="pct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6BF917EC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4"/>
              </w:rPr>
            </w:pPr>
            <w:r w:rsidRPr="0020208F">
              <w:rPr>
                <w:rFonts w:ascii="Arial" w:eastAsia="Times New Roman" w:hAnsi="Arial" w:cs="Arial"/>
                <w:b/>
                <w:sz w:val="18"/>
                <w:szCs w:val="16"/>
              </w:rPr>
              <w:t>FECHA</w:t>
            </w:r>
          </w:p>
        </w:tc>
        <w:tc>
          <w:tcPr>
            <w:tcW w:w="572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4E179AF7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4"/>
              </w:rPr>
            </w:pPr>
            <w:r w:rsidRPr="0020208F">
              <w:rPr>
                <w:rFonts w:ascii="Arial" w:eastAsia="Times New Roman" w:hAnsi="Arial" w:cs="Arial"/>
                <w:b/>
                <w:sz w:val="18"/>
                <w:szCs w:val="16"/>
              </w:rPr>
              <w:t>HORA</w:t>
            </w:r>
          </w:p>
        </w:tc>
        <w:tc>
          <w:tcPr>
            <w:tcW w:w="140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7AA0D4A9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20208F">
              <w:rPr>
                <w:rFonts w:ascii="Arial" w:eastAsia="Times New Roman" w:hAnsi="Arial" w:cs="Arial"/>
                <w:b/>
                <w:sz w:val="18"/>
                <w:szCs w:val="16"/>
              </w:rPr>
              <w:t xml:space="preserve">LUGAR </w:t>
            </w:r>
          </w:p>
        </w:tc>
      </w:tr>
      <w:tr w:rsidR="0020208F" w:rsidRPr="0020208F" w14:paraId="617753AA" w14:textId="77777777" w:rsidTr="00D13339">
        <w:trPr>
          <w:trHeight w:val="57"/>
        </w:trPr>
        <w:tc>
          <w:tcPr>
            <w:tcW w:w="415" w:type="pct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9F87138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208F">
              <w:rPr>
                <w:rFonts w:ascii="Arial" w:eastAsia="Times New Roman" w:hAnsi="Arial" w:cs="Arial"/>
                <w:sz w:val="14"/>
                <w:szCs w:val="14"/>
              </w:rPr>
              <w:t>1</w:t>
            </w:r>
          </w:p>
        </w:tc>
        <w:tc>
          <w:tcPr>
            <w:tcW w:w="1727" w:type="pct"/>
            <w:gridSpan w:val="2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1C66FC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sz w:val="16"/>
                <w:szCs w:val="16"/>
              </w:rPr>
              <w:t xml:space="preserve">Publicación en la página web de la AEVIVIENDA. </w:t>
            </w:r>
          </w:p>
        </w:tc>
        <w:tc>
          <w:tcPr>
            <w:tcW w:w="65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A78BC3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A9BD36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20208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Día</w:t>
            </w:r>
          </w:p>
        </w:tc>
        <w:tc>
          <w:tcPr>
            <w:tcW w:w="65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CCA6BF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25B6F8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20208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E909CF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253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2A0924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20208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Año</w:t>
            </w:r>
          </w:p>
        </w:tc>
        <w:tc>
          <w:tcPr>
            <w:tcW w:w="67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AD73BD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5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D3DD2FC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3BF4D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79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5EB7D4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BF051A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5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0337C0E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5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2AF51C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208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0A0CB7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35" w:type="pct"/>
            <w:vMerge w:val="restart"/>
            <w:tcBorders>
              <w:top w:val="single" w:sz="12" w:space="0" w:color="000000"/>
              <w:left w:val="nil"/>
            </w:tcBorders>
            <w:shd w:val="clear" w:color="auto" w:fill="auto"/>
            <w:vAlign w:val="center"/>
          </w:tcPr>
          <w:p w14:paraId="0D967E48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208F" w:rsidRPr="0020208F" w14:paraId="695FD106" w14:textId="77777777" w:rsidTr="00D13339">
        <w:trPr>
          <w:trHeight w:val="53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9D193D9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72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821C5AC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A92929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E9CBCEC" w14:textId="62BA370A" w:rsidR="0020208F" w:rsidRPr="0020208F" w:rsidRDefault="00093EF2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0877F6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5EEFB20" w14:textId="18E5716D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="00093EF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24BD8A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888127B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sz w:val="16"/>
                <w:szCs w:val="16"/>
              </w:rPr>
              <w:t>2025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39A6C4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BF7BE1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035F1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211CD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1C89A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849B8B3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3F957F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5572D9B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208F">
              <w:rPr>
                <w:rFonts w:ascii="Arial" w:eastAsia="Times New Roman" w:hAnsi="Arial" w:cs="Arial"/>
                <w:sz w:val="14"/>
                <w:szCs w:val="14"/>
              </w:rPr>
              <w:t>AGENCIA ESTATAL DE VIVIENDA – DEPARTAMENTAL ORURO</w:t>
            </w:r>
          </w:p>
        </w:tc>
        <w:tc>
          <w:tcPr>
            <w:tcW w:w="13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7D98E8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208F" w:rsidRPr="0020208F" w14:paraId="35749EC0" w14:textId="77777777" w:rsidTr="00D13339">
        <w:trPr>
          <w:trHeight w:val="541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BE2BDBB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4956DA6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39C546B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5F61EB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C2E10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016C6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66041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76B8A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56361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423655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2B60A0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6BCCF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60D37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5E3C6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90193E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253219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3FFA300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3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1D207F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</w:tr>
      <w:tr w:rsidR="0020208F" w:rsidRPr="0020208F" w14:paraId="74DB2BE1" w14:textId="77777777" w:rsidTr="00D13339">
        <w:trPr>
          <w:trHeight w:val="70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5FAF3D4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769022E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2856359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trike/>
                <w:color w:val="FF0000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410F7E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C3D86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114F8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E5F62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E2504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EF24D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426ABD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058463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4BEDA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A98D2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59239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01757B2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8C09FA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78C26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13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4784425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</w:tr>
      <w:tr w:rsidR="0020208F" w:rsidRPr="0020208F" w14:paraId="49A79A1A" w14:textId="77777777" w:rsidTr="00D13339">
        <w:trPr>
          <w:trHeight w:val="77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72F48B5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C0505DF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7BF05BE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4C19AC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1B88C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19D44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AFB58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916F1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1E954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3103D3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C73FE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AB5E9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16EED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97EA5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4DC6637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4A49DB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05CC2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77F33E3D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</w:tr>
      <w:tr w:rsidR="0020208F" w:rsidRPr="0020208F" w14:paraId="2707B93A" w14:textId="77777777" w:rsidTr="00D13339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DCFBFAC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208F">
              <w:rPr>
                <w:rFonts w:ascii="Arial" w:eastAsia="Times New Roman" w:hAnsi="Arial" w:cs="Arial"/>
                <w:sz w:val="14"/>
                <w:szCs w:val="14"/>
              </w:rPr>
              <w:t>2</w:t>
            </w:r>
          </w:p>
        </w:tc>
        <w:tc>
          <w:tcPr>
            <w:tcW w:w="172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F8F65C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sz w:val="16"/>
                <w:szCs w:val="16"/>
              </w:rPr>
              <w:t>Presentación y Apertura de Propuestas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100F33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23E0F5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20208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79F125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24DF9F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20208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A3C609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F0F0B5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20208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4F1463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6CE027D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425E29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20208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Hora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23222F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E3565E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20208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Min.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F752034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612C60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F055A4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35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12244E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208F" w:rsidRPr="0020208F" w14:paraId="5FF9B047" w14:textId="77777777" w:rsidTr="00D13339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E59A755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72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07549BD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9A93D4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B260062" w14:textId="0820FAF8" w:rsidR="0020208F" w:rsidRPr="0020208F" w:rsidRDefault="00093EF2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  <w:p w14:paraId="7BE9A92B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E0BDF11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879602D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36B5F63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93725EA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3B670C1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910616D" w14:textId="20E2340A" w:rsidR="0020208F" w:rsidRPr="0020208F" w:rsidRDefault="00093EF2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="009B42F3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7646BF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884F769" w14:textId="2C7C52FC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="00EE0674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  <w:p w14:paraId="001451D0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69343CC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A9CBB87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9D33063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5F43A07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563063E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2F3615A" w14:textId="61DC6AB1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="00EE0674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EA7197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6149B06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sz w:val="16"/>
                <w:szCs w:val="16"/>
              </w:rPr>
              <w:t>2025</w:t>
            </w:r>
          </w:p>
          <w:p w14:paraId="6F8C280B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EE9194A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F7C3047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A55127F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CB371F9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B281D25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CF2FD6B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sz w:val="16"/>
                <w:szCs w:val="16"/>
              </w:rPr>
              <w:t>2025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0F0B7B5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DC45952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0A36BF7" w14:textId="2D8DC323" w:rsidR="0020208F" w:rsidRPr="0020208F" w:rsidRDefault="00EE0674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  <w:p w14:paraId="7871CB84" w14:textId="77777777" w:rsidR="0020208F" w:rsidRPr="0020208F" w:rsidRDefault="0020208F" w:rsidP="00AC605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09974F3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A285AA1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929AFD9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F4BFE1C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1604FB1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6DDF2C6" w14:textId="458ADEF5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="00EE0674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B7559E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35C7760" w14:textId="066AFBB9" w:rsidR="0020208F" w:rsidRPr="0020208F" w:rsidRDefault="00EE0674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  <w:r w:rsidR="0020208F" w:rsidRPr="0020208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  <w:p w14:paraId="4D5C63C8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C6CDB8D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72F9FA5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90C3450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43FC3D2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D481233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0EF103D" w14:textId="1B5718CE" w:rsidR="0020208F" w:rsidRPr="0020208F" w:rsidRDefault="00EE0674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="0020208F" w:rsidRPr="0020208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4EA23D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B2F333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128C644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4"/>
                <w:szCs w:val="14"/>
              </w:rPr>
            </w:pPr>
            <w:r w:rsidRPr="0020208F">
              <w:rPr>
                <w:rFonts w:ascii="Arial" w:eastAsia="Times New Roman" w:hAnsi="Arial" w:cs="Arial"/>
                <w:b/>
                <w:bCs/>
                <w:i/>
                <w:sz w:val="14"/>
                <w:szCs w:val="14"/>
              </w:rPr>
              <w:t>PRESENTACION:</w:t>
            </w:r>
          </w:p>
          <w:p w14:paraId="544AF744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4"/>
                <w:szCs w:val="14"/>
              </w:rPr>
            </w:pPr>
            <w:r w:rsidRPr="0020208F">
              <w:rPr>
                <w:rFonts w:ascii="Arial" w:eastAsia="Times New Roman" w:hAnsi="Arial" w:cs="Arial"/>
                <w:i/>
                <w:sz w:val="14"/>
                <w:szCs w:val="14"/>
              </w:rPr>
              <w:t xml:space="preserve">Calle Cochabamba No. 151 entre Velasco Galvarro y 6 de </w:t>
            </w:r>
            <w:proofErr w:type="gramStart"/>
            <w:r w:rsidRPr="0020208F">
              <w:rPr>
                <w:rFonts w:ascii="Arial" w:eastAsia="Times New Roman" w:hAnsi="Arial" w:cs="Arial"/>
                <w:i/>
                <w:sz w:val="14"/>
                <w:szCs w:val="14"/>
              </w:rPr>
              <w:t>Agosto</w:t>
            </w:r>
            <w:proofErr w:type="gramEnd"/>
            <w:r w:rsidRPr="0020208F">
              <w:rPr>
                <w:rFonts w:ascii="Arial" w:eastAsia="Times New Roman" w:hAnsi="Arial" w:cs="Arial"/>
                <w:i/>
                <w:sz w:val="14"/>
                <w:szCs w:val="14"/>
              </w:rPr>
              <w:t xml:space="preserve"> </w:t>
            </w:r>
          </w:p>
          <w:p w14:paraId="5AFCE05D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4"/>
                <w:szCs w:val="14"/>
              </w:rPr>
            </w:pPr>
            <w:r w:rsidRPr="0020208F">
              <w:rPr>
                <w:rFonts w:ascii="Arial" w:eastAsia="Times New Roman" w:hAnsi="Arial" w:cs="Arial"/>
                <w:b/>
                <w:bCs/>
                <w:i/>
                <w:sz w:val="14"/>
                <w:szCs w:val="14"/>
              </w:rPr>
              <w:t>APERTURA:</w:t>
            </w:r>
          </w:p>
          <w:p w14:paraId="323848DF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4"/>
                <w:szCs w:val="14"/>
              </w:rPr>
            </w:pPr>
            <w:r w:rsidRPr="0020208F">
              <w:rPr>
                <w:rFonts w:ascii="Arial" w:eastAsia="Times New Roman" w:hAnsi="Arial" w:cs="Arial"/>
                <w:i/>
                <w:sz w:val="14"/>
                <w:szCs w:val="14"/>
              </w:rPr>
              <w:t xml:space="preserve">Calle Cochabamba No. 151 entre Velasco Galvarro y 6 de </w:t>
            </w:r>
            <w:proofErr w:type="gramStart"/>
            <w:r w:rsidRPr="0020208F">
              <w:rPr>
                <w:rFonts w:ascii="Arial" w:eastAsia="Times New Roman" w:hAnsi="Arial" w:cs="Arial"/>
                <w:i/>
                <w:sz w:val="14"/>
                <w:szCs w:val="14"/>
              </w:rPr>
              <w:t>Agosto</w:t>
            </w:r>
            <w:proofErr w:type="gramEnd"/>
            <w:r w:rsidRPr="0020208F">
              <w:rPr>
                <w:rFonts w:ascii="Arial" w:eastAsia="Times New Roman" w:hAnsi="Arial" w:cs="Arial"/>
                <w:i/>
                <w:sz w:val="14"/>
                <w:szCs w:val="14"/>
              </w:rPr>
              <w:t xml:space="preserve"> y por medio del siguiente enlace:</w:t>
            </w:r>
          </w:p>
          <w:p w14:paraId="34505ADE" w14:textId="7B294864" w:rsidR="0020208F" w:rsidRPr="00096387" w:rsidRDefault="00093EF2" w:rsidP="00093EF2">
            <w:pPr>
              <w:spacing w:after="0"/>
              <w:jc w:val="center"/>
            </w:pPr>
            <w:hyperlink r:id="rId9" w:history="1">
              <w:r w:rsidRPr="00A740D6">
                <w:rPr>
                  <w:rStyle w:val="Hipervnculo"/>
                </w:rPr>
                <w:t>https://meet.google.com/fdj-ttva-tsy</w:t>
              </w:r>
            </w:hyperlink>
          </w:p>
        </w:tc>
        <w:tc>
          <w:tcPr>
            <w:tcW w:w="13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BAD7E9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208F" w:rsidRPr="0020208F" w14:paraId="64D7B8F2" w14:textId="77777777" w:rsidTr="00D13339">
        <w:trPr>
          <w:trHeight w:val="150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8EC7B33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33EFA1D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20E1947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ECA49E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4037C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B68DD4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BF06E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393E2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D42D5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F79B76D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7EA678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50336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9229A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1750A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003EDA8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C10486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74EE4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3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2FA3BDF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</w:tr>
      <w:tr w:rsidR="0020208F" w:rsidRPr="0020208F" w14:paraId="7A22355D" w14:textId="77777777" w:rsidTr="00D13339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2DEFB13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208F">
              <w:rPr>
                <w:rFonts w:ascii="Arial" w:eastAsia="Times New Roman" w:hAnsi="Arial" w:cs="Arial"/>
                <w:sz w:val="14"/>
                <w:szCs w:val="14"/>
              </w:rPr>
              <w:t>3</w:t>
            </w:r>
          </w:p>
        </w:tc>
        <w:tc>
          <w:tcPr>
            <w:tcW w:w="172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52D599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sz w:val="16"/>
                <w:szCs w:val="16"/>
              </w:rPr>
              <w:t>Informe de Evaluación y Recomendación de 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D95CA6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C40EC4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20208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775376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C9C30A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20208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4C2322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ECBAA6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20208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C15058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533F1E0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D2D0CE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A12BAE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157892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BF4206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549082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8AB23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3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20A2460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208F" w:rsidRPr="0020208F" w14:paraId="296C25FA" w14:textId="77777777" w:rsidTr="00D13339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D661D5C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72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1810D8B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F14D08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A252D4F" w14:textId="3CCB95B6" w:rsidR="0020208F" w:rsidRPr="0020208F" w:rsidRDefault="00093EF2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47FDDA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7E258FB" w14:textId="7AF677DB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="00AC605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7C6548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C465BAA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sz w:val="16"/>
                <w:szCs w:val="16"/>
              </w:rPr>
              <w:t>2025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23760CD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1895C5C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8FEA0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D2BB8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32BC1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7252E5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E2F57B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044CE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38C5380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208F" w:rsidRPr="0020208F" w14:paraId="64362D3A" w14:textId="77777777" w:rsidTr="00D13339">
        <w:trPr>
          <w:trHeight w:val="53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4F99E72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7403ED9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6B7F6F5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89CC99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B013F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B8482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75907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F274D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392F0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28AC1F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5FFE2C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6C0D1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FDBCE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04B6B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BA430D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AB3B3C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C741E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CF7E89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</w:tr>
      <w:tr w:rsidR="0020208F" w:rsidRPr="0020208F" w14:paraId="39249473" w14:textId="77777777" w:rsidTr="00D13339">
        <w:trPr>
          <w:trHeight w:val="74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D71F3A6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208F">
              <w:rPr>
                <w:rFonts w:ascii="Arial" w:eastAsia="Times New Roman" w:hAnsi="Arial" w:cs="Arial"/>
                <w:sz w:val="14"/>
                <w:szCs w:val="14"/>
              </w:rPr>
              <w:t>4</w:t>
            </w:r>
          </w:p>
        </w:tc>
        <w:tc>
          <w:tcPr>
            <w:tcW w:w="172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9CD828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20208F">
              <w:rPr>
                <w:rFonts w:ascii="Arial" w:eastAsia="Times New Roman" w:hAnsi="Arial" w:cs="Arial"/>
                <w:sz w:val="16"/>
                <w:szCs w:val="16"/>
              </w:rPr>
              <w:t>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1D60DC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1981BC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20208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2CA69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6BF210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20208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23A70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F8A05E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20208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A2D3380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31DB15B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9D391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61D8B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83C5A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C0473F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7A3426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F5DCF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2EBD65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20208F" w:rsidRPr="0020208F" w14:paraId="3BCE0D17" w14:textId="77777777" w:rsidTr="00D13339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B5FC190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72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3919D96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574906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95A99" w14:textId="1F6BDD5F" w:rsidR="0020208F" w:rsidRPr="0020208F" w:rsidRDefault="00093EF2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 w:rsidR="009B42F3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357D51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6F2E" w14:textId="45E9F979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="00AC605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5720FB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4541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sz w:val="16"/>
                <w:szCs w:val="16"/>
              </w:rPr>
              <w:t>2025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02A30E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36451F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6ABF9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05716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9A27D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37B516D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EFAF66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885A3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79BB726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208F" w:rsidRPr="0020208F" w14:paraId="08E1C4AF" w14:textId="77777777" w:rsidTr="00D13339">
        <w:trPr>
          <w:trHeight w:val="144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AD8EE7D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F422806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8063656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5F5803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02B9B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59BD9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892B2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09FB7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BFC48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BA36F7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DB6F48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8F6EC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58671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35432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71F662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05B697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A800A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35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34F00E3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</w:tr>
      <w:tr w:rsidR="0020208F" w:rsidRPr="0020208F" w14:paraId="1E75AF21" w14:textId="77777777" w:rsidTr="00D13339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843143D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208F">
              <w:rPr>
                <w:rFonts w:ascii="Arial" w:eastAsia="Times New Roman" w:hAnsi="Arial" w:cs="Arial"/>
                <w:sz w:val="14"/>
                <w:szCs w:val="14"/>
              </w:rPr>
              <w:t>5</w:t>
            </w:r>
          </w:p>
        </w:tc>
        <w:tc>
          <w:tcPr>
            <w:tcW w:w="172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6C4E81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sz w:val="16"/>
                <w:szCs w:val="16"/>
              </w:rPr>
              <w:t>Notificación de la 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0C7A0F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B3916D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20208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DEE5BB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1FF652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20208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399B41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5E2EF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20208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DFA7E3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138B117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EEA27D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DC54E0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B0E972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F88C9D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37207B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5C011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35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2B05F430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208F" w:rsidRPr="0020208F" w14:paraId="43691F3F" w14:textId="77777777" w:rsidTr="00D13339">
        <w:trPr>
          <w:trHeight w:val="173"/>
        </w:trPr>
        <w:tc>
          <w:tcPr>
            <w:tcW w:w="41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CC48BA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727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F0EC2D6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57F95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F0C4A12" w14:textId="2551C7F2" w:rsidR="0020208F" w:rsidRPr="0020208F" w:rsidRDefault="009B42F3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 w:rsidR="00093EF2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297AB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E0129CD" w14:textId="1C310DBA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="00AC605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D7D88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3B59F01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sz w:val="16"/>
                <w:szCs w:val="16"/>
              </w:rPr>
              <w:t>2025</w:t>
            </w:r>
          </w:p>
        </w:tc>
        <w:tc>
          <w:tcPr>
            <w:tcW w:w="67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A19F9D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187510FF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E19BAA3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C19DB4E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6FEFBE1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F11B797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BCCEF6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0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75C6233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E300628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208F" w:rsidRPr="0020208F" w14:paraId="13AF7D60" w14:textId="77777777" w:rsidTr="00D13339">
        <w:trPr>
          <w:trHeight w:val="53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2E09153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72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C33E408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C000AB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65A0A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91B22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2B799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A5708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9777F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</w:rPr>
            </w:pPr>
          </w:p>
        </w:tc>
        <w:tc>
          <w:tcPr>
            <w:tcW w:w="67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59EF59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73FE341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DF7C0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65100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E3515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B7366E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AFDE98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0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B55BE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D1542C6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208F" w:rsidRPr="0020208F" w14:paraId="3AF0F41A" w14:textId="77777777" w:rsidTr="00D13339">
        <w:trPr>
          <w:trHeight w:val="144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E697E60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022130C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6419BF5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08F5B9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78D74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A6D6A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43FEB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4EDFE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AF806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D9D45A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B42FD4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B9529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601C4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E74B2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97FCF38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3D693E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B3774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35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58B455E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</w:tr>
      <w:tr w:rsidR="0020208F" w:rsidRPr="0020208F" w14:paraId="27A26F75" w14:textId="77777777" w:rsidTr="00D13339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8D151D3" w14:textId="77777777" w:rsidR="0020208F" w:rsidRPr="0020208F" w:rsidRDefault="0020208F" w:rsidP="0020208F">
            <w:pPr>
              <w:tabs>
                <w:tab w:val="left" w:pos="540"/>
              </w:tabs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208F">
              <w:rPr>
                <w:rFonts w:ascii="Arial" w:eastAsia="Times New Roman" w:hAnsi="Arial" w:cs="Arial"/>
                <w:sz w:val="14"/>
                <w:szCs w:val="14"/>
              </w:rPr>
              <w:t>6</w:t>
            </w:r>
          </w:p>
        </w:tc>
        <w:tc>
          <w:tcPr>
            <w:tcW w:w="172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3CF754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sz w:val="16"/>
                <w:szCs w:val="16"/>
              </w:rPr>
              <w:t>Presentación de documentos para suscripción de contrato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E905AB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8B34C9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20208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74B752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A99663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20208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FB2663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FC764F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20208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53A672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8250CB3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650C16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8D98C2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2A328E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BE2309A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6F5491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C299A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35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6A4B436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208F" w:rsidRPr="0020208F" w14:paraId="3B0FFCE2" w14:textId="77777777" w:rsidTr="00D13339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D9AAE74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72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2234E8A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88D907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FFAB3AA" w14:textId="45B0EAF4" w:rsidR="0020208F" w:rsidRPr="0020208F" w:rsidRDefault="00035EFB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CB5D98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7D26C14" w14:textId="4E26D0D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="00035EFB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892FA1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FF510C6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sz w:val="16"/>
                <w:szCs w:val="16"/>
              </w:rPr>
              <w:t>2025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7915B3E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660ECC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28791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7AF66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0C135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C80F055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90E42B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DFFB1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096FA61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208F" w:rsidRPr="0020208F" w14:paraId="06BA2AF6" w14:textId="77777777" w:rsidTr="00D13339">
        <w:trPr>
          <w:trHeight w:val="144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F6532EE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85FCF0C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E96B921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49028C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3B3B6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23ACF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71467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6A156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84BFC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E80A64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E3844D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7866B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C87DE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5370E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9DBAAC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0F473B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C7348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94F6A9F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</w:tr>
      <w:tr w:rsidR="0020208F" w:rsidRPr="0020208F" w14:paraId="1122390A" w14:textId="77777777" w:rsidTr="00D13339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F0EC0A3" w14:textId="77777777" w:rsidR="0020208F" w:rsidRPr="0020208F" w:rsidRDefault="0020208F" w:rsidP="0020208F">
            <w:pPr>
              <w:tabs>
                <w:tab w:val="left" w:pos="540"/>
              </w:tabs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208F">
              <w:rPr>
                <w:rFonts w:ascii="Arial" w:eastAsia="Times New Roman" w:hAnsi="Arial" w:cs="Arial"/>
                <w:sz w:val="14"/>
                <w:szCs w:val="14"/>
              </w:rPr>
              <w:t>7</w:t>
            </w:r>
          </w:p>
        </w:tc>
        <w:tc>
          <w:tcPr>
            <w:tcW w:w="172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00F991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sz w:val="16"/>
                <w:szCs w:val="16"/>
              </w:rPr>
              <w:t>Suscripción de contrato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730D0A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C7F88D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20208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96EA60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AA44B5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20208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1AB9CF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56FCD0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20208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2D7D65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530709F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5D50F1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F6E478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A7D545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AD6D58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488211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28962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74D722F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208F" w:rsidRPr="0020208F" w14:paraId="01804424" w14:textId="77777777" w:rsidTr="00D13339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68F2DE71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84C7C87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521AF7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DE139FE" w14:textId="3F107E7B" w:rsidR="0020208F" w:rsidRPr="0020208F" w:rsidRDefault="00035EFB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="009B42F3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7A8AF4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C31AFFF" w14:textId="7426AC8A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="009B42F3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399F0F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297B8A0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08F">
              <w:rPr>
                <w:rFonts w:ascii="Arial" w:eastAsia="Times New Roman" w:hAnsi="Arial" w:cs="Arial"/>
                <w:sz w:val="16"/>
                <w:szCs w:val="16"/>
              </w:rPr>
              <w:t>2025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92921D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FC4105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73888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07978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0D60C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F8061F2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3A8E13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97733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90EA297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208F" w:rsidRPr="0020208F" w14:paraId="4C431BFE" w14:textId="77777777" w:rsidTr="00D13339">
        <w:trPr>
          <w:trHeight w:val="144"/>
        </w:trPr>
        <w:tc>
          <w:tcPr>
            <w:tcW w:w="41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30C2BEEB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662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3A230CCC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AEC1C4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4C61A7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4B41C5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F27174F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9B5E507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200148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DDE26C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443D14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3E7D4D9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FDD6597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B8F4D1C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38E23BB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FDA0D0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30F2A59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7D8698F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4564288" w14:textId="77777777" w:rsidR="0020208F" w:rsidRPr="0020208F" w:rsidRDefault="0020208F" w:rsidP="0020208F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</w:tr>
    </w:tbl>
    <w:bookmarkEnd w:id="3"/>
    <w:p w14:paraId="4595CF24" w14:textId="77777777" w:rsidR="0020208F" w:rsidRPr="0020208F" w:rsidRDefault="0020208F" w:rsidP="0020208F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Verdana" w:eastAsia="Times New Roman" w:hAnsi="Verdana" w:cs="Arial"/>
          <w:sz w:val="18"/>
          <w:szCs w:val="18"/>
          <w:lang w:val="es-ES"/>
        </w:rPr>
      </w:pPr>
      <w:r w:rsidRPr="0020208F">
        <w:rPr>
          <w:rFonts w:ascii="Verdana" w:eastAsia="Times New Roman" w:hAnsi="Verdana" w:cs="Arial"/>
          <w:sz w:val="18"/>
          <w:szCs w:val="18"/>
          <w:lang w:val="es-ES"/>
        </w:rPr>
        <w:t>Todos los plazos son de cumplimiento obligatorio.</w:t>
      </w:r>
    </w:p>
    <w:p w14:paraId="1F387930" w14:textId="77777777" w:rsidR="0020208F" w:rsidRPr="0020208F" w:rsidRDefault="0020208F" w:rsidP="0020208F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 w:rsidRPr="0020208F">
        <w:rPr>
          <w:rFonts w:ascii="Verdana" w:eastAsia="Times New Roman" w:hAnsi="Verdana" w:cs="Arial"/>
          <w:sz w:val="18"/>
          <w:szCs w:val="18"/>
          <w:lang w:val="es-ES"/>
        </w:rPr>
        <w:t>Posterior a la presentación y apertura de propuestas, si la actividad fuese realizada antes del plazo establecido, el proceso deberá continuar.</w:t>
      </w:r>
    </w:p>
    <w:p w14:paraId="548DE97F" w14:textId="77777777" w:rsidR="0020208F" w:rsidRPr="0020208F" w:rsidRDefault="0020208F" w:rsidP="0020208F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val="es-MX" w:eastAsia="es-ES"/>
        </w:rPr>
      </w:pPr>
    </w:p>
    <w:p w14:paraId="348635C9" w14:textId="77777777" w:rsidR="009C2C19" w:rsidRDefault="009C2C19">
      <w:pPr>
        <w:rPr>
          <w:rFonts w:ascii="Verdana" w:hAnsi="Verdana"/>
          <w:sz w:val="20"/>
          <w:szCs w:val="20"/>
        </w:rPr>
      </w:pPr>
    </w:p>
    <w:sectPr w:rsidR="009C2C19">
      <w:headerReference w:type="even" r:id="rId10"/>
      <w:headerReference w:type="default" r:id="rId11"/>
      <w:headerReference w:type="first" r:id="rId12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1C6AE" w14:textId="77777777" w:rsidR="00871BF1" w:rsidRDefault="00871BF1">
      <w:pPr>
        <w:spacing w:line="240" w:lineRule="auto"/>
      </w:pPr>
      <w:r>
        <w:separator/>
      </w:r>
    </w:p>
  </w:endnote>
  <w:endnote w:type="continuationSeparator" w:id="0">
    <w:p w14:paraId="53910F2F" w14:textId="77777777" w:rsidR="00871BF1" w:rsidRDefault="00871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4809C" w14:textId="77777777" w:rsidR="00871BF1" w:rsidRDefault="00871BF1">
      <w:pPr>
        <w:spacing w:after="0"/>
      </w:pPr>
      <w:r>
        <w:separator/>
      </w:r>
    </w:p>
  </w:footnote>
  <w:footnote w:type="continuationSeparator" w:id="0">
    <w:p w14:paraId="17E0A4D2" w14:textId="77777777" w:rsidR="00871BF1" w:rsidRDefault="00871B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1C71" w14:textId="77777777" w:rsidR="009C2C19" w:rsidRDefault="00000000">
    <w:pPr>
      <w:pStyle w:val="Encabezado"/>
    </w:pPr>
    <w:r>
      <w:pict w14:anchorId="0F14F9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622188" o:spid="_x0000_s1030" type="#_x0000_t75" style="position:absolute;margin-left:0;margin-top:0;width:441.85pt;height:571.8pt;z-index:-251656192;mso-position-horizontal:center;mso-position-horizontal-relative:margin;mso-position-vertical:center;mso-position-vertical-relative:margin;mso-width-relative:page;mso-height-relative:page" o:allowincell="f">
          <v:imagedata r:id="rId1" o:title="AEV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2546" w14:textId="77777777" w:rsidR="009C2C19" w:rsidRDefault="00000000">
    <w:pPr>
      <w:pStyle w:val="Encabezado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32AAFEE4" wp14:editId="65014738">
          <wp:simplePos x="0" y="0"/>
          <wp:positionH relativeFrom="page">
            <wp:posOffset>10795</wp:posOffset>
          </wp:positionH>
          <wp:positionV relativeFrom="paragraph">
            <wp:posOffset>-421005</wp:posOffset>
          </wp:positionV>
          <wp:extent cx="7761605" cy="1000633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 cstate="screen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1877" cy="100063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0A0EC" w14:textId="77777777" w:rsidR="009C2C19" w:rsidRDefault="00000000">
    <w:pPr>
      <w:pStyle w:val="Encabezado"/>
    </w:pPr>
    <w:r>
      <w:pict w14:anchorId="7D1619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622187" o:spid="_x0000_s1029" type="#_x0000_t75" style="position:absolute;margin-left:0;margin-top:0;width:441.85pt;height:571.8pt;z-index:-251657216;mso-position-horizontal:center;mso-position-horizontal-relative:margin;mso-position-vertical:center;mso-position-vertical-relative:margin;mso-width-relative:page;mso-height-relative:page" o:allowincell="f">
          <v:imagedata r:id="rId1" o:title="AEV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532CB"/>
    <w:multiLevelType w:val="multilevel"/>
    <w:tmpl w:val="F4367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E30086"/>
    <w:multiLevelType w:val="hybridMultilevel"/>
    <w:tmpl w:val="8A101C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13FB8"/>
    <w:multiLevelType w:val="hybridMultilevel"/>
    <w:tmpl w:val="86B657E0"/>
    <w:lvl w:ilvl="0" w:tplc="400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915896">
    <w:abstractNumId w:val="0"/>
  </w:num>
  <w:num w:numId="2" w16cid:durableId="1785032531">
    <w:abstractNumId w:val="1"/>
  </w:num>
  <w:num w:numId="3" w16cid:durableId="1189638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714298"/>
    <w:rsid w:val="00021644"/>
    <w:rsid w:val="00035EFB"/>
    <w:rsid w:val="00093EF2"/>
    <w:rsid w:val="00096387"/>
    <w:rsid w:val="00130F0E"/>
    <w:rsid w:val="00132FBA"/>
    <w:rsid w:val="001B744E"/>
    <w:rsid w:val="001C0710"/>
    <w:rsid w:val="0020208F"/>
    <w:rsid w:val="0026378F"/>
    <w:rsid w:val="002824AD"/>
    <w:rsid w:val="0031140B"/>
    <w:rsid w:val="0031560E"/>
    <w:rsid w:val="004327E6"/>
    <w:rsid w:val="00447E8A"/>
    <w:rsid w:val="004874E7"/>
    <w:rsid w:val="0049152B"/>
    <w:rsid w:val="004B2CBE"/>
    <w:rsid w:val="005124B0"/>
    <w:rsid w:val="00621ED2"/>
    <w:rsid w:val="006444E1"/>
    <w:rsid w:val="00644830"/>
    <w:rsid w:val="007821C1"/>
    <w:rsid w:val="007F4EFB"/>
    <w:rsid w:val="00871BF1"/>
    <w:rsid w:val="009B42F3"/>
    <w:rsid w:val="009C2C19"/>
    <w:rsid w:val="009D6352"/>
    <w:rsid w:val="00A27F73"/>
    <w:rsid w:val="00A3702E"/>
    <w:rsid w:val="00A66FC1"/>
    <w:rsid w:val="00AB58B2"/>
    <w:rsid w:val="00AC6052"/>
    <w:rsid w:val="00B35EA6"/>
    <w:rsid w:val="00B748C0"/>
    <w:rsid w:val="00CB661F"/>
    <w:rsid w:val="00CF113F"/>
    <w:rsid w:val="00D13214"/>
    <w:rsid w:val="00D67D3B"/>
    <w:rsid w:val="00E423F7"/>
    <w:rsid w:val="00E637D8"/>
    <w:rsid w:val="00EA6089"/>
    <w:rsid w:val="00EC591A"/>
    <w:rsid w:val="00EE0674"/>
    <w:rsid w:val="00F217AD"/>
    <w:rsid w:val="00F2756E"/>
    <w:rsid w:val="00F5630E"/>
    <w:rsid w:val="00F71555"/>
    <w:rsid w:val="00F97894"/>
    <w:rsid w:val="00FA7163"/>
    <w:rsid w:val="00FD6494"/>
    <w:rsid w:val="6671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3DFB0"/>
  <w15:docId w15:val="{2DB1AD2E-0208-480F-A327-5F47D350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BO" w:eastAsia="es-B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styleId="Hipervnculo">
    <w:name w:val="Hyperlink"/>
    <w:basedOn w:val="Fuentedeprrafopredeter"/>
    <w:uiPriority w:val="99"/>
    <w:unhideWhenUsed/>
    <w:rsid w:val="002020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meet.google.com/fdj-ttva-ts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AEV\Downloads\PlantillaCartaVertical2025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AD8246-9D2F-4FD9-8A14-8DE41BC6D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PlantillaCartaVertical2025</Template>
  <TotalTime>0</TotalTime>
  <Pages>2</Pages>
  <Words>713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UsuarioAEV</dc:creator>
  <cp:lastModifiedBy>USUARIO</cp:lastModifiedBy>
  <cp:revision>2</cp:revision>
  <cp:lastPrinted>2025-05-09T19:17:00Z</cp:lastPrinted>
  <dcterms:created xsi:type="dcterms:W3CDTF">2025-05-09T19:22:00Z</dcterms:created>
  <dcterms:modified xsi:type="dcterms:W3CDTF">2025-05-09T19:22:00Z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AABE38E574F740BF945DF6877452CCB9_11</vt:lpwstr>
  </property>
  <property fmtid="{D5CDD505-2E9C-101B-9397-08002B2CF9AE}" pid="3" name="KSOProductBuildVer">
    <vt:lpwstr>2058-12.2.0.20326</vt:lpwstr>
  </property>
</Properties>
</file>