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29376BD" w:rsidR="00ED0D58" w:rsidRPr="008B3129" w:rsidRDefault="00C94123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94123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AZURDUY - FASE(XVI)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C8E1DE3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042/25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FDA38" w14:textId="77777777" w:rsidR="00C94123" w:rsidRPr="00C94123" w:rsidRDefault="00C94123" w:rsidP="00C941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4123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98CBF72" w:rsidR="00077B8F" w:rsidRPr="00693B26" w:rsidRDefault="00C94123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4123">
              <w:rPr>
                <w:rFonts w:ascii="Arial" w:hAnsi="Arial" w:cs="Arial"/>
                <w:b/>
                <w:sz w:val="16"/>
                <w:szCs w:val="16"/>
              </w:rPr>
              <w:t>Bs. 3.875.613,29 (Tres Millones Ochocientos Setenta y Cinco Mil Seiscientos Trece 29/100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F5C056D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F561867" w:rsid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DA65856" w:rsidR="00693B26" w:rsidRP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DCE986E" w:rsidR="00693B26" w:rsidRP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6F87CAB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103AA659" w:rsidR="00693B26" w:rsidRP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DCB68A8" w:rsidR="00693B26" w:rsidRP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3339FCAA" w:rsidR="00693B26" w:rsidRPr="00DE0394" w:rsidRDefault="00C94123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94123">
              <w:rPr>
                <w:sz w:val="16"/>
                <w:szCs w:val="16"/>
              </w:rPr>
              <w:t>https://meet.google.com/jof-unqh-cbf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9089116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5D11287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C0F425D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5D49CC5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A4C96F9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C94123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C94123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91FDA"/>
    <w:rsid w:val="001B6B15"/>
    <w:rsid w:val="001B744E"/>
    <w:rsid w:val="00216230"/>
    <w:rsid w:val="00253784"/>
    <w:rsid w:val="00280C2A"/>
    <w:rsid w:val="00301C16"/>
    <w:rsid w:val="0031560E"/>
    <w:rsid w:val="00334C4E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745B80"/>
    <w:rsid w:val="00751830"/>
    <w:rsid w:val="007C5249"/>
    <w:rsid w:val="007F3BC7"/>
    <w:rsid w:val="008340A4"/>
    <w:rsid w:val="008467B4"/>
    <w:rsid w:val="00865CE0"/>
    <w:rsid w:val="008931F2"/>
    <w:rsid w:val="008B7570"/>
    <w:rsid w:val="008E46C5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84C5D"/>
    <w:rsid w:val="00AB06C6"/>
    <w:rsid w:val="00AB58B2"/>
    <w:rsid w:val="00B40C55"/>
    <w:rsid w:val="00B650D1"/>
    <w:rsid w:val="00B748C0"/>
    <w:rsid w:val="00BD0EE7"/>
    <w:rsid w:val="00BD3C43"/>
    <w:rsid w:val="00BD4F73"/>
    <w:rsid w:val="00C1256F"/>
    <w:rsid w:val="00C54827"/>
    <w:rsid w:val="00C6670C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89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32</cp:revision>
  <cp:lastPrinted>2025-05-06T19:43:00Z</cp:lastPrinted>
  <dcterms:created xsi:type="dcterms:W3CDTF">2025-03-29T15:04:00Z</dcterms:created>
  <dcterms:modified xsi:type="dcterms:W3CDTF">2025-05-12T15:08:00Z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