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4F4B4102" w:rsidR="00ED0D58" w:rsidRPr="008B3129" w:rsidRDefault="006C10C8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6C10C8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TARVITA -FASE(XVII) 2025-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35130728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04</w:t>
            </w:r>
            <w:r w:rsidR="006C10C8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3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A9358" w14:textId="77777777" w:rsidR="006C10C8" w:rsidRPr="006C10C8" w:rsidRDefault="006C10C8" w:rsidP="006C10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10C8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33AE1C06" w:rsidR="00077B8F" w:rsidRPr="00693B26" w:rsidRDefault="006C10C8" w:rsidP="00693B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10C8">
              <w:rPr>
                <w:rFonts w:ascii="Arial" w:hAnsi="Arial" w:cs="Arial"/>
                <w:b/>
                <w:sz w:val="16"/>
                <w:szCs w:val="16"/>
              </w:rPr>
              <w:t>Bs. 2.544.993,07 (Dos Millones Quinientos Cuarenta y Cuatro Mil Novecientos Noventa y Tres 07/100).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0F5C056D" w:rsidR="00B650D1" w:rsidRPr="00DE0394" w:rsidRDefault="00C9412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451EC29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A6104BD" w14:textId="77777777" w:rsid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6F561867" w:rsidR="00693B26" w:rsidRDefault="00C94123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474C5380" w:rsidR="00693B26" w:rsidRPr="00693B26" w:rsidRDefault="006C10C8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  <w:r w:rsidR="0008606C">
              <w:rPr>
                <w:rFonts w:ascii="Arial" w:hAnsi="Arial" w:cs="Arial"/>
                <w:sz w:val="16"/>
                <w:szCs w:val="18"/>
                <w:lang w:val="es-BO"/>
              </w:rPr>
              <w:t>4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6D9DAFFD" w:rsidR="00693B26" w:rsidRPr="00693B26" w:rsidRDefault="006C10C8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06F87CAB" w:rsidR="00693B26" w:rsidRPr="00DE0394" w:rsidRDefault="00C9412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330E43BC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7AEF8DF1" w:rsidR="00693B26" w:rsidRPr="00693B26" w:rsidRDefault="006C10C8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  <w:r w:rsidR="0008606C">
              <w:rPr>
                <w:rFonts w:ascii="Arial" w:hAnsi="Arial" w:cs="Arial"/>
                <w:sz w:val="16"/>
                <w:szCs w:val="18"/>
                <w:lang w:val="es-BO"/>
              </w:rPr>
              <w:t>4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377F5E02" w:rsidR="00693B26" w:rsidRPr="00693B26" w:rsidRDefault="006C10C8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7094F4A7" w:rsidR="00693B26" w:rsidRPr="00DE0394" w:rsidRDefault="006C10C8" w:rsidP="00DE5111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C10C8">
              <w:rPr>
                <w:sz w:val="16"/>
                <w:szCs w:val="16"/>
              </w:rPr>
              <w:t>https://meet.google.com/ohb-iebm-ptd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29089116" w:rsidR="00B650D1" w:rsidRPr="00DE0394" w:rsidRDefault="00C9412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05D11287" w:rsidR="00B650D1" w:rsidRPr="00DE0394" w:rsidRDefault="00C9412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4C0F425D" w:rsidR="00B650D1" w:rsidRPr="00DE0394" w:rsidRDefault="00C9412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05D49CC5" w:rsidR="00B650D1" w:rsidRPr="00DE0394" w:rsidRDefault="00C9412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1A4C96F9" w:rsidR="00B650D1" w:rsidRPr="00DE0394" w:rsidRDefault="00C9412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6EB758A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08606C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08606C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76A1"/>
    <w:rsid w:val="00064265"/>
    <w:rsid w:val="00071824"/>
    <w:rsid w:val="00077B8F"/>
    <w:rsid w:val="00080829"/>
    <w:rsid w:val="00082958"/>
    <w:rsid w:val="0008606C"/>
    <w:rsid w:val="00091FDA"/>
    <w:rsid w:val="001B6B15"/>
    <w:rsid w:val="001B744E"/>
    <w:rsid w:val="00216230"/>
    <w:rsid w:val="00253784"/>
    <w:rsid w:val="00280C2A"/>
    <w:rsid w:val="00301C16"/>
    <w:rsid w:val="0031560E"/>
    <w:rsid w:val="00334C4E"/>
    <w:rsid w:val="003F0D6A"/>
    <w:rsid w:val="003F6F77"/>
    <w:rsid w:val="00401F6C"/>
    <w:rsid w:val="00486412"/>
    <w:rsid w:val="004874E7"/>
    <w:rsid w:val="00524EF0"/>
    <w:rsid w:val="005642D5"/>
    <w:rsid w:val="00582DE9"/>
    <w:rsid w:val="0065025F"/>
    <w:rsid w:val="00657D0A"/>
    <w:rsid w:val="00693B26"/>
    <w:rsid w:val="006A6318"/>
    <w:rsid w:val="006A6A9C"/>
    <w:rsid w:val="006B132A"/>
    <w:rsid w:val="006C10C8"/>
    <w:rsid w:val="00745B80"/>
    <w:rsid w:val="00751830"/>
    <w:rsid w:val="007C5249"/>
    <w:rsid w:val="007F2A5F"/>
    <w:rsid w:val="007F3BC7"/>
    <w:rsid w:val="008340A4"/>
    <w:rsid w:val="008467B4"/>
    <w:rsid w:val="00865CE0"/>
    <w:rsid w:val="008931F2"/>
    <w:rsid w:val="008B7570"/>
    <w:rsid w:val="008E46C5"/>
    <w:rsid w:val="008E6297"/>
    <w:rsid w:val="00983892"/>
    <w:rsid w:val="009A306C"/>
    <w:rsid w:val="009B6AD1"/>
    <w:rsid w:val="009C6613"/>
    <w:rsid w:val="00A3702E"/>
    <w:rsid w:val="00A37605"/>
    <w:rsid w:val="00A4694E"/>
    <w:rsid w:val="00A66FC1"/>
    <w:rsid w:val="00A70DD6"/>
    <w:rsid w:val="00A83456"/>
    <w:rsid w:val="00A84C5D"/>
    <w:rsid w:val="00AB06C6"/>
    <w:rsid w:val="00AB58B2"/>
    <w:rsid w:val="00B40C55"/>
    <w:rsid w:val="00B650D1"/>
    <w:rsid w:val="00B748C0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D13214"/>
    <w:rsid w:val="00D16595"/>
    <w:rsid w:val="00DC044C"/>
    <w:rsid w:val="00DC3740"/>
    <w:rsid w:val="00DD5423"/>
    <w:rsid w:val="00E423F7"/>
    <w:rsid w:val="00E44FA4"/>
    <w:rsid w:val="00EC0423"/>
    <w:rsid w:val="00ED0D58"/>
    <w:rsid w:val="00F122A9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89</TotalTime>
  <Pages>1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34</cp:revision>
  <cp:lastPrinted>2025-05-12T17:58:00Z</cp:lastPrinted>
  <dcterms:created xsi:type="dcterms:W3CDTF">2025-03-29T15:04:00Z</dcterms:created>
  <dcterms:modified xsi:type="dcterms:W3CDTF">2025-05-12T17:58:00Z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