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3539FB5D" w:rsidR="00ED0D58" w:rsidRPr="008B3129" w:rsidRDefault="00A46676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A46676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SUCRE  -FASE(LXXXV) 2025-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4829AAB9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</w:t>
            </w:r>
            <w:r w:rsidR="00A4667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B7C52" w14:textId="77777777" w:rsidR="00A46676" w:rsidRPr="00A46676" w:rsidRDefault="00A46676" w:rsidP="00A46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6676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42FD225E" w:rsidR="00077B8F" w:rsidRPr="00693B26" w:rsidRDefault="00A46676" w:rsidP="00A466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6676">
              <w:rPr>
                <w:rFonts w:ascii="Arial" w:hAnsi="Arial" w:cs="Arial"/>
                <w:b/>
                <w:sz w:val="16"/>
                <w:szCs w:val="16"/>
              </w:rPr>
              <w:t>Bs. 3.886.230,49 (TRES MILLONES OCHOCIENTOS OCHENTA Y SEIS MIL DOSCIENTOS TREINTA 49/100).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8447DDA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104BD" w14:textId="77777777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027506C5" w:rsid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46676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44A77666" w:rsidR="00693B26" w:rsidRPr="00693B26" w:rsidRDefault="00A4667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02DBD648" w:rsidR="00693B26" w:rsidRPr="00693B26" w:rsidRDefault="00A4667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AA0E8E2" w:rsidR="00693B26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46676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1464F9FE" w:rsidR="00693B26" w:rsidRPr="00693B26" w:rsidRDefault="00A4667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6CCBD36D" w:rsidR="00693B26" w:rsidRPr="00693B26" w:rsidRDefault="00A4667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33DC5B68" w:rsidR="00693B26" w:rsidRPr="00DE0394" w:rsidRDefault="00A46676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46676">
              <w:rPr>
                <w:sz w:val="16"/>
                <w:szCs w:val="16"/>
              </w:rPr>
              <w:t>https://meet.google.com/uff-eimo-fyp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55F4D608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1ECFAAD2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B3E4377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6BA2C865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58436538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5AC4F32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A46676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A46676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829"/>
    <w:rsid w:val="00082958"/>
    <w:rsid w:val="0008606C"/>
    <w:rsid w:val="00091FDA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F0D6A"/>
    <w:rsid w:val="003F6F77"/>
    <w:rsid w:val="00401F6C"/>
    <w:rsid w:val="00486412"/>
    <w:rsid w:val="004874E7"/>
    <w:rsid w:val="00524EF0"/>
    <w:rsid w:val="005642D5"/>
    <w:rsid w:val="00582DE9"/>
    <w:rsid w:val="0065025F"/>
    <w:rsid w:val="00657D0A"/>
    <w:rsid w:val="00693B26"/>
    <w:rsid w:val="006A6318"/>
    <w:rsid w:val="006A6A9C"/>
    <w:rsid w:val="006B132A"/>
    <w:rsid w:val="006C10C8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4044"/>
    <w:rsid w:val="00983892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105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36</cp:revision>
  <cp:lastPrinted>2025-05-12T18:44:00Z</cp:lastPrinted>
  <dcterms:created xsi:type="dcterms:W3CDTF">2025-03-29T15:04:00Z</dcterms:created>
  <dcterms:modified xsi:type="dcterms:W3CDTF">2025-05-13T13:59:00Z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