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1AB8BC8B" w:rsidR="00ED0D58" w:rsidRPr="008B3129" w:rsidRDefault="00CD29B3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CD29B3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INCAHUASI – FASE (XIII) 2025-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1632BBBD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</w:t>
            </w:r>
            <w:r w:rsidR="00CD29B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B16BD" w14:textId="77777777" w:rsidR="00CD29B3" w:rsidRPr="00CD29B3" w:rsidRDefault="00CD29B3" w:rsidP="00CD29B3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CD29B3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53E4507D" w:rsidR="00077B8F" w:rsidRPr="00693B26" w:rsidRDefault="00CD29B3" w:rsidP="00CD29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29B3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115.668,72 (Ciento Quince Mil Seiscientos Sesenta y Ocho con 72/100 </w:t>
            </w:r>
            <w:proofErr w:type="gramStart"/>
            <w:r w:rsidRPr="00CD29B3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CD29B3">
              <w:rPr>
                <w:rFonts w:ascii="Arial" w:hAnsi="Arial" w:cs="Arial"/>
                <w:b/>
                <w:color w:val="0000FF"/>
                <w:sz w:val="16"/>
                <w:szCs w:val="16"/>
              </w:rPr>
              <w:t>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6A2FFEAB" w:rsidR="00B650D1" w:rsidRPr="00DE0394" w:rsidRDefault="00A4667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82287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B0BC9A" w14:textId="705CD160" w:rsidR="00693B26" w:rsidRDefault="00CD29B3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326E4C05" w:rsidR="00693B26" w:rsidRPr="00693B26" w:rsidRDefault="0025666E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16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4C6F5E91" w:rsidR="00693B26" w:rsidRPr="00693B26" w:rsidRDefault="0025666E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FABC600" w:rsidR="00693B26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CD29B3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3AA1F975" w:rsidR="00693B26" w:rsidRPr="00693B26" w:rsidRDefault="0025666E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16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21236D9C" w:rsidR="00693B26" w:rsidRPr="00693B26" w:rsidRDefault="0025666E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5073EA2B" w:rsidR="00693B26" w:rsidRPr="00CD29B3" w:rsidRDefault="00CD29B3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D29B3">
              <w:rPr>
                <w:b/>
                <w:bCs/>
                <w:sz w:val="16"/>
                <w:szCs w:val="16"/>
              </w:rPr>
              <w:t>https://meet.google.com/iwz-ktqt-knc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294C928D" w:rsidR="00B650D1" w:rsidRPr="00DE0394" w:rsidRDefault="00CD29B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00B54F78" w:rsidR="00B650D1" w:rsidRPr="00DE0394" w:rsidRDefault="00CD29B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3BCB6A96" w:rsidR="00B650D1" w:rsidRPr="00DE0394" w:rsidRDefault="00CD29B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970D766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61CD17CF" w:rsidR="00B650D1" w:rsidRPr="00DE0394" w:rsidRDefault="00CD29B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53C79B4" w:rsidR="00B650D1" w:rsidRPr="00DE0394" w:rsidRDefault="00CD29B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167D25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167D25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1FDA"/>
    <w:rsid w:val="00167D25"/>
    <w:rsid w:val="001B6B15"/>
    <w:rsid w:val="001B744E"/>
    <w:rsid w:val="00216230"/>
    <w:rsid w:val="00253784"/>
    <w:rsid w:val="0025666E"/>
    <w:rsid w:val="00280C2A"/>
    <w:rsid w:val="002A766D"/>
    <w:rsid w:val="00301C16"/>
    <w:rsid w:val="0031560E"/>
    <w:rsid w:val="00334C4E"/>
    <w:rsid w:val="00362423"/>
    <w:rsid w:val="003F0D6A"/>
    <w:rsid w:val="003F6F77"/>
    <w:rsid w:val="00401F6C"/>
    <w:rsid w:val="0041751A"/>
    <w:rsid w:val="00486412"/>
    <w:rsid w:val="004874E7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121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42</cp:revision>
  <cp:lastPrinted>2025-05-15T22:57:00Z</cp:lastPrinted>
  <dcterms:created xsi:type="dcterms:W3CDTF">2025-03-29T15:04:00Z</dcterms:created>
  <dcterms:modified xsi:type="dcterms:W3CDTF">2025-05-15T22:57:00Z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