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491EBC6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2B8E28BB" w:rsidR="00AB780A" w:rsidRPr="008F046D" w:rsidRDefault="00FD1E7B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9224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SORACACHI – FASE (XVI) 2025 -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63F433C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D1E7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17FEF16" w:rsidR="00AB780A" w:rsidRPr="00495BD0" w:rsidRDefault="00FD1E7B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292246">
              <w:rPr>
                <w:rFonts w:ascii="Arial" w:hAnsi="Arial" w:cs="Arial"/>
                <w:b/>
                <w:sz w:val="16"/>
                <w:szCs w:val="16"/>
              </w:rPr>
              <w:t xml:space="preserve">Bs. 1.697.668,20 (Un millón seiscientos noventa y siete mil seiscientos sesenta y ocho 20/100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CABBFD7" w:rsidR="00AB780A" w:rsidRPr="00495BD0" w:rsidRDefault="00266CF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81F1157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1E9824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4792296" w:rsidR="00AB780A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4398C21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637EC225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FF5FB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763203D" w:rsidR="00AB780A" w:rsidRDefault="00FD1E7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53913F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D1E7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1DC85EFD" w:rsidR="00AB780A" w:rsidRDefault="00FD1E7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47EC786" w:rsidR="00AB780A" w:rsidRPr="00E169D4" w:rsidRDefault="00FD1E7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1546165" w:rsidR="00AB780A" w:rsidRPr="002E7FDD" w:rsidRDefault="00FD1E7B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CC5180">
                <w:rPr>
                  <w:rStyle w:val="Hipervnculo"/>
                </w:rPr>
                <w:t>https://meet.google.com/hub-ntoe-jmn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10A51502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4B3DE97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5675E2E8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BEAC83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9B27613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00FB1A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3D3EAD3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F3645B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6EF3C7BA" w:rsidR="00AB780A" w:rsidRPr="00E169D4" w:rsidRDefault="00266C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1AFC994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66C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903D" w14:textId="77777777" w:rsidR="009764AC" w:rsidRDefault="009764AC">
      <w:pPr>
        <w:spacing w:line="240" w:lineRule="auto"/>
      </w:pPr>
      <w:r>
        <w:separator/>
      </w:r>
    </w:p>
  </w:endnote>
  <w:endnote w:type="continuationSeparator" w:id="0">
    <w:p w14:paraId="7CDF7678" w14:textId="77777777" w:rsidR="009764AC" w:rsidRDefault="00976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53E7" w14:textId="77777777" w:rsidR="009764AC" w:rsidRDefault="009764AC">
      <w:pPr>
        <w:spacing w:after="0"/>
      </w:pPr>
      <w:r>
        <w:separator/>
      </w:r>
    </w:p>
  </w:footnote>
  <w:footnote w:type="continuationSeparator" w:id="0">
    <w:p w14:paraId="0B9A77FA" w14:textId="77777777" w:rsidR="009764AC" w:rsidRDefault="009764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F7A40"/>
    <w:rsid w:val="001142A8"/>
    <w:rsid w:val="001B744E"/>
    <w:rsid w:val="0024101D"/>
    <w:rsid w:val="00266CF2"/>
    <w:rsid w:val="002A07C1"/>
    <w:rsid w:val="0031560E"/>
    <w:rsid w:val="003D71EE"/>
    <w:rsid w:val="003F39D2"/>
    <w:rsid w:val="00431006"/>
    <w:rsid w:val="004874E7"/>
    <w:rsid w:val="0051212E"/>
    <w:rsid w:val="00665A74"/>
    <w:rsid w:val="00966073"/>
    <w:rsid w:val="009764AC"/>
    <w:rsid w:val="009C2C19"/>
    <w:rsid w:val="009F3CF9"/>
    <w:rsid w:val="009F6067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00FD1E7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ub-ntoe-jm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2025-05-13T19:16:00Z</cp:lastPrinted>
  <dcterms:created xsi:type="dcterms:W3CDTF">2025-05-13T19:19:00Z</dcterms:created>
  <dcterms:modified xsi:type="dcterms:W3CDTF">2025-05-13T19:19:00Z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