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222F3" w14:textId="3B80AD89" w:rsidR="00AB780A" w:rsidRPr="00A45C49" w:rsidRDefault="00AB780A" w:rsidP="00AB780A">
      <w:pPr>
        <w:spacing w:after="0"/>
        <w:jc w:val="center"/>
        <w:outlineLvl w:val="0"/>
        <w:rPr>
          <w:rFonts w:ascii="Arial" w:hAnsi="Arial" w:cs="Arial"/>
          <w:b/>
          <w:sz w:val="26"/>
          <w:szCs w:val="26"/>
          <w:lang w:val="it-IT"/>
        </w:rPr>
      </w:pPr>
      <w:r w:rsidRPr="00F6574A">
        <w:rPr>
          <w:b/>
          <w:sz w:val="18"/>
          <w:szCs w:val="18"/>
          <w:lang w:val="it-IT"/>
        </w:rPr>
        <w:t xml:space="preserve"> </w:t>
      </w:r>
      <w:bookmarkStart w:id="0" w:name="_Hlk190458106"/>
      <w:r w:rsidRPr="00A45C49">
        <w:rPr>
          <w:rFonts w:ascii="Arial" w:hAnsi="Arial" w:cs="Arial"/>
          <w:b/>
          <w:sz w:val="26"/>
          <w:szCs w:val="26"/>
          <w:lang w:val="it-IT"/>
        </w:rPr>
        <w:t>AGENCIA ESTATAL DE VIVIENDA</w:t>
      </w:r>
    </w:p>
    <w:p w14:paraId="25E3A636" w14:textId="77777777" w:rsidR="00AB780A" w:rsidRPr="00D60234" w:rsidRDefault="00AB780A" w:rsidP="00AB780A">
      <w:pPr>
        <w:spacing w:after="0"/>
        <w:jc w:val="center"/>
        <w:rPr>
          <w:rFonts w:ascii="Arial" w:hAnsi="Arial" w:cs="Arial"/>
          <w:b/>
          <w:sz w:val="12"/>
          <w:szCs w:val="20"/>
          <w:u w:val="single"/>
          <w:lang w:val="it-IT"/>
        </w:rPr>
      </w:pPr>
    </w:p>
    <w:p w14:paraId="296C289B" w14:textId="77777777" w:rsidR="00AB780A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355E849F" w14:textId="77777777" w:rsidR="00AB780A" w:rsidRPr="00391311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>
        <w:rPr>
          <w:rFonts w:ascii="Arial" w:hAnsi="Arial" w:cs="Arial"/>
          <w:b/>
          <w:szCs w:val="26"/>
          <w:lang w:val="it-IT"/>
        </w:rPr>
        <w:t>5</w:t>
      </w:r>
    </w:p>
    <w:tbl>
      <w:tblPr>
        <w:tblW w:w="61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8"/>
        <w:gridCol w:w="982"/>
        <w:gridCol w:w="600"/>
        <w:gridCol w:w="168"/>
        <w:gridCol w:w="135"/>
        <w:gridCol w:w="9"/>
        <w:gridCol w:w="33"/>
        <w:gridCol w:w="113"/>
        <w:gridCol w:w="22"/>
        <w:gridCol w:w="216"/>
        <w:gridCol w:w="135"/>
        <w:gridCol w:w="362"/>
        <w:gridCol w:w="135"/>
        <w:gridCol w:w="349"/>
        <w:gridCol w:w="135"/>
        <w:gridCol w:w="48"/>
        <w:gridCol w:w="439"/>
        <w:gridCol w:w="144"/>
        <w:gridCol w:w="570"/>
        <w:gridCol w:w="81"/>
        <w:gridCol w:w="37"/>
        <w:gridCol w:w="135"/>
        <w:gridCol w:w="31"/>
        <w:gridCol w:w="22"/>
        <w:gridCol w:w="181"/>
        <w:gridCol w:w="24"/>
        <w:gridCol w:w="22"/>
        <w:gridCol w:w="142"/>
        <w:gridCol w:w="35"/>
        <w:gridCol w:w="1359"/>
        <w:gridCol w:w="3321"/>
        <w:gridCol w:w="137"/>
      </w:tblGrid>
      <w:tr w:rsidR="00AB780A" w:rsidRPr="00AD6FF4" w14:paraId="1261530B" w14:textId="77777777" w:rsidTr="002B432D">
        <w:trPr>
          <w:trHeight w:val="20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06129817" w14:textId="77777777" w:rsidR="00AB780A" w:rsidRPr="00AD6FF4" w:rsidRDefault="00AB780A" w:rsidP="00AB780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AB780A" w:rsidRPr="00AD6FF4" w14:paraId="49DCE9DB" w14:textId="77777777" w:rsidTr="002B432D">
        <w:trPr>
          <w:trHeight w:val="5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B98A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780A" w:rsidRPr="00AD6FF4" w14:paraId="5A3E3C7E" w14:textId="77777777" w:rsidTr="002B432D">
        <w:trPr>
          <w:trHeight w:val="286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045B9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777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9CA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38F2BCE" w14:textId="68E56A31" w:rsidR="00AB780A" w:rsidRPr="008F046D" w:rsidRDefault="00266CF2" w:rsidP="00AB780A">
            <w:pPr>
              <w:spacing w:after="0"/>
              <w:ind w:right="243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CUALITATIVA EN EL MUNICIPIO DE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EL CHORO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 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IV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) 2025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–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 ORURO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(SEGUNDA CONVOCATORIA)</w:t>
            </w:r>
          </w:p>
        </w:tc>
        <w:tc>
          <w:tcPr>
            <w:tcW w:w="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055F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4C62951" w14:textId="77777777" w:rsidTr="002B432D">
        <w:trPr>
          <w:trHeight w:val="47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39939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E55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1F247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1FC0780F" w14:textId="77777777" w:rsidTr="002B432D">
        <w:trPr>
          <w:trHeight w:val="30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BE49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385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AE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177D36" w14:textId="3EAAF1AD" w:rsidR="00AB780A" w:rsidRPr="00B863EC" w:rsidRDefault="00AA1F75" w:rsidP="00AB780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B138C3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2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B78A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9BA42D1" w14:textId="77777777" w:rsidTr="002B432D">
        <w:trPr>
          <w:trHeight w:val="12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AA5C0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897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B7AED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48CFD498" w14:textId="77777777" w:rsidTr="002B432D">
        <w:trPr>
          <w:trHeight w:val="24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24349" w14:textId="77777777" w:rsidR="00AB780A" w:rsidRPr="0084329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2EE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E0B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D88852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3061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F2771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F6BD8B0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BB53D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E63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F910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F99330E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4D0A5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3BC2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7F1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24A9EB" w14:textId="6D96D93E" w:rsidR="00AB780A" w:rsidRPr="00495BD0" w:rsidRDefault="00B138C3" w:rsidP="00AB780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de </w:t>
            </w:r>
            <w:r w:rsidRPr="00C3321F">
              <w:rPr>
                <w:rFonts w:ascii="Arial" w:hAnsi="Arial" w:cs="Arial"/>
                <w:b/>
                <w:sz w:val="16"/>
                <w:szCs w:val="16"/>
              </w:rPr>
              <w:t xml:space="preserve">Bs. 2.057.208,70 (Dos Millones Cincuenta y Siete Mil Doscientos Ocho 70/100 </w:t>
            </w:r>
            <w:proofErr w:type="gramStart"/>
            <w:r w:rsidRPr="00C3321F">
              <w:rPr>
                <w:rFonts w:ascii="Arial" w:hAnsi="Arial" w:cs="Arial"/>
                <w:b/>
                <w:sz w:val="16"/>
                <w:szCs w:val="16"/>
              </w:rPr>
              <w:t>Bolivianos</w:t>
            </w:r>
            <w:proofErr w:type="gramEnd"/>
            <w:r w:rsidRPr="00C3321F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Pr="00986F9D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 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76F6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B50FEC0" w14:textId="77777777" w:rsidTr="002B432D">
        <w:trPr>
          <w:trHeight w:val="7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8974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182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845F8" w14:textId="77777777" w:rsidR="00AB780A" w:rsidRPr="00A1481F" w:rsidRDefault="00AB780A" w:rsidP="00AB780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780A" w:rsidRPr="00AD6FF4" w14:paraId="2C7B14CF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A0CC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</w:rPr>
              <w:t>(días calendario)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000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601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E93D40" w14:textId="7CABBFD7" w:rsidR="00AB780A" w:rsidRPr="00495BD0" w:rsidRDefault="00266CF2" w:rsidP="00AB780A">
            <w:pPr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EC03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165 (Ciento sesenta y cinco)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F8842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7164C90" w14:textId="77777777" w:rsidTr="002B432D">
        <w:trPr>
          <w:trHeight w:val="53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A11F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A5C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822A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1792E28A" w14:textId="77777777" w:rsidTr="002B432D">
        <w:trPr>
          <w:trHeight w:val="13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41FB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269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71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AF20C3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93CF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228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9B442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603A851" w14:textId="77777777" w:rsidTr="002B432D">
        <w:trPr>
          <w:trHeight w:val="49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9957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94B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7AB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5D7B8C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9852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4D93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EF75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EE6D1C6" w14:textId="77777777" w:rsidTr="002B432D">
        <w:trPr>
          <w:trHeight w:val="4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D320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563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58B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E45EB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1A7E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Convocatoria Pública Nacional </w:t>
            </w:r>
          </w:p>
        </w:tc>
        <w:tc>
          <w:tcPr>
            <w:tcW w:w="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2E309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BAC8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0D001DA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A5B3D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29D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138E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BFC4348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3FA9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1A8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57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69704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7F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Por el total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E904F2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F9A3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C3C2B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D380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337D05B3" w14:textId="77777777" w:rsidTr="002B432D">
        <w:trPr>
          <w:trHeight w:val="48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E04F6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291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2E58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1A906B9" w14:textId="77777777" w:rsidTr="002B432D">
        <w:trPr>
          <w:trHeight w:val="854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075B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</w:rPr>
              <w:t>Propuestas para montos mayores a Bs1.000.000,00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2D6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301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90FAD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AFB9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5D2B7294" w14:textId="77777777" w:rsidTr="002B432D">
        <w:trPr>
          <w:trHeight w:val="48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3E21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Contrato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61F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65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9B8A6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7F0A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3A5E6BAD" w14:textId="77777777" w:rsidTr="002B432D">
        <w:trPr>
          <w:trHeight w:val="49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790B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Anticipo)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034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D73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9A8FC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8D61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418DB2E7" w14:textId="77777777" w:rsidTr="002B432D">
        <w:trPr>
          <w:trHeight w:val="86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5907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A73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85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4EA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4DF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E7A26C" w14:textId="77777777" w:rsidR="00AB780A" w:rsidRPr="00AD6FF4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CAB9" w14:textId="77777777" w:rsidR="00AB780A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C3EB9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Nombre del Organismo Financiador</w:t>
            </w:r>
          </w:p>
          <w:p w14:paraId="16326F54" w14:textId="77777777" w:rsidR="00AB780A" w:rsidRPr="00AD6FF4" w:rsidRDefault="00AB780A" w:rsidP="00AB780A">
            <w:pPr>
              <w:spacing w:after="0"/>
              <w:rPr>
                <w:i/>
                <w:sz w:val="16"/>
                <w:szCs w:val="16"/>
              </w:rPr>
            </w:pPr>
            <w:r w:rsidRPr="00AD6FF4">
              <w:rPr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B1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EB4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1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4A924813" w14:textId="77777777" w:rsidTr="002B432D">
        <w:trPr>
          <w:trHeight w:val="44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522F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DF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E69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376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35E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953C42" w14:textId="77777777" w:rsidR="00AB780A" w:rsidRPr="00311E67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RECURSOS ESPECÍFICOS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7954" w14:textId="77777777" w:rsidR="00AB780A" w:rsidRPr="00311E67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7C850D" w14:textId="77777777" w:rsidR="00AB780A" w:rsidRPr="00311E67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0F0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4FD80FC" w14:textId="77777777" w:rsidTr="002B432D">
        <w:trPr>
          <w:trHeight w:val="15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D42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E88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2BA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35F7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24D5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DFF3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497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4B9A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2F7E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3A51A50" w14:textId="77777777" w:rsidTr="002B432D">
        <w:trPr>
          <w:trHeight w:val="70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A0722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00770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DD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69343E71" w14:textId="77777777" w:rsidTr="002B432D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FEF44EF" w14:textId="77777777" w:rsidR="00AB780A" w:rsidRPr="00653C8D" w:rsidRDefault="00AB780A" w:rsidP="00AB78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</w:rPr>
              <w:t>AEVIVIENDA</w:t>
            </w:r>
          </w:p>
        </w:tc>
      </w:tr>
      <w:tr w:rsidR="00AB780A" w:rsidRPr="00653C8D" w14:paraId="0E423CD2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C690B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855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72DBB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1BA9FBED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40E9F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1A46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1DF26B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AE9C045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820942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470DDF42" w14:textId="77777777" w:rsidTr="002B432D">
        <w:trPr>
          <w:jc w:val="center"/>
        </w:trPr>
        <w:tc>
          <w:tcPr>
            <w:tcW w:w="1163" w:type="pct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697E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Domicilio</w:t>
            </w:r>
          </w:p>
          <w:p w14:paraId="20060208" w14:textId="77777777" w:rsidR="00AB780A" w:rsidRPr="00653C8D" w:rsidRDefault="00AB780A" w:rsidP="00AB780A">
            <w:pPr>
              <w:spacing w:after="0"/>
              <w:ind w:left="-1673" w:right="-1"/>
              <w:jc w:val="right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81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88BF08" w14:textId="77777777" w:rsidR="00AB780A" w:rsidRPr="00653C8D" w:rsidRDefault="00AB780A" w:rsidP="00AB780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653C8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54C62" w14:textId="77777777" w:rsidR="00AB780A" w:rsidRPr="00653C8D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0011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Ciudad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7107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EC29F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Zona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D4C7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8B511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Dirección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1B8DE" w14:textId="77777777" w:rsidR="00AB780A" w:rsidRPr="00653C8D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</w:tr>
      <w:tr w:rsidR="00AB780A" w:rsidRPr="00653C8D" w14:paraId="43AC170E" w14:textId="77777777" w:rsidTr="002B432D">
        <w:trPr>
          <w:jc w:val="center"/>
        </w:trPr>
        <w:tc>
          <w:tcPr>
            <w:tcW w:w="1163" w:type="pct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AD32B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423EA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A29543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044E93C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ORURO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B4579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7924AC7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CENTRAL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4B7840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5125CA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>COCHABAMBA No.151 ENTRE VELASCO GALVARRO Y 6 DE AGOSTO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23777F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01E16A7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D5EB6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731C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E5C7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620617B7" w14:textId="77777777" w:rsidTr="002B432D">
        <w:trPr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7D1D8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D1A28C1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352" w:type="pct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A536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6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E7F31D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846" w:type="pct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A91778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22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1F64052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E48A6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E10F724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8BACC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B2EC7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6316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31E621C" w14:textId="77777777" w:rsidTr="002B432D">
        <w:tblPrEx>
          <w:jc w:val="left"/>
          <w:tblCellMar>
            <w:left w:w="108" w:type="dxa"/>
            <w:right w:w="108" w:type="dxa"/>
          </w:tblCellMar>
        </w:tblPrEx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BE60A1A" w14:textId="77777777" w:rsidR="00AB780A" w:rsidRPr="00653C8D" w:rsidRDefault="00AB780A" w:rsidP="00AB78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AB780A" w:rsidRPr="00653C8D" w14:paraId="23CF5B5B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69DC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F60F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7" w:type="pct"/>
            <w:gridSpan w:val="2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89C41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697344B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81B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CD9D0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CF154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30B9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0853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41F6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636C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0EB6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2B5C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4E026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7DC81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361F316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620D484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574D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122D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037DA9" w14:textId="77777777" w:rsidR="00AB780A" w:rsidRPr="001F1A72" w:rsidRDefault="00AB780A" w:rsidP="00AB78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ESPEJO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87C2A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BFFA7A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F8DC09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1E0435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JUAN JOSE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94554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98271C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GENERAL EJECUTIVO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213E5A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0B0A9994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B77E83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D5A87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6DF74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7736F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41A6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5BA4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84654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EED1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B614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ECDD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DC4331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0E70A3DE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0B27006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064EE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CD4A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5F9F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3F5B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54EA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7CCA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367B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F3FD6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F0B27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C0C4D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6D8375F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4B307A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F6DF7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7A9F08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33CAE1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YUCRA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ACC77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82C9F2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309E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77DFDD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ALVARO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D3D92F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3FA6E2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DEPARTAMENTA</w:t>
            </w:r>
            <w:r>
              <w:rPr>
                <w:rFonts w:ascii="Arial" w:hAnsi="Arial" w:cs="Arial"/>
                <w:sz w:val="14"/>
                <w:szCs w:val="14"/>
              </w:rPr>
              <w:t>L -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1F88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4F2A87C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D119AB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28D03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8886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5A8D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C112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A1FF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82B4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03A20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2AB7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9369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3045CE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33A98AA4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C365CD0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3612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28A2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7ADF7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BEE9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5DC5B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6DEA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8E9C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DAF8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84342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D168AD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4B463D40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88E99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32EF7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D9A16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3D2E76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MORALES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C3112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634EF6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CRUZ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921E4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F5D83B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AGUSTIN BENICIO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5364F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B15D9A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RESPONSABLE DE GESTIÓN DE PROYECTOS</w:t>
            </w:r>
            <w:r>
              <w:rPr>
                <w:rFonts w:ascii="Arial" w:hAnsi="Arial" w:cs="Arial"/>
                <w:sz w:val="14"/>
                <w:szCs w:val="14"/>
              </w:rPr>
              <w:t xml:space="preserve"> – DEPARTAMENTAL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09BD0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10C988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88D0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380C88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458AF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F0B2C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06FA4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BC069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55299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2A61A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F1E411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C73F2F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D433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44FB89" w14:textId="77777777" w:rsidR="00AB780A" w:rsidRPr="00653C8D" w:rsidRDefault="00AB780A" w:rsidP="00AB780A">
      <w:pPr>
        <w:spacing w:after="0"/>
        <w:rPr>
          <w:rFonts w:ascii="Verdana" w:hAnsi="Verdana"/>
          <w:sz w:val="10"/>
          <w:szCs w:val="10"/>
        </w:rPr>
      </w:pPr>
    </w:p>
    <w:p w14:paraId="2072BE51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6CFBF387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18BA7489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4415743A" w14:textId="77777777" w:rsidR="00AB780A" w:rsidRPr="00391311" w:rsidRDefault="00AB780A" w:rsidP="00AB780A">
      <w:pPr>
        <w:pStyle w:val="Ttulo1"/>
        <w:numPr>
          <w:ilvl w:val="0"/>
          <w:numId w:val="4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61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3052"/>
        <w:gridCol w:w="122"/>
        <w:gridCol w:w="120"/>
        <w:gridCol w:w="324"/>
        <w:gridCol w:w="120"/>
        <w:gridCol w:w="356"/>
        <w:gridCol w:w="120"/>
        <w:gridCol w:w="470"/>
        <w:gridCol w:w="120"/>
        <w:gridCol w:w="120"/>
        <w:gridCol w:w="296"/>
        <w:gridCol w:w="126"/>
        <w:gridCol w:w="313"/>
        <w:gridCol w:w="120"/>
        <w:gridCol w:w="120"/>
        <w:gridCol w:w="3949"/>
        <w:gridCol w:w="140"/>
      </w:tblGrid>
      <w:tr w:rsidR="00AB780A" w:rsidRPr="00E169D4" w14:paraId="79F2A9B9" w14:textId="77777777" w:rsidTr="002B432D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618A1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</w:rPr>
              <w:t>CRONOGRAMA DE PLAZOS</w:t>
            </w:r>
          </w:p>
        </w:tc>
      </w:tr>
      <w:tr w:rsidR="00AB780A" w:rsidRPr="00E169D4" w14:paraId="4603DACE" w14:textId="77777777" w:rsidTr="002B432D">
        <w:trPr>
          <w:trHeight w:val="284"/>
          <w:jc w:val="center"/>
        </w:trPr>
        <w:tc>
          <w:tcPr>
            <w:tcW w:w="183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D66089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75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64F9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4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2C294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95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BC909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</w:p>
        </w:tc>
      </w:tr>
      <w:tr w:rsidR="00AB780A" w:rsidRPr="00E169D4" w14:paraId="06A6D118" w14:textId="77777777" w:rsidTr="002B432D">
        <w:trPr>
          <w:trHeight w:val="57"/>
          <w:jc w:val="center"/>
        </w:trPr>
        <w:tc>
          <w:tcPr>
            <w:tcW w:w="35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EDFB9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7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A634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C5602">
              <w:rPr>
                <w:rFonts w:ascii="Arial" w:hAnsi="Arial" w:cs="Arial"/>
                <w:sz w:val="16"/>
                <w:szCs w:val="16"/>
              </w:rPr>
              <w:t>Publicación en la página web de la AEVIVIENDA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0030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FC6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D823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8BD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A76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750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B74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EEE6E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CC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BC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CEB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F3033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E4C8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B06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6D162C1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B32ADE4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B02B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899C1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6EAD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DB0515" w14:textId="581F1157" w:rsidR="00AB780A" w:rsidRPr="00E169D4" w:rsidRDefault="00266C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5EB01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969523" w14:textId="1E982401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266CF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E422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05B6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3159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3A2C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AA1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880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557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7051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0561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718D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 – DEPARTAMENTAL ORURO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4F386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21E5759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45D6B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4A66D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575F4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005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FD6F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772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DCF9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14F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6F9C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98D0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95316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5138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C38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8DCA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24F3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1BF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49F8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D9AF1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E063989" w14:textId="77777777" w:rsidTr="002B432D">
        <w:trPr>
          <w:trHeight w:val="132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09DD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81891A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757BE4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1EC4AD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BFB70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9C252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073F8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DC31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13D9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C4233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6F32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A1B2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0325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7C34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8AE03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C7A57F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4CFFB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B4B97A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354F49E" w14:textId="77777777" w:rsidTr="002B432D">
        <w:trPr>
          <w:trHeight w:val="77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DA22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E657C0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546A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7ABC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D9CF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C7B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3D5B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B39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B8AD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B455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0A4A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A5A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E83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CEE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8F71A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07AE7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DF2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21323E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2B2B133B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390A0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1BE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A2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8B2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53B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135D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A9E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5D6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C21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1F2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A4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4A62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6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D3744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2078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AA3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1FE7DC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F4C44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D88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AD82E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3D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82895F" w14:textId="64792296" w:rsidR="00AB780A" w:rsidRDefault="00266C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  <w:p w14:paraId="44DCE9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F724EC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5065D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610AA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E399EB" w14:textId="77777777" w:rsidR="00AB780A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339484A5" w14:textId="14398C21" w:rsidR="00AB780A" w:rsidRPr="00E169D4" w:rsidRDefault="00266C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17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519C42" w14:textId="637EC225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266CF2"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3AE44FD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D6D57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C866E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20DE5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FDDC4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F8B6F4" w14:textId="22FF5FB8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266CF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8FB80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94F66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  <w:p w14:paraId="43BCECC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D3C28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DB0FD5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FB4734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E7743B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62A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0E272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004E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CD3D81" w14:textId="189D25EE" w:rsidR="00AB780A" w:rsidRDefault="00B138C3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  <w:p w14:paraId="54BD67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38EAC7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93942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A6ACE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43E320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6D07DB" w14:textId="1B831E88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B138C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356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A90160" w14:textId="38192CE7" w:rsidR="00AB780A" w:rsidRDefault="003F39D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5CA69A2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751DD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06A01D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395EA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F1696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65D031" w14:textId="3BCDBFEC" w:rsidR="00AB780A" w:rsidRPr="00E169D4" w:rsidRDefault="003F39D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F0A2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9B77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4F6BE7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28EB6FDC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 w:rsidRPr="00A02B4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B2F16D2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sz w:val="14"/>
                <w:szCs w:val="14"/>
              </w:rPr>
              <w:t>APERTURA:</w:t>
            </w:r>
          </w:p>
          <w:p w14:paraId="088B7692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y por medio del siguiente enlace:</w:t>
            </w:r>
          </w:p>
          <w:p w14:paraId="69507150" w14:textId="0B2DC4BA" w:rsidR="00AB780A" w:rsidRPr="002E7FDD" w:rsidRDefault="00266CF2" w:rsidP="00AB780A">
            <w:pPr>
              <w:adjustRightInd w:val="0"/>
              <w:snapToGrid w:val="0"/>
              <w:spacing w:after="0"/>
              <w:jc w:val="center"/>
              <w:rPr>
                <w:sz w:val="20"/>
                <w:szCs w:val="20"/>
                <w:lang w:val="es-MX"/>
              </w:rPr>
            </w:pPr>
            <w:hyperlink r:id="rId8" w:history="1">
              <w:r w:rsidRPr="00CC5180">
                <w:rPr>
                  <w:rStyle w:val="Hipervnculo"/>
                </w:rPr>
                <w:t>https://meet.google.com/wic-pbgr-yva</w:t>
              </w:r>
            </w:hyperlink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1805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11E7DD10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3D94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87729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42BAB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0174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8AE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F98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920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BED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28ED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D778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CEA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77A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78B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A0EE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2B97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5B32B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46AA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B6D0F1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0449C78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18792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C3B1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483A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A8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8EA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F01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BB0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4F8E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D37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3B30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DBB6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C4AB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B53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5F98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5E7B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96B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52D867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FCE860B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3372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AEEB6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8BE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FA917A" w14:textId="10A51502" w:rsidR="00AB780A" w:rsidRPr="00E169D4" w:rsidRDefault="00266C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ABE3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5365BF" w14:textId="4B3DE970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266CF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30CC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BE179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9AF76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113F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C7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BEE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84B3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5A136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67C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D7C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D91073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4D65AB98" w14:textId="77777777" w:rsidTr="002B432D">
        <w:trPr>
          <w:trHeight w:val="53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F955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5977B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51759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19668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FB4F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F4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340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0CF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D890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DE930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BB6A7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FC81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C266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9DD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6A34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7662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6C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91B1F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1C606A0C" w14:textId="77777777" w:rsidTr="002B432D">
        <w:trPr>
          <w:trHeight w:val="74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74D6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316B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CA69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AC89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D92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DA28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15B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14E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F0C01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6A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09DC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2B5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C6F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5CF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904C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DCA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D988C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780A" w:rsidRPr="00E169D4" w14:paraId="19F08331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139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E981C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2403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B4D6" w14:textId="5675E2E8" w:rsidR="00AB780A" w:rsidRPr="00E169D4" w:rsidRDefault="00266C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5B4AD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C0F2" w14:textId="7BEAC831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266CF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DFA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7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5F9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FE6A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D34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2D0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A81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2DD6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95D06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91B7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50985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6461A05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E5BCE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8BC18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8D38CD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C916F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303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2FC6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971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3822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43C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1889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4D6C4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04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D2E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C59C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ED4B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947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F368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3C599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1C15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61310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35D5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FE3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5BE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522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ED28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050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FB5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C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F172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2A35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252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5D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D5C0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408D9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3C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EFD437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9C9EA" w14:textId="77777777" w:rsidTr="002B432D">
        <w:trPr>
          <w:trHeight w:val="173"/>
          <w:jc w:val="center"/>
        </w:trPr>
        <w:tc>
          <w:tcPr>
            <w:tcW w:w="3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33C8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B10D0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F3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31AC81" w14:textId="29B27613" w:rsidR="00AB780A" w:rsidRPr="00E169D4" w:rsidRDefault="00266C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B1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9CE211" w14:textId="500FB1A5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266CF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A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BED27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E59C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9E638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1721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5DA72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E272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355A2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3597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12073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4AA76BC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E83B7D6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E3D1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EEBD9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D615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B31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864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9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EBB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F25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D1B8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4AEF5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A93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37C9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FF4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F0AE4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BA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9C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5A4E8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FFFB257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304C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052007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AAA24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1F7F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129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F60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2B8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066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1444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445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11FBA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0797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0490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E95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A417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33D9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56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058659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B8FB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697B4F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C7F6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FAB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03DD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0EF5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ACA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CE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B29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491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9939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393D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BA2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8A6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298C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0461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66F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08D3AF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42E431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0B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5665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4461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32A1F2" w14:textId="63D3EAD3" w:rsidR="00AB780A" w:rsidRPr="00E169D4" w:rsidRDefault="00266C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BB1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6207F4" w14:textId="7F3645B3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266CF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7F1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6187D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A46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A674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104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7E4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3B9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7956B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004F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20A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4B05E8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86892B2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CF95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B9778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2A67F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E3D3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3EBB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6B7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8AD2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7FDC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0574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A0DB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2279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72A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182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928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2308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1412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80C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886DA1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5EC8056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D097D9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E29D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8C8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E8A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3812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D5F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61D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79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EE0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4CB3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5E19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48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802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2721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3C0FA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134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4B1A9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1EF743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A851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17B03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F6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9BDFE4" w14:textId="6EF3C7BA" w:rsidR="00AB780A" w:rsidRPr="00E169D4" w:rsidRDefault="00266C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E8FC9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2E8FEF" w14:textId="1AFC9944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266CF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499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8A9B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8CDBB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D4F43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A80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204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B551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C3C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BD8E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2AD4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35DD63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E7E937F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4933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5488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924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C12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A895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758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CF5E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7B8A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838C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029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F65B9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7F746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A0A1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6A2D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280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B971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3931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A26685E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58ED6110" w14:textId="77777777" w:rsidR="00AB780A" w:rsidRPr="00653C8D" w:rsidRDefault="00AB780A" w:rsidP="00AB780A">
      <w:pPr>
        <w:rPr>
          <w:rFonts w:ascii="Arial" w:hAnsi="Arial" w:cs="Arial"/>
          <w:color w:val="0000FF"/>
          <w:sz w:val="16"/>
          <w:szCs w:val="16"/>
        </w:rPr>
      </w:pPr>
    </w:p>
    <w:p w14:paraId="25B19707" w14:textId="77777777" w:rsidR="00AB780A" w:rsidRPr="00653C8D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28FBB6D2" w14:textId="77777777" w:rsidR="00AB780A" w:rsidRPr="00391311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sz w:val="16"/>
          <w:szCs w:val="16"/>
        </w:rPr>
      </w:pPr>
      <w:r w:rsidRPr="00391311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  <w:bookmarkEnd w:id="0"/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9"/>
      <w:headerReference w:type="default" r:id="rId10"/>
      <w:headerReference w:type="first" r:id="rId11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FC031" w14:textId="77777777" w:rsidR="00403B3A" w:rsidRDefault="00403B3A">
      <w:pPr>
        <w:spacing w:line="240" w:lineRule="auto"/>
      </w:pPr>
      <w:r>
        <w:separator/>
      </w:r>
    </w:p>
  </w:endnote>
  <w:endnote w:type="continuationSeparator" w:id="0">
    <w:p w14:paraId="2D3E3BB5" w14:textId="77777777" w:rsidR="00403B3A" w:rsidRDefault="00403B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19BE1" w14:textId="77777777" w:rsidR="00403B3A" w:rsidRDefault="00403B3A">
      <w:pPr>
        <w:spacing w:after="0"/>
      </w:pPr>
      <w:r>
        <w:separator/>
      </w:r>
    </w:p>
  </w:footnote>
  <w:footnote w:type="continuationSeparator" w:id="0">
    <w:p w14:paraId="07A8B58A" w14:textId="77777777" w:rsidR="00403B3A" w:rsidRDefault="00403B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624D5"/>
    <w:multiLevelType w:val="hybridMultilevel"/>
    <w:tmpl w:val="41FE2210"/>
    <w:lvl w:ilvl="0" w:tplc="2A94F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682261">
    <w:abstractNumId w:val="3"/>
  </w:num>
  <w:num w:numId="2" w16cid:durableId="585915896">
    <w:abstractNumId w:val="0"/>
  </w:num>
  <w:num w:numId="3" w16cid:durableId="1785032531">
    <w:abstractNumId w:val="2"/>
  </w:num>
  <w:num w:numId="4" w16cid:durableId="256598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A0D68"/>
    <w:rsid w:val="000F7A40"/>
    <w:rsid w:val="001142A8"/>
    <w:rsid w:val="001B744E"/>
    <w:rsid w:val="00266CF2"/>
    <w:rsid w:val="002A07C1"/>
    <w:rsid w:val="0031560E"/>
    <w:rsid w:val="003D71EE"/>
    <w:rsid w:val="003F39D2"/>
    <w:rsid w:val="00403B3A"/>
    <w:rsid w:val="00431006"/>
    <w:rsid w:val="004874E7"/>
    <w:rsid w:val="0051212E"/>
    <w:rsid w:val="00665A74"/>
    <w:rsid w:val="00966073"/>
    <w:rsid w:val="009C2C19"/>
    <w:rsid w:val="009F3CF9"/>
    <w:rsid w:val="009F6067"/>
    <w:rsid w:val="00A27F73"/>
    <w:rsid w:val="00A3702E"/>
    <w:rsid w:val="00A44ECB"/>
    <w:rsid w:val="00A66FC1"/>
    <w:rsid w:val="00AA1F75"/>
    <w:rsid w:val="00AB58B2"/>
    <w:rsid w:val="00AB780A"/>
    <w:rsid w:val="00AC3A4E"/>
    <w:rsid w:val="00B138C3"/>
    <w:rsid w:val="00B748C0"/>
    <w:rsid w:val="00BD3833"/>
    <w:rsid w:val="00BF6060"/>
    <w:rsid w:val="00D13214"/>
    <w:rsid w:val="00E423F7"/>
    <w:rsid w:val="00F217AD"/>
    <w:rsid w:val="00F224BB"/>
    <w:rsid w:val="00F729E4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,TITULO,Superíndice,Párrafo de lista2,본문1,PARRAFO,Segundo,BULLET Liste,TIT 2 IND,Capítulo,10_LIST,List Paragraph-Thesis,de"/>
    <w:basedOn w:val="Normal"/>
    <w:link w:val="PrrafodelistaCar"/>
    <w:uiPriority w:val="34"/>
    <w:qFormat/>
    <w:rsid w:val="00A44E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Superíndice Car,Párrafo de lista2 Car,본문1 Car,PARRAFO Car"/>
    <w:link w:val="Prrafodelista"/>
    <w:uiPriority w:val="34"/>
    <w:qFormat/>
    <w:locked/>
    <w:rsid w:val="00A44ECB"/>
    <w:rPr>
      <w:rFonts w:ascii="Times New Roman" w:eastAsia="Times New Roman" w:hAnsi="Times New Roman" w:cs="Times New Roman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Sinespaciado">
    <w:name w:val="No Spacing"/>
    <w:link w:val="SinespaciadoCar"/>
    <w:uiPriority w:val="1"/>
    <w:qFormat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A44E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uiPriority w:val="1"/>
    <w:rsid w:val="00A44ECB"/>
    <w:rPr>
      <w:rFonts w:ascii="Arial" w:eastAsia="Arial" w:hAnsi="Arial" w:cs="Arial"/>
      <w:sz w:val="24"/>
      <w:szCs w:val="24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AB780A"/>
    <w:rPr>
      <w:color w:val="0563C1" w:themeColor="hyperlink"/>
      <w:u w:val="single"/>
    </w:rPr>
  </w:style>
  <w:style w:type="paragraph" w:customStyle="1" w:styleId="Ttulo1">
    <w:name w:val="Título1"/>
    <w:basedOn w:val="Normal"/>
    <w:link w:val="TtuloCar"/>
    <w:qFormat/>
    <w:rsid w:val="00AB780A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aliases w:val="Puesto Car1"/>
    <w:link w:val="Ttulo1"/>
    <w:rsid w:val="00AB780A"/>
    <w:rPr>
      <w:rFonts w:ascii="Times New Roman" w:eastAsia="Times New Roman" w:hAnsi="Times New Roman" w:cs="Arial"/>
      <w:b/>
      <w:bCs/>
      <w:kern w:val="28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wic-pbgr-yv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0</TotalTime>
  <Pages>2</Pages>
  <Words>709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USUARIO</cp:lastModifiedBy>
  <cp:revision>3</cp:revision>
  <cp:lastPrinted>2025-05-13T22:22:00Z</cp:lastPrinted>
  <dcterms:created xsi:type="dcterms:W3CDTF">2025-05-13T19:15:00Z</dcterms:created>
  <dcterms:modified xsi:type="dcterms:W3CDTF">2025-05-13T22:22:00Z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