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3B80AD89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77777777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473A7788" w:rsidR="00AB780A" w:rsidRPr="008F046D" w:rsidRDefault="00F40A99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AB3B32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MUNICIPIO DE PAMPA AULLAGAS – FASE (V) 2025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AB3B32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(TERCERA CONVOCATORIA)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493378FA" w:rsidR="00AB780A" w:rsidRPr="00B863EC" w:rsidRDefault="00F40A99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7A58DF8D" w:rsidR="00AB780A" w:rsidRPr="00495BD0" w:rsidRDefault="00F40A99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</w:t>
            </w:r>
            <w:r w:rsidRPr="003C43D2">
              <w:rPr>
                <w:rFonts w:ascii="Arial" w:hAnsi="Arial" w:cs="Arial"/>
                <w:b/>
                <w:sz w:val="16"/>
                <w:szCs w:val="16"/>
              </w:rPr>
              <w:t xml:space="preserve">Bs. 2.751.597,28 (Dos Millones Setecientos Cincuenta y Un Mil Quinientos Noventa y Siete 28/00 </w:t>
            </w:r>
            <w:proofErr w:type="gramStart"/>
            <w:r w:rsidRPr="003C43D2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3C43D2">
              <w:rPr>
                <w:rFonts w:ascii="Arial" w:hAnsi="Arial" w:cs="Arial"/>
                <w:b/>
                <w:sz w:val="16"/>
                <w:szCs w:val="16"/>
              </w:rPr>
              <w:t>).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2F94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3446299C" w:rsidR="009E2F94" w:rsidRPr="00495BD0" w:rsidRDefault="00F40A99" w:rsidP="009E2F94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3C43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180 (ciento ochenta) </w:t>
            </w:r>
            <w:r w:rsidRPr="00034C91">
              <w:rPr>
                <w:rFonts w:ascii="Arial" w:hAnsi="Arial" w:cs="Arial"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17AC89DE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E2F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1E982401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49D003CD" w:rsidR="00AB780A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E2F94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3683C3D4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E2F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637EC225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22FF5FB8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5186CE4E" w:rsidR="00AB780A" w:rsidRDefault="00DD065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40A99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7B54FA02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40A9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555E4DE0" w:rsidR="00AB780A" w:rsidRDefault="00F40A99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7D220A09" w:rsidR="00AB780A" w:rsidRPr="00E169D4" w:rsidRDefault="00F40A99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76144840" w:rsidR="00AB780A" w:rsidRPr="002E7FDD" w:rsidRDefault="000F28D5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BA1894">
                <w:rPr>
                  <w:rStyle w:val="Hipervnculo"/>
                </w:rPr>
                <w:t>https://meet.google.com/ezp-upgz-eht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0C31C486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E2F9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4B3DE970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62582658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E2F9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BEAC831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03CD4182" w:rsidR="00AB780A" w:rsidRPr="00E169D4" w:rsidRDefault="009E2F9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3E17097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E2F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1EF294B7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E2F9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7F3645B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41E18895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E2F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1AFC9944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85FA8" w14:textId="77777777" w:rsidR="00580BAE" w:rsidRDefault="00580BAE">
      <w:pPr>
        <w:spacing w:line="240" w:lineRule="auto"/>
      </w:pPr>
      <w:r>
        <w:separator/>
      </w:r>
    </w:p>
  </w:endnote>
  <w:endnote w:type="continuationSeparator" w:id="0">
    <w:p w14:paraId="65FF70CC" w14:textId="77777777" w:rsidR="00580BAE" w:rsidRDefault="00580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E8500" w14:textId="77777777" w:rsidR="00580BAE" w:rsidRDefault="00580BAE">
      <w:pPr>
        <w:spacing w:after="0"/>
      </w:pPr>
      <w:r>
        <w:separator/>
      </w:r>
    </w:p>
  </w:footnote>
  <w:footnote w:type="continuationSeparator" w:id="0">
    <w:p w14:paraId="5F35923E" w14:textId="77777777" w:rsidR="00580BAE" w:rsidRDefault="00580B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A0D68"/>
    <w:rsid w:val="000F28D5"/>
    <w:rsid w:val="000F7A40"/>
    <w:rsid w:val="001142A8"/>
    <w:rsid w:val="001B744E"/>
    <w:rsid w:val="00266CF2"/>
    <w:rsid w:val="002A07C1"/>
    <w:rsid w:val="002E6360"/>
    <w:rsid w:val="0031560E"/>
    <w:rsid w:val="003D71EE"/>
    <w:rsid w:val="003F39D2"/>
    <w:rsid w:val="00403B3A"/>
    <w:rsid w:val="00431006"/>
    <w:rsid w:val="004874E7"/>
    <w:rsid w:val="0051212E"/>
    <w:rsid w:val="00580BAE"/>
    <w:rsid w:val="00665A74"/>
    <w:rsid w:val="00715CA0"/>
    <w:rsid w:val="0079287E"/>
    <w:rsid w:val="00966073"/>
    <w:rsid w:val="009C2C19"/>
    <w:rsid w:val="009E2F94"/>
    <w:rsid w:val="009F3CF9"/>
    <w:rsid w:val="009F6067"/>
    <w:rsid w:val="00A27F73"/>
    <w:rsid w:val="00A3702E"/>
    <w:rsid w:val="00A44ECB"/>
    <w:rsid w:val="00A66FC1"/>
    <w:rsid w:val="00AA1F75"/>
    <w:rsid w:val="00AB58B2"/>
    <w:rsid w:val="00AB780A"/>
    <w:rsid w:val="00AC3A4E"/>
    <w:rsid w:val="00B138C3"/>
    <w:rsid w:val="00B748C0"/>
    <w:rsid w:val="00BD3833"/>
    <w:rsid w:val="00BF6060"/>
    <w:rsid w:val="00C04204"/>
    <w:rsid w:val="00D13214"/>
    <w:rsid w:val="00DD065E"/>
    <w:rsid w:val="00E423F7"/>
    <w:rsid w:val="00F217AD"/>
    <w:rsid w:val="00F224BB"/>
    <w:rsid w:val="00F40A99"/>
    <w:rsid w:val="00F729E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zp-upgz-eh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2</cp:revision>
  <cp:lastPrinted>2025-05-14T20:49:00Z</cp:lastPrinted>
  <dcterms:created xsi:type="dcterms:W3CDTF">2025-05-14T20:50:00Z</dcterms:created>
  <dcterms:modified xsi:type="dcterms:W3CDTF">2025-05-14T20:50:00Z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