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2F6C4DB6" w:rsidR="00AB780A" w:rsidRPr="008F046D" w:rsidRDefault="00DD065E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BELEN DE ANDAMARCA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IV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) 2025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495365C2" w:rsidR="00AB780A" w:rsidRPr="00B863EC" w:rsidRDefault="00AA1F75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DD065E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41E6C604" w:rsidR="00AB780A" w:rsidRPr="00495BD0" w:rsidRDefault="00DD065E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</w:t>
            </w:r>
            <w:r w:rsidRPr="0079287E">
              <w:rPr>
                <w:rFonts w:ascii="Arial" w:hAnsi="Arial" w:cs="Arial"/>
                <w:b/>
                <w:sz w:val="16"/>
                <w:szCs w:val="16"/>
              </w:rPr>
              <w:t>Bs. 3.204.405,55 (Tres millones doscientos cuatro mil cuatrocientos cinco 55/100 bolivianos).</w:t>
            </w:r>
            <w:r w:rsidRPr="00DD5F0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2F94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4961712E" w:rsidR="009E2F94" w:rsidRPr="00495BD0" w:rsidRDefault="00DD065E" w:rsidP="009E2F94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B17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17AC89DE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E2F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1E98240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49D003CD" w:rsidR="00AB780A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E2F94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3683C3D4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E2F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637EC225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22FF5FB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3BE4CCD8" w:rsidR="00AB780A" w:rsidRDefault="00DD065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5ABF027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D065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569A666C" w:rsidR="00AB780A" w:rsidRDefault="00DD065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4DC2CB94" w:rsidR="00AB780A" w:rsidRPr="00E169D4" w:rsidRDefault="00DD065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1E68FA6C" w:rsidR="00AB780A" w:rsidRPr="002E7FDD" w:rsidRDefault="00DD065E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BA1894">
                <w:rPr>
                  <w:rStyle w:val="Hipervnculo"/>
                </w:rPr>
                <w:t>https://meet.google.com/nbm-kbub-snn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0C31C486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E2F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4B3DE97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62582658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E2F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BEAC83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03CD4182" w:rsidR="00AB780A" w:rsidRPr="00E169D4" w:rsidRDefault="009E2F9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3E17097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E2F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1EF294B7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E2F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F3645B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41E18895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E2F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1AFC9944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3B213" w14:textId="77777777" w:rsidR="003317CA" w:rsidRDefault="003317CA">
      <w:pPr>
        <w:spacing w:line="240" w:lineRule="auto"/>
      </w:pPr>
      <w:r>
        <w:separator/>
      </w:r>
    </w:p>
  </w:endnote>
  <w:endnote w:type="continuationSeparator" w:id="0">
    <w:p w14:paraId="33A510D2" w14:textId="77777777" w:rsidR="003317CA" w:rsidRDefault="00331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A4785" w14:textId="77777777" w:rsidR="003317CA" w:rsidRDefault="003317CA">
      <w:pPr>
        <w:spacing w:after="0"/>
      </w:pPr>
      <w:r>
        <w:separator/>
      </w:r>
    </w:p>
  </w:footnote>
  <w:footnote w:type="continuationSeparator" w:id="0">
    <w:p w14:paraId="256712F0" w14:textId="77777777" w:rsidR="003317CA" w:rsidRDefault="003317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0F7A40"/>
    <w:rsid w:val="001142A8"/>
    <w:rsid w:val="001B744E"/>
    <w:rsid w:val="00266CF2"/>
    <w:rsid w:val="002A07C1"/>
    <w:rsid w:val="002E6360"/>
    <w:rsid w:val="0031560E"/>
    <w:rsid w:val="003317CA"/>
    <w:rsid w:val="003D71EE"/>
    <w:rsid w:val="003F39D2"/>
    <w:rsid w:val="00403B3A"/>
    <w:rsid w:val="00431006"/>
    <w:rsid w:val="004874E7"/>
    <w:rsid w:val="0051212E"/>
    <w:rsid w:val="00665A74"/>
    <w:rsid w:val="00715CA0"/>
    <w:rsid w:val="0079287E"/>
    <w:rsid w:val="00966073"/>
    <w:rsid w:val="009C2C19"/>
    <w:rsid w:val="009E2F94"/>
    <w:rsid w:val="009F3CF9"/>
    <w:rsid w:val="009F6067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D3833"/>
    <w:rsid w:val="00BF6060"/>
    <w:rsid w:val="00C04204"/>
    <w:rsid w:val="00D13214"/>
    <w:rsid w:val="00DD065E"/>
    <w:rsid w:val="00E423F7"/>
    <w:rsid w:val="00F217AD"/>
    <w:rsid w:val="00F224BB"/>
    <w:rsid w:val="00F729E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bm-kbub-sn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2025-05-14T19:11:00Z</cp:lastPrinted>
  <dcterms:created xsi:type="dcterms:W3CDTF">2025-05-14T19:47:00Z</dcterms:created>
  <dcterms:modified xsi:type="dcterms:W3CDTF">2025-05-14T19:47:00Z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