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404AB309" w:rsidR="00AB780A" w:rsidRPr="008F046D" w:rsidRDefault="009E2F94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POOPO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) 2025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7877006B" w:rsidR="00AB780A" w:rsidRPr="00B863EC" w:rsidRDefault="00AA1F75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9E2F94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350D9AD5" w:rsidR="00AB780A" w:rsidRPr="00495BD0" w:rsidRDefault="009E2F94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</w:t>
            </w:r>
            <w:r w:rsidRPr="00DD5F05">
              <w:rPr>
                <w:rFonts w:ascii="Arial" w:hAnsi="Arial" w:cs="Arial"/>
                <w:b/>
                <w:sz w:val="16"/>
                <w:szCs w:val="16"/>
              </w:rPr>
              <w:t xml:space="preserve">Bs. 2.047.559,63 (Dos Millones Cuarenta y Siete Mil Quinientos Cincuenta y Nueve 63/100 </w:t>
            </w:r>
            <w:proofErr w:type="gramStart"/>
            <w:r w:rsidRPr="00DD5F05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DD5F05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2F94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3FD64C36" w:rsidR="009E2F94" w:rsidRPr="00495BD0" w:rsidRDefault="009E2F94" w:rsidP="009E2F94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EC0327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 w:rsidRPr="00034C91">
              <w:rPr>
                <w:rFonts w:ascii="Arial" w:hAnsi="Arial" w:cs="Arial"/>
                <w:sz w:val="16"/>
                <w:szCs w:val="16"/>
              </w:rPr>
              <w:t xml:space="preserve"> 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17AC89DE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E2F9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1E98240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49D003CD" w:rsidR="00AB780A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E2F94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3683C3D4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E2F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637EC225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22FF5FB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189D25EE" w:rsidR="00AB780A" w:rsidRDefault="00B138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1B831E8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138C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38192CE7" w:rsidR="00AB780A" w:rsidRDefault="003F39D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3BCDBFEC" w:rsidR="00AB780A" w:rsidRPr="00E169D4" w:rsidRDefault="003F39D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629B40F7" w:rsidR="00AB780A" w:rsidRPr="002E7FDD" w:rsidRDefault="009E2F94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BA1894">
                <w:rPr>
                  <w:rStyle w:val="Hipervnculo"/>
                </w:rPr>
                <w:t>https://meet.google.com/ekr-rmex-nsh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0C31C486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E2F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4B3DE97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62582658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E2F9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BEAC83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03CD4182" w:rsidR="00AB780A" w:rsidRPr="00E169D4" w:rsidRDefault="009E2F9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3E17097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E2F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1EF294B7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E2F9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F3645B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41E18895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E2F9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1AFC9944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7ED3F" w14:textId="77777777" w:rsidR="00F31EF2" w:rsidRDefault="00F31EF2">
      <w:pPr>
        <w:spacing w:line="240" w:lineRule="auto"/>
      </w:pPr>
      <w:r>
        <w:separator/>
      </w:r>
    </w:p>
  </w:endnote>
  <w:endnote w:type="continuationSeparator" w:id="0">
    <w:p w14:paraId="2DDBE02B" w14:textId="77777777" w:rsidR="00F31EF2" w:rsidRDefault="00F31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5B3DC" w14:textId="77777777" w:rsidR="00F31EF2" w:rsidRDefault="00F31EF2">
      <w:pPr>
        <w:spacing w:after="0"/>
      </w:pPr>
      <w:r>
        <w:separator/>
      </w:r>
    </w:p>
  </w:footnote>
  <w:footnote w:type="continuationSeparator" w:id="0">
    <w:p w14:paraId="799B8D0B" w14:textId="77777777" w:rsidR="00F31EF2" w:rsidRDefault="00F31E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0F7A40"/>
    <w:rsid w:val="001142A8"/>
    <w:rsid w:val="001B744E"/>
    <w:rsid w:val="00266CF2"/>
    <w:rsid w:val="002A07C1"/>
    <w:rsid w:val="002E6360"/>
    <w:rsid w:val="0031560E"/>
    <w:rsid w:val="003D71EE"/>
    <w:rsid w:val="003F39D2"/>
    <w:rsid w:val="00403B3A"/>
    <w:rsid w:val="00431006"/>
    <w:rsid w:val="004874E7"/>
    <w:rsid w:val="0051212E"/>
    <w:rsid w:val="00665A74"/>
    <w:rsid w:val="00966073"/>
    <w:rsid w:val="009C2C19"/>
    <w:rsid w:val="009E2F94"/>
    <w:rsid w:val="009F3CF9"/>
    <w:rsid w:val="009F6067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D3833"/>
    <w:rsid w:val="00BF6060"/>
    <w:rsid w:val="00C04204"/>
    <w:rsid w:val="00D13214"/>
    <w:rsid w:val="00E423F7"/>
    <w:rsid w:val="00F217AD"/>
    <w:rsid w:val="00F224BB"/>
    <w:rsid w:val="00F31EF2"/>
    <w:rsid w:val="00F729E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kr-rmex-ns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709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2025-05-14T16:47:00Z</cp:lastPrinted>
  <dcterms:created xsi:type="dcterms:W3CDTF">2025-05-14T18:18:00Z</dcterms:created>
  <dcterms:modified xsi:type="dcterms:W3CDTF">2025-05-14T18:18:00Z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