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D29FD09" w:rsidR="00A77C81" w:rsidRPr="003E38E0" w:rsidRDefault="00B47C64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B47C64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REYES -FASE(XII)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68A53424" w:rsidR="00A77C81" w:rsidRPr="00545432" w:rsidRDefault="00B47C64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47C64">
              <w:rPr>
                <w:rFonts w:ascii="Verdana" w:hAnsi="Verdana" w:cs="Arial"/>
                <w:sz w:val="16"/>
                <w:szCs w:val="16"/>
              </w:rPr>
              <w:t>AEV-BN-DC-002/2025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6002001D" w:rsidR="00A77C81" w:rsidRPr="00545432" w:rsidRDefault="00B47C64" w:rsidP="008B643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B47C64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Bs.72,835.44</w:t>
            </w:r>
            <w:r w:rsidRPr="00B47C64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dos mil ochocientos treinta y cinco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44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>Marco Antonio Castellon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>– Ing. Samir Adad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47C6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E9DC4FA" w:rsidR="00A77C81" w:rsidRPr="00A77C81" w:rsidRDefault="00BF3DC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08734FE" w:rsidR="00A77C81" w:rsidRPr="00A77C81" w:rsidRDefault="00BF3DC4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2056FD0D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E7163D5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47C64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AF67388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47C6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recepcionará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8B9935E" w14:textId="544D4FCE" w:rsidR="00BF3DC4" w:rsidRPr="009F0011" w:rsidRDefault="002479E6" w:rsidP="00BF3DC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2572DED" w14:textId="4AD6F5BD" w:rsidR="009F0011" w:rsidRPr="009F0011" w:rsidRDefault="009F0011" w:rsidP="009F001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01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785D72E0" w:rsidR="00863281" w:rsidRPr="00735D11" w:rsidRDefault="00863281" w:rsidP="008D1A58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681C9B7" w:rsidR="00A77C81" w:rsidRPr="00A77C81" w:rsidRDefault="00BF3DC4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91C66E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A535ECB" w:rsidR="00A77C81" w:rsidRPr="00A77C81" w:rsidRDefault="00BF3DC4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5D67A885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81A50D5" w:rsidR="00A77C81" w:rsidRPr="00A77C81" w:rsidRDefault="00BF3DC4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0B3B67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D25FBAA" w:rsidR="00A77C81" w:rsidRPr="00A77C81" w:rsidRDefault="00BF3DC4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B034B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3DB014" w:rsidR="00A77C81" w:rsidRPr="00A77C81" w:rsidRDefault="00BF3DC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8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284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104</cp:revision>
  <cp:lastPrinted>2025-03-19T21:20:00Z</cp:lastPrinted>
  <dcterms:created xsi:type="dcterms:W3CDTF">2024-08-29T15:56:00Z</dcterms:created>
  <dcterms:modified xsi:type="dcterms:W3CDTF">2025-05-15T16:19:00Z</dcterms:modified>
</cp:coreProperties>
</file>