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B0F3BF8" w:rsidR="00A77C81" w:rsidRPr="003E38E0" w:rsidRDefault="00AA4941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A4941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 BORJA -FASE(XLIX)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4BC8A36" w:rsidR="00A77C81" w:rsidRPr="00545432" w:rsidRDefault="00AA4941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941">
              <w:rPr>
                <w:rFonts w:ascii="Verdana" w:hAnsi="Verdana" w:cs="Arial"/>
                <w:sz w:val="16"/>
                <w:szCs w:val="16"/>
              </w:rPr>
              <w:t>AEV-BN-DC-003/2025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3C6E9BA7" w:rsidR="00A77C81" w:rsidRPr="00545432" w:rsidRDefault="00AA4941" w:rsidP="008B643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AA4941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Bs.79,960.10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nueve mil novecientos sesenta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7C1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10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131BDF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E9DC4FA" w:rsidR="00A77C81" w:rsidRPr="00A77C81" w:rsidRDefault="00BF3DC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7769905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08734FE" w:rsidR="00A77C81" w:rsidRPr="00A77C81" w:rsidRDefault="00BF3DC4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2056FD0D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88E92B5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A4941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F87ADD3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A4941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FF57D0E" w14:textId="77777777" w:rsidR="00586E5D" w:rsidRPr="00586E5D" w:rsidRDefault="002479E6" w:rsidP="00586E5D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586E5D" w:rsidRPr="00586E5D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https://meet.google.com/nwq-uwpi-bnn</w:t>
              </w:r>
            </w:hyperlink>
            <w:r w:rsidR="00586E5D" w:rsidRPr="00586E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7CB7FAB" w14:textId="77777777" w:rsidR="00586E5D" w:rsidRPr="00586E5D" w:rsidRDefault="00586E5D" w:rsidP="00586E5D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586E5D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https://youtube.com/live/5x0D5vJCt_o?feature=share</w:t>
              </w:r>
            </w:hyperlink>
            <w:r w:rsidRPr="00586E5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28755B8" w14:textId="785D72E0" w:rsidR="00863281" w:rsidRPr="00735D11" w:rsidRDefault="00863281" w:rsidP="008D1A58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681C9B7" w:rsidR="00A77C81" w:rsidRPr="00A77C81" w:rsidRDefault="00BF3DC4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91C66EF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A535ECB" w:rsidR="00A77C81" w:rsidRPr="00A77C81" w:rsidRDefault="00BF3DC4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5D67A885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681A50D5" w:rsidR="00A77C81" w:rsidRPr="00A77C81" w:rsidRDefault="00BF3DC4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0B3B67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D25FBAA" w:rsidR="00A77C81" w:rsidRPr="00A77C81" w:rsidRDefault="00BF3DC4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B034B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3DB014" w:rsidR="00A77C81" w:rsidRPr="00A77C81" w:rsidRDefault="00BF3DC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37A246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F3DC4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A035F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86E5D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B6439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0011"/>
    <w:rsid w:val="009F20F1"/>
    <w:rsid w:val="009F37E9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694C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q-uwpi-bn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5x0D5vJCt_o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286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106</cp:revision>
  <cp:lastPrinted>2025-03-19T21:20:00Z</cp:lastPrinted>
  <dcterms:created xsi:type="dcterms:W3CDTF">2024-08-29T15:56:00Z</dcterms:created>
  <dcterms:modified xsi:type="dcterms:W3CDTF">2025-05-15T22:57:00Z</dcterms:modified>
</cp:coreProperties>
</file>