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20857A9B" w:rsidR="00ED0D58" w:rsidRPr="008B3129" w:rsidRDefault="007F162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7F1624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EL VILLAR -FASE(XII) 2025- CHUQUISACA (PRIMERA CONVOCATORIA SEGUNDA PUBLICACIÓN)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A844DEF" w:rsidR="00ED0D58" w:rsidRPr="00695371" w:rsidRDefault="00693B2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040/25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9DD2" w14:textId="77777777" w:rsidR="00693B26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967A42D" w:rsidR="00077B8F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Bs. 2.310.907,45 (Dos millones trescientos diez mil novecientos siete 45/100)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66E00CB5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60CAEB9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B0BC9A" w14:textId="11F3E9BF" w:rsidR="00693B26" w:rsidRDefault="007F162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BBA026F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693B26"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A0D4E11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693B26"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53FB059C" w:rsidR="00693B26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B79A84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693B26"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33C18E6" w:rsidR="00693B26" w:rsidRPr="00693B26" w:rsidRDefault="008E629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34AF4B34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52239B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592BFBB" w:rsidR="00693B26" w:rsidRPr="00DE0394" w:rsidRDefault="007F1624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F1624">
              <w:rPr>
                <w:sz w:val="16"/>
                <w:szCs w:val="16"/>
              </w:rPr>
              <w:t>https://meet.google.com/pih-qpfb-fsb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3AB6E88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784A84DC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F4DB958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25AA96E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CE9D8AF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A0450A4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CFF5143" w:rsidR="00B650D1" w:rsidRPr="00DE0394" w:rsidRDefault="007F162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7F1624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7F1624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2C79"/>
    <w:rsid w:val="00064265"/>
    <w:rsid w:val="00071824"/>
    <w:rsid w:val="00077B8F"/>
    <w:rsid w:val="00080829"/>
    <w:rsid w:val="00082958"/>
    <w:rsid w:val="0015054A"/>
    <w:rsid w:val="001B6B15"/>
    <w:rsid w:val="001B744E"/>
    <w:rsid w:val="00253784"/>
    <w:rsid w:val="00280C2A"/>
    <w:rsid w:val="00301C16"/>
    <w:rsid w:val="0031560E"/>
    <w:rsid w:val="00334C4E"/>
    <w:rsid w:val="003F0D6A"/>
    <w:rsid w:val="003F6F77"/>
    <w:rsid w:val="00486412"/>
    <w:rsid w:val="004874E7"/>
    <w:rsid w:val="0052239B"/>
    <w:rsid w:val="00524EF0"/>
    <w:rsid w:val="005642D5"/>
    <w:rsid w:val="00582DE9"/>
    <w:rsid w:val="006063C9"/>
    <w:rsid w:val="0065025F"/>
    <w:rsid w:val="00693B26"/>
    <w:rsid w:val="006A6318"/>
    <w:rsid w:val="006B132A"/>
    <w:rsid w:val="00751830"/>
    <w:rsid w:val="007C5249"/>
    <w:rsid w:val="007F1624"/>
    <w:rsid w:val="007F3BC7"/>
    <w:rsid w:val="00831C38"/>
    <w:rsid w:val="008340A4"/>
    <w:rsid w:val="008467B4"/>
    <w:rsid w:val="00865CE0"/>
    <w:rsid w:val="008931F2"/>
    <w:rsid w:val="008B7570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B06C6"/>
    <w:rsid w:val="00AB58B2"/>
    <w:rsid w:val="00B40C55"/>
    <w:rsid w:val="00B650D1"/>
    <w:rsid w:val="00B748C0"/>
    <w:rsid w:val="00BD0EE7"/>
    <w:rsid w:val="00BD3C43"/>
    <w:rsid w:val="00C1256F"/>
    <w:rsid w:val="00C54827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72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30</cp:revision>
  <cp:lastPrinted>2025-05-15T15:36:00Z</cp:lastPrinted>
  <dcterms:created xsi:type="dcterms:W3CDTF">2025-03-29T15:04:00Z</dcterms:created>
  <dcterms:modified xsi:type="dcterms:W3CDTF">2025-05-15T15:36:00Z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