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F26DB1B" w:rsidR="0020208F" w:rsidRPr="0020208F" w:rsidRDefault="006F4D8A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SAN PEDRO DE TOTORA 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- FASE(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AE7AC3">
              <w:rPr>
                <w:rFonts w:ascii="Verdana" w:hAnsi="Verdana" w:cs="Arial"/>
                <w:b/>
                <w:sz w:val="14"/>
                <w:szCs w:val="14"/>
              </w:rPr>
              <w:t>QUINTA CONVOCATORIA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2F4CD329" w:rsidR="0020208F" w:rsidRPr="0020208F" w:rsidRDefault="00766D6B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bookmarkStart w:id="1" w:name="_Hlk198308965"/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bookmarkEnd w:id="1"/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2DAE6EE" w:rsidR="00EC591A" w:rsidRPr="0020208F" w:rsidRDefault="00766D6B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6C596E">
              <w:rPr>
                <w:rFonts w:ascii="Arial" w:hAnsi="Arial" w:cs="Arial"/>
                <w:b/>
                <w:sz w:val="16"/>
                <w:szCs w:val="16"/>
              </w:rPr>
              <w:t xml:space="preserve">Bs. 1.903.400,54 (Un Millón Novecientos Tres Mil Cuatrocientos 54/100 </w:t>
            </w:r>
            <w:proofErr w:type="gramStart"/>
            <w:r w:rsidRPr="006C596E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6C596E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743334E" w:rsidR="00190E98" w:rsidRPr="0020208F" w:rsidRDefault="00766D6B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6C5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FF8C090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305C7DD8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3438EB52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940B0D2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5D7D4972" w:rsidR="0020208F" w:rsidRPr="0020208F" w:rsidRDefault="002423A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15E4261" w:rsidR="0020208F" w:rsidRPr="0020208F" w:rsidRDefault="003C31D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4357B76C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FB7F43F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32D638F9" w:rsidR="0020208F" w:rsidRPr="00096387" w:rsidRDefault="002423AD" w:rsidP="009B42F3">
            <w:pPr>
              <w:spacing w:after="0"/>
              <w:jc w:val="center"/>
            </w:pPr>
            <w:hyperlink r:id="rId9" w:history="1">
              <w:r w:rsidRPr="00765AFB">
                <w:rPr>
                  <w:rStyle w:val="Hipervnculo"/>
                </w:rPr>
                <w:t>https://meet.google.com/vam-knqw-edv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B2AF893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23AFF9C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98EC80F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B2C932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20CD9CE4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86775B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D5495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663ACFA1" w:rsidR="0020208F" w:rsidRPr="0020208F" w:rsidRDefault="00D5495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F4D8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8208E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32A40032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62FE" w14:textId="77777777" w:rsidR="00A430F4" w:rsidRDefault="00A430F4">
      <w:pPr>
        <w:spacing w:line="240" w:lineRule="auto"/>
      </w:pPr>
      <w:r>
        <w:separator/>
      </w:r>
    </w:p>
  </w:endnote>
  <w:endnote w:type="continuationSeparator" w:id="0">
    <w:p w14:paraId="5633998D" w14:textId="77777777" w:rsidR="00A430F4" w:rsidRDefault="00A43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0A3E" w14:textId="77777777" w:rsidR="00A430F4" w:rsidRDefault="00A430F4">
      <w:pPr>
        <w:spacing w:after="0"/>
      </w:pPr>
      <w:r>
        <w:separator/>
      </w:r>
    </w:p>
  </w:footnote>
  <w:footnote w:type="continuationSeparator" w:id="0">
    <w:p w14:paraId="4893D9EF" w14:textId="77777777" w:rsidR="00A430F4" w:rsidRDefault="00A43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130F0E"/>
    <w:rsid w:val="00190E98"/>
    <w:rsid w:val="001B744E"/>
    <w:rsid w:val="001C0710"/>
    <w:rsid w:val="0020208F"/>
    <w:rsid w:val="002423AD"/>
    <w:rsid w:val="0025022A"/>
    <w:rsid w:val="002510A9"/>
    <w:rsid w:val="0026378F"/>
    <w:rsid w:val="002824AD"/>
    <w:rsid w:val="0031140B"/>
    <w:rsid w:val="0031560E"/>
    <w:rsid w:val="003C31D2"/>
    <w:rsid w:val="003C369A"/>
    <w:rsid w:val="004327E6"/>
    <w:rsid w:val="00443218"/>
    <w:rsid w:val="00444D4D"/>
    <w:rsid w:val="00447E8A"/>
    <w:rsid w:val="00466235"/>
    <w:rsid w:val="004874E7"/>
    <w:rsid w:val="0049152B"/>
    <w:rsid w:val="004B2CBE"/>
    <w:rsid w:val="005124B0"/>
    <w:rsid w:val="00534D34"/>
    <w:rsid w:val="00621ED2"/>
    <w:rsid w:val="00644830"/>
    <w:rsid w:val="00691828"/>
    <w:rsid w:val="006F4D8A"/>
    <w:rsid w:val="00766D6B"/>
    <w:rsid w:val="007821C1"/>
    <w:rsid w:val="007F4EFB"/>
    <w:rsid w:val="009B42F3"/>
    <w:rsid w:val="009C2C19"/>
    <w:rsid w:val="009D6352"/>
    <w:rsid w:val="00A27F73"/>
    <w:rsid w:val="00A3702E"/>
    <w:rsid w:val="00A430F4"/>
    <w:rsid w:val="00A66FC1"/>
    <w:rsid w:val="00AB58B2"/>
    <w:rsid w:val="00AC6052"/>
    <w:rsid w:val="00AE7AC3"/>
    <w:rsid w:val="00B35EA6"/>
    <w:rsid w:val="00B748C0"/>
    <w:rsid w:val="00C463E5"/>
    <w:rsid w:val="00CB661F"/>
    <w:rsid w:val="00CF113F"/>
    <w:rsid w:val="00D01E80"/>
    <w:rsid w:val="00D13214"/>
    <w:rsid w:val="00D54954"/>
    <w:rsid w:val="00D67D3B"/>
    <w:rsid w:val="00DA2CCA"/>
    <w:rsid w:val="00DC6392"/>
    <w:rsid w:val="00E06D18"/>
    <w:rsid w:val="00E423F7"/>
    <w:rsid w:val="00E637D8"/>
    <w:rsid w:val="00E92363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vam-knqw-ed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2025-05-20T20:34:00Z</cp:lastPrinted>
  <dcterms:created xsi:type="dcterms:W3CDTF">2025-05-21T00:12:00Z</dcterms:created>
  <dcterms:modified xsi:type="dcterms:W3CDTF">2025-05-21T00:12:00Z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