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4CEA9671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3C31D2">
        <w:rPr>
          <w:rFonts w:ascii="Arial" w:eastAsia="Times New Roman" w:hAnsi="Arial" w:cs="Arial"/>
          <w:b/>
          <w:sz w:val="24"/>
          <w:szCs w:val="26"/>
          <w:lang w:val="it-IT" w:eastAsia="es-ES"/>
        </w:rPr>
        <w:t>2024-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190E9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3089ACB1" w:rsidR="0020208F" w:rsidRPr="0020208F" w:rsidRDefault="006F4D8A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SAN PEDRO DE TOTORA 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>- FASE(</w:t>
            </w:r>
            <w:r w:rsidR="00407730">
              <w:rPr>
                <w:rFonts w:ascii="Verdana" w:hAnsi="Verdana" w:cs="Arial"/>
                <w:b/>
                <w:sz w:val="14"/>
                <w:szCs w:val="14"/>
              </w:rPr>
              <w:t>I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>) 2024-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</w:t>
            </w:r>
            <w:r w:rsidR="00AE7AC3">
              <w:rPr>
                <w:rFonts w:ascii="Verdana" w:hAnsi="Verdana" w:cs="Arial"/>
                <w:b/>
                <w:sz w:val="14"/>
                <w:szCs w:val="14"/>
              </w:rPr>
              <w:t>QUINTA CONVOCATORIA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)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190E9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60925257" w:rsidR="0020208F" w:rsidRPr="0020208F" w:rsidRDefault="00766D6B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bookmarkStart w:id="1" w:name="_Hlk198308965"/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40773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bookmarkEnd w:id="1"/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F1504B" w:rsidR="0020208F" w:rsidRPr="0020208F" w:rsidRDefault="003C31D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2024-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20CD1439" w:rsidR="00EC591A" w:rsidRPr="0020208F" w:rsidRDefault="00407730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E84942">
              <w:rPr>
                <w:rFonts w:ascii="Arial" w:hAnsi="Arial" w:cs="Arial"/>
                <w:b/>
                <w:sz w:val="16"/>
                <w:szCs w:val="16"/>
              </w:rPr>
              <w:t xml:space="preserve">Bs. 1.911.673,22 (Un Millón Novecientos Once Mil Seiscientos Setenta y Tres con 22/100 </w:t>
            </w:r>
            <w:proofErr w:type="gramStart"/>
            <w:r w:rsidRPr="00E84942">
              <w:rPr>
                <w:rFonts w:ascii="Arial" w:hAnsi="Arial" w:cs="Arial"/>
                <w:b/>
                <w:sz w:val="16"/>
                <w:szCs w:val="16"/>
              </w:rPr>
              <w:t>Bolivianos )</w:t>
            </w:r>
            <w:proofErr w:type="gramEnd"/>
            <w:r w:rsidRPr="00E84942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190E98" w:rsidRPr="0020208F" w14:paraId="337BCAE0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6743334E" w:rsidR="00190E98" w:rsidRPr="0020208F" w:rsidRDefault="00766D6B" w:rsidP="00190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6C59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1CE79225" w14:textId="77777777" w:rsidTr="00190E9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678CF784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DC29AEE" w14:textId="77777777" w:rsidTr="00190E9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19A81E9" w14:textId="77777777" w:rsidTr="00190E9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3376238" w14:textId="77777777" w:rsidTr="00190E9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25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68"/>
        <w:gridCol w:w="135"/>
        <w:gridCol w:w="135"/>
        <w:gridCol w:w="325"/>
        <w:gridCol w:w="141"/>
        <w:gridCol w:w="362"/>
        <w:gridCol w:w="118"/>
        <w:gridCol w:w="16"/>
        <w:gridCol w:w="477"/>
        <w:gridCol w:w="7"/>
        <w:gridCol w:w="137"/>
        <w:gridCol w:w="117"/>
        <w:gridCol w:w="19"/>
        <w:gridCol w:w="334"/>
        <w:gridCol w:w="10"/>
        <w:gridCol w:w="123"/>
        <w:gridCol w:w="15"/>
        <w:gridCol w:w="334"/>
        <w:gridCol w:w="19"/>
        <w:gridCol w:w="136"/>
        <w:gridCol w:w="136"/>
        <w:gridCol w:w="2860"/>
        <w:gridCol w:w="6"/>
        <w:gridCol w:w="128"/>
        <w:gridCol w:w="6"/>
      </w:tblGrid>
      <w:tr w:rsidR="0020208F" w:rsidRPr="0020208F" w14:paraId="0A8152FE" w14:textId="77777777" w:rsidTr="003C31D2">
        <w:trPr>
          <w:gridAfter w:val="1"/>
          <w:wAfter w:w="3" w:type="pct"/>
          <w:trHeight w:val="285"/>
        </w:trPr>
        <w:tc>
          <w:tcPr>
            <w:tcW w:w="499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3C31D2">
        <w:trPr>
          <w:gridAfter w:val="1"/>
          <w:wAfter w:w="3" w:type="pct"/>
          <w:trHeight w:val="285"/>
        </w:trPr>
        <w:tc>
          <w:tcPr>
            <w:tcW w:w="214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25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28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9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3C31D2" w:rsidRPr="0020208F" w14:paraId="617753AA" w14:textId="77777777" w:rsidTr="003C31D2">
        <w:trPr>
          <w:trHeight w:val="57"/>
        </w:trPr>
        <w:tc>
          <w:tcPr>
            <w:tcW w:w="418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6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95FD106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335191B9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40773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305C7DD8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5749EC0" w14:textId="77777777" w:rsidTr="003C31D2">
        <w:trPr>
          <w:gridAfter w:val="1"/>
          <w:wAfter w:w="3" w:type="pct"/>
          <w:trHeight w:val="541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4DB2BE1" w14:textId="77777777" w:rsidTr="003C31D2">
        <w:trPr>
          <w:gridAfter w:val="1"/>
          <w:wAfter w:w="3" w:type="pct"/>
          <w:trHeight w:val="7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49A79A1A" w14:textId="77777777" w:rsidTr="003C31D2">
        <w:trPr>
          <w:gridAfter w:val="1"/>
          <w:wAfter w:w="3" w:type="pct"/>
          <w:trHeight w:val="77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07B93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5FF9B04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2D0148B6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40773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6A4C78EB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40773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C7C52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DC6AB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4B1439C4" w:rsidR="0020208F" w:rsidRPr="0020208F" w:rsidRDefault="0040773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42786CB" w:rsidR="0020208F" w:rsidRPr="0020208F" w:rsidRDefault="0040773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4357B76C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FB7F43F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436EC4D" w:rsidR="0020208F" w:rsidRPr="00096387" w:rsidRDefault="00407730" w:rsidP="009B42F3">
            <w:pPr>
              <w:spacing w:after="0"/>
              <w:jc w:val="center"/>
            </w:pPr>
            <w:hyperlink r:id="rId9" w:history="1">
              <w:r w:rsidRPr="00E65C47">
                <w:rPr>
                  <w:rStyle w:val="Hipervnculo"/>
                </w:rPr>
                <w:t>https://meet.google.com/mox-cigj-uhr</w:t>
              </w:r>
            </w:hyperlink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D7B8F2" w14:textId="77777777" w:rsidTr="003C31D2">
        <w:trPr>
          <w:gridAfter w:val="1"/>
          <w:wAfter w:w="3" w:type="pct"/>
          <w:trHeight w:val="15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A22355D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296C25FA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0FAB2334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40773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23AFF9C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F4D8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362D3A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39249473" w14:textId="77777777" w:rsidTr="003C31D2">
        <w:trPr>
          <w:gridAfter w:val="1"/>
          <w:wAfter w:w="3" w:type="pct"/>
          <w:trHeight w:val="74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C31D2" w:rsidRPr="0020208F" w14:paraId="3BCE0D1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413C5463" w:rsidR="0020208F" w:rsidRPr="0020208F" w:rsidRDefault="00D5495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40773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B2C932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5495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8E1C4AF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E75AF21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3691F3F" w14:textId="77777777" w:rsidTr="003C31D2">
        <w:trPr>
          <w:gridAfter w:val="1"/>
          <w:wAfter w:w="3" w:type="pct"/>
          <w:trHeight w:val="173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7EAD3678" w:rsidR="0020208F" w:rsidRPr="0020208F" w:rsidRDefault="00D5495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40773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086775B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5495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13AF7D60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AF0F41A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A26F75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B0FFCE2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3049B052" w:rsidR="0020208F" w:rsidRPr="0020208F" w:rsidRDefault="00D5495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0773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68208E4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6BA2AF6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122390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1804424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4FB9B3DB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40773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7426AC8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C431BFE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500EC" w14:textId="77777777" w:rsidR="00217BA6" w:rsidRDefault="00217BA6">
      <w:pPr>
        <w:spacing w:line="240" w:lineRule="auto"/>
      </w:pPr>
      <w:r>
        <w:separator/>
      </w:r>
    </w:p>
  </w:endnote>
  <w:endnote w:type="continuationSeparator" w:id="0">
    <w:p w14:paraId="1F481896" w14:textId="77777777" w:rsidR="00217BA6" w:rsidRDefault="00217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7D3B1" w14:textId="77777777" w:rsidR="00217BA6" w:rsidRDefault="00217BA6">
      <w:pPr>
        <w:spacing w:after="0"/>
      </w:pPr>
      <w:r>
        <w:separator/>
      </w:r>
    </w:p>
  </w:footnote>
  <w:footnote w:type="continuationSeparator" w:id="0">
    <w:p w14:paraId="33A2C0B7" w14:textId="77777777" w:rsidR="00217BA6" w:rsidRDefault="00217B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0AB8"/>
    <w:rsid w:val="00096387"/>
    <w:rsid w:val="00130F0E"/>
    <w:rsid w:val="00190E98"/>
    <w:rsid w:val="001B744E"/>
    <w:rsid w:val="001C0710"/>
    <w:rsid w:val="0020208F"/>
    <w:rsid w:val="00217BA6"/>
    <w:rsid w:val="002423AD"/>
    <w:rsid w:val="0025022A"/>
    <w:rsid w:val="002510A9"/>
    <w:rsid w:val="0026378F"/>
    <w:rsid w:val="002824AD"/>
    <w:rsid w:val="0031140B"/>
    <w:rsid w:val="0031560E"/>
    <w:rsid w:val="003C31D2"/>
    <w:rsid w:val="003C369A"/>
    <w:rsid w:val="00407730"/>
    <w:rsid w:val="004327E6"/>
    <w:rsid w:val="00443218"/>
    <w:rsid w:val="00444D4D"/>
    <w:rsid w:val="00447E8A"/>
    <w:rsid w:val="00466235"/>
    <w:rsid w:val="004874E7"/>
    <w:rsid w:val="0049152B"/>
    <w:rsid w:val="004B2CBE"/>
    <w:rsid w:val="005124B0"/>
    <w:rsid w:val="00534D34"/>
    <w:rsid w:val="00621ED2"/>
    <w:rsid w:val="00644830"/>
    <w:rsid w:val="00691828"/>
    <w:rsid w:val="006F4D8A"/>
    <w:rsid w:val="00766D6B"/>
    <w:rsid w:val="007821C1"/>
    <w:rsid w:val="007F4EFB"/>
    <w:rsid w:val="009B42F3"/>
    <w:rsid w:val="009C2C19"/>
    <w:rsid w:val="009D6352"/>
    <w:rsid w:val="00A27F73"/>
    <w:rsid w:val="00A3702E"/>
    <w:rsid w:val="00A430F4"/>
    <w:rsid w:val="00A66FC1"/>
    <w:rsid w:val="00AB58B2"/>
    <w:rsid w:val="00AC6052"/>
    <w:rsid w:val="00AE7AC3"/>
    <w:rsid w:val="00B35EA6"/>
    <w:rsid w:val="00B748C0"/>
    <w:rsid w:val="00C463E5"/>
    <w:rsid w:val="00CB661F"/>
    <w:rsid w:val="00CF113F"/>
    <w:rsid w:val="00D01E80"/>
    <w:rsid w:val="00D13214"/>
    <w:rsid w:val="00D54954"/>
    <w:rsid w:val="00D67D3B"/>
    <w:rsid w:val="00DA2CCA"/>
    <w:rsid w:val="00DC6392"/>
    <w:rsid w:val="00DF510B"/>
    <w:rsid w:val="00E06D18"/>
    <w:rsid w:val="00E423F7"/>
    <w:rsid w:val="00E637D8"/>
    <w:rsid w:val="00E92363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mox-cigj-u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2025-05-21T16:47:00Z</cp:lastPrinted>
  <dcterms:created xsi:type="dcterms:W3CDTF">2025-05-21T18:30:00Z</dcterms:created>
  <dcterms:modified xsi:type="dcterms:W3CDTF">2025-05-21T18:30:00Z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