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5B900BE" w:rsidR="00341061" w:rsidRPr="0013343A" w:rsidRDefault="00E64E88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3343A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VILLA MONTES -FASE(XLVIII)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1F093A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E64E88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7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BO"/>
              </w:rPr>
              <w:t>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94479D3" w:rsidR="00846624" w:rsidRPr="00330CA0" w:rsidRDefault="00E64E88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E64E88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2.547.923,41 (Dos Millones Quinientos Cuarenta y Siete Mil Novecientos Veintitrés 41/100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1C6575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1570232" w:rsidR="00341061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7E6106A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6369324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4651084" w:rsidR="00424D82" w:rsidRDefault="00330CA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64E88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6A359708" w:rsidR="00670FF9" w:rsidRPr="004B3532" w:rsidRDefault="00330CA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64E88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3E44314" w:rsidR="00424D82" w:rsidRPr="0013343A" w:rsidRDefault="0013343A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13343A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https://meet.google.com/qid-exjd-snf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6E505C3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5495CFBB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34F016A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15E3D287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7B8418B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1FC6" w14:textId="77777777" w:rsidR="001C6575" w:rsidRDefault="001C6575" w:rsidP="0002168D">
      <w:r>
        <w:separator/>
      </w:r>
    </w:p>
  </w:endnote>
  <w:endnote w:type="continuationSeparator" w:id="0">
    <w:p w14:paraId="1A946E00" w14:textId="77777777" w:rsidR="001C6575" w:rsidRDefault="001C657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5776" w14:textId="77777777" w:rsidR="001C6575" w:rsidRDefault="001C6575" w:rsidP="0002168D">
      <w:r>
        <w:separator/>
      </w:r>
    </w:p>
  </w:footnote>
  <w:footnote w:type="continuationSeparator" w:id="0">
    <w:p w14:paraId="57D89706" w14:textId="77777777" w:rsidR="001C6575" w:rsidRDefault="001C657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3343A"/>
    <w:rsid w:val="001423E9"/>
    <w:rsid w:val="001450EE"/>
    <w:rsid w:val="0015473F"/>
    <w:rsid w:val="00164615"/>
    <w:rsid w:val="001912D4"/>
    <w:rsid w:val="001936FF"/>
    <w:rsid w:val="001A06D2"/>
    <w:rsid w:val="001B2813"/>
    <w:rsid w:val="001C6575"/>
    <w:rsid w:val="001C7D84"/>
    <w:rsid w:val="001D200E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id-exjd-sn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11</cp:revision>
  <cp:lastPrinted>2025-04-30T15:48:00Z</cp:lastPrinted>
  <dcterms:created xsi:type="dcterms:W3CDTF">2025-04-30T12:26:00Z</dcterms:created>
  <dcterms:modified xsi:type="dcterms:W3CDTF">2025-05-16T22:47:00Z</dcterms:modified>
</cp:coreProperties>
</file>