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5C49836D" w:rsidR="00341061" w:rsidRPr="004A5A10" w:rsidRDefault="00E95B74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A5A10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PROYECTO DE VIVIENDA CUALITATIVA EN EL MUNICIPIO DE VILLA MONTES -FASE(XLVI) 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714E42AE" w:rsidR="00846624" w:rsidRPr="00F36CBF" w:rsidRDefault="001B2813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</w:t>
            </w:r>
            <w:r w:rsidR="00AE0614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1</w:t>
            </w:r>
            <w:r w:rsidR="00E95B74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5</w:t>
            </w: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644945F0" w:rsidR="00846624" w:rsidRPr="00AE0614" w:rsidRDefault="007374F0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sz w:val="18"/>
                <w:szCs w:val="18"/>
              </w:rPr>
            </w:pPr>
            <w:r w:rsidRPr="007374F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Bs. 2.548.896,42 (Dos Millones Quinientos Cuarenta y Ocho Mil Ochocientos Noventa y Seis 42/100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  <w:bookmarkStart w:id="0" w:name="_GoBack"/>
            <w:bookmarkEnd w:id="0"/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CC53BC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61570232" w:rsidR="00341061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21D2196E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67E6106A" w:rsidR="00424D82" w:rsidRDefault="007374F0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22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76369324" w:rsidR="004E02EE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70A3E040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EAA581A" w:rsidR="004E02EE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7B1CAC22" w:rsidR="00424D82" w:rsidRDefault="00604C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5FCEB4ED" w:rsidR="00670FF9" w:rsidRPr="004B3532" w:rsidRDefault="00604CEE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2FDFEC8B" w:rsidR="00424D82" w:rsidRPr="004A5A10" w:rsidRDefault="004A5A10" w:rsidP="00287C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hyperlink r:id="rId9" w:tgtFrame="_blank" w:history="1">
              <w:r w:rsidRPr="004A5A10">
                <w:rPr>
                  <w:rStyle w:val="Hipervnculo"/>
                  <w:rFonts w:ascii="Arial" w:hAnsi="Arial" w:cs="Arial"/>
                  <w:color w:val="005A95"/>
                  <w:sz w:val="14"/>
                  <w:szCs w:val="14"/>
                  <w:shd w:val="clear" w:color="auto" w:fill="FFFFFF"/>
                </w:rPr>
                <w:t>https://meet.google.com/tsc-eypb-jop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16E505C3" w:rsidR="00424D82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7603BE99" w:rsidR="00424D82" w:rsidRPr="004B3532" w:rsidRDefault="00C46C3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5495CFBB" w:rsidR="00424D82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163988F4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434F016A" w:rsidR="00424D82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3E748BD3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15E3D287" w:rsidR="00424D82" w:rsidRPr="00446FBA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82465B2" w:rsidR="00424D82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37B8418B" w:rsidR="00424D82" w:rsidRPr="00446FBA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56AC08B4" w:rsidR="00446FBA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604CE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604CEE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EF24C" w14:textId="77777777" w:rsidR="00CC53BC" w:rsidRDefault="00CC53BC" w:rsidP="0002168D">
      <w:r>
        <w:separator/>
      </w:r>
    </w:p>
  </w:endnote>
  <w:endnote w:type="continuationSeparator" w:id="0">
    <w:p w14:paraId="0F7F96B7" w14:textId="77777777" w:rsidR="00CC53BC" w:rsidRDefault="00CC53B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EE804" w14:textId="77777777" w:rsidR="00CC53BC" w:rsidRDefault="00CC53BC" w:rsidP="0002168D">
      <w:r>
        <w:separator/>
      </w:r>
    </w:p>
  </w:footnote>
  <w:footnote w:type="continuationSeparator" w:id="0">
    <w:p w14:paraId="5D18D88F" w14:textId="77777777" w:rsidR="00CC53BC" w:rsidRDefault="00CC53B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A5FBD"/>
    <w:rsid w:val="000C26CA"/>
    <w:rsid w:val="000C7800"/>
    <w:rsid w:val="000E698B"/>
    <w:rsid w:val="000F639D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F0DF8"/>
    <w:rsid w:val="002136DE"/>
    <w:rsid w:val="0021743E"/>
    <w:rsid w:val="002442F9"/>
    <w:rsid w:val="002779C2"/>
    <w:rsid w:val="0028213A"/>
    <w:rsid w:val="00287C81"/>
    <w:rsid w:val="00294FFC"/>
    <w:rsid w:val="002A2A1D"/>
    <w:rsid w:val="002A2F78"/>
    <w:rsid w:val="002B07F5"/>
    <w:rsid w:val="002B4F26"/>
    <w:rsid w:val="002C17E1"/>
    <w:rsid w:val="002F6A61"/>
    <w:rsid w:val="003123DB"/>
    <w:rsid w:val="00341061"/>
    <w:rsid w:val="00390403"/>
    <w:rsid w:val="003C1DF8"/>
    <w:rsid w:val="003C501B"/>
    <w:rsid w:val="003C5A74"/>
    <w:rsid w:val="003D34D5"/>
    <w:rsid w:val="003D4221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A5A10"/>
    <w:rsid w:val="004B4B9F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0195"/>
    <w:rsid w:val="00554D3E"/>
    <w:rsid w:val="0056030F"/>
    <w:rsid w:val="00563533"/>
    <w:rsid w:val="00565340"/>
    <w:rsid w:val="0059000D"/>
    <w:rsid w:val="00592212"/>
    <w:rsid w:val="005A5895"/>
    <w:rsid w:val="005C541D"/>
    <w:rsid w:val="005E7C36"/>
    <w:rsid w:val="005F7A3C"/>
    <w:rsid w:val="00604CEE"/>
    <w:rsid w:val="00654763"/>
    <w:rsid w:val="006607D5"/>
    <w:rsid w:val="00670FF9"/>
    <w:rsid w:val="00680950"/>
    <w:rsid w:val="006848AE"/>
    <w:rsid w:val="006850E6"/>
    <w:rsid w:val="006A4673"/>
    <w:rsid w:val="006A6CC6"/>
    <w:rsid w:val="006B7398"/>
    <w:rsid w:val="006E0C8D"/>
    <w:rsid w:val="006E5A7D"/>
    <w:rsid w:val="006F1A9C"/>
    <w:rsid w:val="00713C46"/>
    <w:rsid w:val="00720745"/>
    <w:rsid w:val="00734188"/>
    <w:rsid w:val="0073524E"/>
    <w:rsid w:val="007374F0"/>
    <w:rsid w:val="007531A3"/>
    <w:rsid w:val="00787853"/>
    <w:rsid w:val="007D0C38"/>
    <w:rsid w:val="007D2522"/>
    <w:rsid w:val="007D30AE"/>
    <w:rsid w:val="007D3FB1"/>
    <w:rsid w:val="007F2BAF"/>
    <w:rsid w:val="00815789"/>
    <w:rsid w:val="00843F85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2E69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D13C6"/>
    <w:rsid w:val="00AE0614"/>
    <w:rsid w:val="00AE12CC"/>
    <w:rsid w:val="00AE1351"/>
    <w:rsid w:val="00B00889"/>
    <w:rsid w:val="00B02FAD"/>
    <w:rsid w:val="00B05FBD"/>
    <w:rsid w:val="00B33A0E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861E8"/>
    <w:rsid w:val="00CC53BC"/>
    <w:rsid w:val="00CF2426"/>
    <w:rsid w:val="00D017D0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3401A"/>
    <w:rsid w:val="00E34296"/>
    <w:rsid w:val="00E51D0F"/>
    <w:rsid w:val="00E52448"/>
    <w:rsid w:val="00E65208"/>
    <w:rsid w:val="00E71F9C"/>
    <w:rsid w:val="00E739C5"/>
    <w:rsid w:val="00E814E0"/>
    <w:rsid w:val="00E85E56"/>
    <w:rsid w:val="00E95B74"/>
    <w:rsid w:val="00E972ED"/>
    <w:rsid w:val="00EA2530"/>
    <w:rsid w:val="00EB0FDF"/>
    <w:rsid w:val="00EB1D51"/>
    <w:rsid w:val="00EB2088"/>
    <w:rsid w:val="00ED3D03"/>
    <w:rsid w:val="00F04FC5"/>
    <w:rsid w:val="00F071E3"/>
    <w:rsid w:val="00F142B6"/>
    <w:rsid w:val="00F220E9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4E0B"/>
    <w:rsid w:val="00FC69C2"/>
    <w:rsid w:val="00FD4396"/>
    <w:rsid w:val="00FE2C57"/>
    <w:rsid w:val="00FF319E"/>
    <w:rsid w:val="00FF332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tsc-eypb-j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21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9</cp:revision>
  <cp:lastPrinted>2025-04-30T15:48:00Z</cp:lastPrinted>
  <dcterms:created xsi:type="dcterms:W3CDTF">2025-04-30T12:26:00Z</dcterms:created>
  <dcterms:modified xsi:type="dcterms:W3CDTF">2025-05-16T22:08:00Z</dcterms:modified>
</cp:coreProperties>
</file>