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48EE7A5F" w:rsidR="00341061" w:rsidRPr="00330CA0" w:rsidRDefault="00330CA0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0CA0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VILLA MONTES -FASE(XLVII)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5040707E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330CA0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6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03BEC334" w:rsidR="00846624" w:rsidRPr="00330CA0" w:rsidRDefault="007374F0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</w:t>
            </w:r>
            <w:r w:rsidR="00330CA0"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313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.</w:t>
            </w:r>
            <w:r w:rsidR="00330CA0"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015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,</w:t>
            </w:r>
            <w:r w:rsidR="00330CA0"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55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 (Dos Millones </w:t>
            </w:r>
            <w:r w:rsidR="00330CA0"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Treci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entos </w:t>
            </w:r>
            <w:r w:rsid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Trece Mil Quince 55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F53C1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1570232" w:rsidR="00341061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7E6106A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22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6369324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3111736" w:rsidR="00424D82" w:rsidRDefault="00330CA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15B029F6" w:rsidR="00670FF9" w:rsidRPr="004B3532" w:rsidRDefault="00330CA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6B09DF6E" w:rsidR="00424D82" w:rsidRPr="00514B94" w:rsidRDefault="00514B94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514B94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https://meet.google.com/sjx-mpeq-omt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16E505C3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</w:t>
            </w:r>
            <w:bookmarkStart w:id="0" w:name="_GoBack"/>
            <w:bookmarkEnd w:id="0"/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5495CFBB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34F016A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15E3D287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7B8418B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77D8" w14:textId="77777777" w:rsidR="000F53C1" w:rsidRDefault="000F53C1" w:rsidP="0002168D">
      <w:r>
        <w:separator/>
      </w:r>
    </w:p>
  </w:endnote>
  <w:endnote w:type="continuationSeparator" w:id="0">
    <w:p w14:paraId="7B077576" w14:textId="77777777" w:rsidR="000F53C1" w:rsidRDefault="000F53C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5577" w14:textId="77777777" w:rsidR="000F53C1" w:rsidRDefault="000F53C1" w:rsidP="0002168D">
      <w:r>
        <w:separator/>
      </w:r>
    </w:p>
  </w:footnote>
  <w:footnote w:type="continuationSeparator" w:id="0">
    <w:p w14:paraId="47A2E6E4" w14:textId="77777777" w:rsidR="000F53C1" w:rsidRDefault="000F53C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53C1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14B94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jx-mpeq-om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23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10</cp:revision>
  <cp:lastPrinted>2025-04-30T15:48:00Z</cp:lastPrinted>
  <dcterms:created xsi:type="dcterms:W3CDTF">2025-04-30T12:26:00Z</dcterms:created>
  <dcterms:modified xsi:type="dcterms:W3CDTF">2025-05-16T22:32:00Z</dcterms:modified>
</cp:coreProperties>
</file>