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CCA6AA1" w:rsidR="00ED0D58" w:rsidRPr="008B3129" w:rsidRDefault="00316608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1660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INSPECTORÍA PARA </w:t>
            </w:r>
            <w:proofErr w:type="gramStart"/>
            <w:r w:rsidRPr="00316608">
              <w:rPr>
                <w:rFonts w:ascii="Arial" w:hAnsi="Arial" w:cs="Arial"/>
                <w:b/>
                <w:color w:val="0000FF"/>
                <w:sz w:val="18"/>
                <w:szCs w:val="18"/>
              </w:rPr>
              <w:t>EL  PROYECTO</w:t>
            </w:r>
            <w:proofErr w:type="gramEnd"/>
            <w:r w:rsidRPr="0031660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DE VIVIENDA CUALITATIVA EN EL MUNICIPIO DE ICLA –FASE (XIV)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81DD9E0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31660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EA4B4" w14:textId="77777777" w:rsidR="00316608" w:rsidRPr="00316608" w:rsidRDefault="00316608" w:rsidP="00316608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16608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76319289" w:rsidR="00077B8F" w:rsidRPr="00693B26" w:rsidRDefault="00316608" w:rsidP="003166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608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122.698,21 (Ciento Veintidós Mil Seiscientos Noventa y Ocho 21/100 </w:t>
            </w:r>
            <w:proofErr w:type="gramStart"/>
            <w:r w:rsidRPr="00316608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316608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801B6B6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CA6B1CE" w:rsidR="00316608" w:rsidRPr="00DE0394" w:rsidRDefault="00316608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5ABFC20" w:rsidR="00693B26" w:rsidRPr="00693B26" w:rsidRDefault="0031660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C920951" w:rsidR="00693B26" w:rsidRPr="00693B26" w:rsidRDefault="00E3540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1578407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3166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E7621ED" w:rsidR="00693B26" w:rsidRPr="00693B26" w:rsidRDefault="00E3540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739FE80" w:rsidR="00693B26" w:rsidRPr="00693B26" w:rsidRDefault="00E3540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33E4F6A" w:rsidR="00693B26" w:rsidRPr="00CD29B3" w:rsidRDefault="00316608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16608">
              <w:rPr>
                <w:b/>
                <w:bCs/>
                <w:sz w:val="16"/>
                <w:szCs w:val="16"/>
              </w:rPr>
              <w:t>https://meet.google.com/vcz-nunk-iev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18FF912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3CF3B93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204B541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7DE2E4F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293E6B1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3540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3540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167D25"/>
    <w:rsid w:val="001B6B15"/>
    <w:rsid w:val="001B744E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86412"/>
    <w:rsid w:val="004874E7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3214"/>
    <w:rsid w:val="00D16595"/>
    <w:rsid w:val="00DC044C"/>
    <w:rsid w:val="00DC3740"/>
    <w:rsid w:val="00DD5423"/>
    <w:rsid w:val="00E35401"/>
    <w:rsid w:val="00E423F7"/>
    <w:rsid w:val="00E44FA4"/>
    <w:rsid w:val="00E51097"/>
    <w:rsid w:val="00E55C69"/>
    <w:rsid w:val="00E73C8C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133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44</cp:revision>
  <cp:lastPrinted>2025-05-16T19:38:00Z</cp:lastPrinted>
  <dcterms:created xsi:type="dcterms:W3CDTF">2025-03-29T15:04:00Z</dcterms:created>
  <dcterms:modified xsi:type="dcterms:W3CDTF">2025-05-16T19:48:00Z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