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57583AB0" w:rsidR="00ED0D58" w:rsidRPr="008B3129" w:rsidRDefault="00524CFD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524CFD">
              <w:rPr>
                <w:rFonts w:ascii="Arial" w:hAnsi="Arial" w:cs="Arial"/>
                <w:b/>
                <w:color w:val="0000FF"/>
                <w:sz w:val="18"/>
                <w:szCs w:val="18"/>
              </w:rPr>
              <w:t>INSPECTORÍA PARA EL</w:t>
            </w:r>
            <w:r w:rsidR="00D111B3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PROYECTO DE </w:t>
            </w:r>
            <w:r w:rsidRPr="00524CFD">
              <w:rPr>
                <w:rFonts w:ascii="Arial" w:hAnsi="Arial" w:cs="Arial"/>
                <w:b/>
                <w:color w:val="0000FF"/>
                <w:sz w:val="18"/>
                <w:szCs w:val="18"/>
              </w:rPr>
              <w:t>VIVIENDA CUALITATIVA EN EL MUNICIPIO DE ICLA –FASE (XV) 2025- CHUQUISACA (PRIMERA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742FAF3F" w:rsidR="00ED0D58" w:rsidRPr="00695371" w:rsidRDefault="00C94123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</w:t>
            </w:r>
            <w:r w:rsidR="00A453DC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5</w:t>
            </w:r>
            <w:r w:rsidR="00524CFD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1</w:t>
            </w: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114911BB" w:rsidR="00ED0D58" w:rsidRPr="00695371" w:rsidRDefault="00CD29B3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CD29B3">
              <w:rPr>
                <w:rFonts w:ascii="Verdana" w:hAnsi="Verdana" w:cs="Arial"/>
                <w:b/>
                <w:sz w:val="16"/>
                <w:szCs w:val="16"/>
              </w:rPr>
              <w:t>Presupuesto Fijo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A2F87F" w14:textId="77777777" w:rsidR="00524CFD" w:rsidRPr="00524CFD" w:rsidRDefault="00524CFD" w:rsidP="00524CFD">
            <w:pPr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524CFD">
              <w:rPr>
                <w:rFonts w:ascii="Arial" w:hAnsi="Arial" w:cs="Arial"/>
                <w:b/>
                <w:color w:val="0000FF"/>
                <w:sz w:val="16"/>
                <w:szCs w:val="16"/>
              </w:rPr>
              <w:t>Precio Referencial Total</w:t>
            </w:r>
          </w:p>
          <w:p w14:paraId="1B2BDF82" w14:textId="7424085C" w:rsidR="00077B8F" w:rsidRPr="00693B26" w:rsidRDefault="00524CFD" w:rsidP="00524C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4CFD">
              <w:rPr>
                <w:rFonts w:ascii="Arial" w:hAnsi="Arial" w:cs="Arial"/>
                <w:b/>
                <w:color w:val="0000FF"/>
                <w:sz w:val="16"/>
                <w:szCs w:val="16"/>
              </w:rPr>
              <w:t xml:space="preserve">Bs. 89.121,27 (Ochenta Y Nueve Mil Ciento Veintiuno 27/100 </w:t>
            </w:r>
            <w:proofErr w:type="gramStart"/>
            <w:r w:rsidRPr="00524CFD">
              <w:rPr>
                <w:rFonts w:ascii="Arial" w:hAnsi="Arial" w:cs="Arial"/>
                <w:b/>
                <w:color w:val="0000FF"/>
                <w:sz w:val="16"/>
                <w:szCs w:val="16"/>
              </w:rPr>
              <w:t>Bolivianos</w:t>
            </w:r>
            <w:proofErr w:type="gramEnd"/>
            <w:r w:rsidRPr="00524CFD">
              <w:rPr>
                <w:rFonts w:ascii="Arial" w:hAnsi="Arial" w:cs="Arial"/>
                <w:b/>
                <w:color w:val="0000FF"/>
                <w:sz w:val="16"/>
                <w:szCs w:val="16"/>
              </w:rPr>
              <w:t>).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4622519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707C5427" w:rsidR="00B650D1" w:rsidRPr="00DE0394" w:rsidRDefault="00524C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451EC29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BACA55" w14:textId="32283E00" w:rsidR="00316608" w:rsidRPr="00DE0394" w:rsidRDefault="00524CFD" w:rsidP="0031660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1FBE4AAE" w:rsidR="00693B26" w:rsidRPr="00693B26" w:rsidRDefault="00524CFD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09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412543EF" w:rsidR="00693B26" w:rsidRPr="00693B26" w:rsidRDefault="00524CFD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Se realizará en la Calle Regimiento Campos </w:t>
            </w:r>
            <w:proofErr w:type="spellStart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N°</w:t>
            </w:r>
            <w:proofErr w:type="spellEnd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283FB072" w:rsidR="00693B26" w:rsidRPr="00DE0394" w:rsidRDefault="00524C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330E43BC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77314764" w:rsidR="00693B26" w:rsidRPr="00693B26" w:rsidRDefault="00524CFD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10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5DF8CDE5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06DA87D7" w:rsidR="00693B26" w:rsidRPr="00693B26" w:rsidRDefault="00524CFD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</w:t>
            </w:r>
            <w:proofErr w:type="spellStart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146 esq. Cleto Loayza, </w:t>
            </w:r>
            <w:r w:rsidR="00BD4F73"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02DB0071" w:rsidR="00693B26" w:rsidRPr="00CD29B3" w:rsidRDefault="00524CFD" w:rsidP="00CD29B3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524CFD">
              <w:rPr>
                <w:b/>
                <w:bCs/>
                <w:sz w:val="16"/>
                <w:szCs w:val="16"/>
              </w:rPr>
              <w:t>https://meet.google.com/tpc-jvmc-zuc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5C346519" w:rsidR="00B650D1" w:rsidRPr="00DE0394" w:rsidRDefault="00524C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53E9648B" w:rsidR="00B650D1" w:rsidRPr="00DE0394" w:rsidRDefault="00524C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426E4226" w:rsidR="00B650D1" w:rsidRPr="00DE0394" w:rsidRDefault="00524C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1970D766" w:rsidR="00B650D1" w:rsidRPr="00DE0394" w:rsidRDefault="00167D2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4CAC181E" w:rsidR="00B650D1" w:rsidRPr="00DE0394" w:rsidRDefault="00524C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6D2F22C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1E4C4388" w:rsidR="00B650D1" w:rsidRPr="00DE0394" w:rsidRDefault="00524C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46EB758A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D16595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D111B3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D111B3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633A"/>
    <w:rsid w:val="000176A1"/>
    <w:rsid w:val="00064265"/>
    <w:rsid w:val="00071824"/>
    <w:rsid w:val="00077B8F"/>
    <w:rsid w:val="00080829"/>
    <w:rsid w:val="00082958"/>
    <w:rsid w:val="0008606C"/>
    <w:rsid w:val="00090FAC"/>
    <w:rsid w:val="00091FDA"/>
    <w:rsid w:val="00167D25"/>
    <w:rsid w:val="001B6B15"/>
    <w:rsid w:val="001B744E"/>
    <w:rsid w:val="001F6B0D"/>
    <w:rsid w:val="00216230"/>
    <w:rsid w:val="00253784"/>
    <w:rsid w:val="0025666E"/>
    <w:rsid w:val="00280C2A"/>
    <w:rsid w:val="002A766D"/>
    <w:rsid w:val="00301C16"/>
    <w:rsid w:val="0031560E"/>
    <w:rsid w:val="00316608"/>
    <w:rsid w:val="00334C4E"/>
    <w:rsid w:val="00362423"/>
    <w:rsid w:val="003F0D6A"/>
    <w:rsid w:val="003F6F77"/>
    <w:rsid w:val="00401F6C"/>
    <w:rsid w:val="0041751A"/>
    <w:rsid w:val="00486412"/>
    <w:rsid w:val="004874E7"/>
    <w:rsid w:val="00524CFD"/>
    <w:rsid w:val="00524EF0"/>
    <w:rsid w:val="005642D5"/>
    <w:rsid w:val="00582287"/>
    <w:rsid w:val="00582DE9"/>
    <w:rsid w:val="0065025F"/>
    <w:rsid w:val="00657D0A"/>
    <w:rsid w:val="00693B26"/>
    <w:rsid w:val="006A6318"/>
    <w:rsid w:val="006A6A9C"/>
    <w:rsid w:val="006B132A"/>
    <w:rsid w:val="006C10C8"/>
    <w:rsid w:val="00722A0E"/>
    <w:rsid w:val="007241EF"/>
    <w:rsid w:val="00745B80"/>
    <w:rsid w:val="00751830"/>
    <w:rsid w:val="007C5249"/>
    <w:rsid w:val="007F2A5F"/>
    <w:rsid w:val="007F3BC7"/>
    <w:rsid w:val="008340A4"/>
    <w:rsid w:val="008467B4"/>
    <w:rsid w:val="00865CE0"/>
    <w:rsid w:val="008931F2"/>
    <w:rsid w:val="008B7570"/>
    <w:rsid w:val="008E46C5"/>
    <w:rsid w:val="008E6297"/>
    <w:rsid w:val="00912DAD"/>
    <w:rsid w:val="00914044"/>
    <w:rsid w:val="009263A1"/>
    <w:rsid w:val="00983892"/>
    <w:rsid w:val="009917FC"/>
    <w:rsid w:val="009A306C"/>
    <w:rsid w:val="009B6AD1"/>
    <w:rsid w:val="009C54AE"/>
    <w:rsid w:val="009C6613"/>
    <w:rsid w:val="00A34852"/>
    <w:rsid w:val="00A3702E"/>
    <w:rsid w:val="00A37605"/>
    <w:rsid w:val="00A453DC"/>
    <w:rsid w:val="00A46676"/>
    <w:rsid w:val="00A4694E"/>
    <w:rsid w:val="00A66FC1"/>
    <w:rsid w:val="00A70DD6"/>
    <w:rsid w:val="00A83456"/>
    <w:rsid w:val="00A84C5D"/>
    <w:rsid w:val="00AB06C6"/>
    <w:rsid w:val="00AB58B2"/>
    <w:rsid w:val="00B00F5B"/>
    <w:rsid w:val="00B40C55"/>
    <w:rsid w:val="00B650D1"/>
    <w:rsid w:val="00B735BB"/>
    <w:rsid w:val="00B748C0"/>
    <w:rsid w:val="00B82C1F"/>
    <w:rsid w:val="00BC403D"/>
    <w:rsid w:val="00BD0EE7"/>
    <w:rsid w:val="00BD3C43"/>
    <w:rsid w:val="00BD4F73"/>
    <w:rsid w:val="00C1256F"/>
    <w:rsid w:val="00C54827"/>
    <w:rsid w:val="00C6670C"/>
    <w:rsid w:val="00C71CB1"/>
    <w:rsid w:val="00C748DC"/>
    <w:rsid w:val="00C866F6"/>
    <w:rsid w:val="00C87D12"/>
    <w:rsid w:val="00C94123"/>
    <w:rsid w:val="00CA6455"/>
    <w:rsid w:val="00CD29B3"/>
    <w:rsid w:val="00CD4AD9"/>
    <w:rsid w:val="00CD521E"/>
    <w:rsid w:val="00D111B3"/>
    <w:rsid w:val="00D13214"/>
    <w:rsid w:val="00D16595"/>
    <w:rsid w:val="00DC044C"/>
    <w:rsid w:val="00DC3740"/>
    <w:rsid w:val="00DD5423"/>
    <w:rsid w:val="00E3457F"/>
    <w:rsid w:val="00E35401"/>
    <w:rsid w:val="00E423F7"/>
    <w:rsid w:val="00E44FA4"/>
    <w:rsid w:val="00E51097"/>
    <w:rsid w:val="00E55C69"/>
    <w:rsid w:val="00E72DDB"/>
    <w:rsid w:val="00E73C8C"/>
    <w:rsid w:val="00EC0423"/>
    <w:rsid w:val="00ED0D58"/>
    <w:rsid w:val="00F122A9"/>
    <w:rsid w:val="00F33874"/>
    <w:rsid w:val="00F730C3"/>
    <w:rsid w:val="00F76D6E"/>
    <w:rsid w:val="00F80F44"/>
    <w:rsid w:val="00F92364"/>
    <w:rsid w:val="00F94096"/>
    <w:rsid w:val="00FB74EF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135</TotalTime>
  <Pages>1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47</cp:revision>
  <cp:lastPrinted>2025-05-19T14:36:00Z</cp:lastPrinted>
  <dcterms:created xsi:type="dcterms:W3CDTF">2025-03-29T15:04:00Z</dcterms:created>
  <dcterms:modified xsi:type="dcterms:W3CDTF">2025-05-19T14:36:00Z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