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2D293AB5" w:rsidR="00ED0D58" w:rsidRPr="008B3129" w:rsidRDefault="005A18BA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5A18BA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MONTEAGUDO -FASE(XIX) 2024-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12B5B90F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A453D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="005A18B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FBE9B" w14:textId="77777777" w:rsidR="005A18BA" w:rsidRPr="005A18BA" w:rsidRDefault="005A18BA" w:rsidP="005A18BA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5A18BA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659011FB" w:rsidR="00077B8F" w:rsidRPr="00693B26" w:rsidRDefault="005A18BA" w:rsidP="005A1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8BA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120.177,39 (Ciento Veinte Mil Ciento Setenta y Siete 39/100 </w:t>
            </w:r>
            <w:proofErr w:type="gramStart"/>
            <w:r w:rsidRPr="005A18BA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5A18BA">
              <w:rPr>
                <w:rFonts w:ascii="Arial" w:hAnsi="Arial" w:cs="Arial"/>
                <w:b/>
                <w:color w:val="0000FF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1627185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5737EAAA" w:rsidR="00316608" w:rsidRPr="00DE0394" w:rsidRDefault="00E3196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2B044AD" w:rsidR="00693B26" w:rsidRPr="00693B26" w:rsidRDefault="005A18B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15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74AEE165" w:rsidR="00693B26" w:rsidRPr="00693B26" w:rsidRDefault="005A18B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132DE73" w:rsidR="00693B26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9FAED28" w:rsidR="00693B26" w:rsidRPr="00693B26" w:rsidRDefault="005A18B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DC83566" w:rsidR="00693B26" w:rsidRPr="00693B26" w:rsidRDefault="005A18B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576DCA6" w:rsidR="00693B26" w:rsidRPr="00CD29B3" w:rsidRDefault="005A18BA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A18BA">
              <w:rPr>
                <w:b/>
                <w:bCs/>
                <w:sz w:val="16"/>
                <w:szCs w:val="16"/>
              </w:rPr>
              <w:t>https://meet.google.com/pmy-ydwv-yuy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31A18B34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2B3E64E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668E2530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B478D1D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47F34D3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5A18B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5A18B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5A18BA"/>
    <w:rsid w:val="00632A7F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72F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53DC"/>
    <w:rsid w:val="00A46676"/>
    <w:rsid w:val="00A4694E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137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52</cp:revision>
  <cp:lastPrinted>2025-05-20T18:50:00Z</cp:lastPrinted>
  <dcterms:created xsi:type="dcterms:W3CDTF">2025-03-29T15:04:00Z</dcterms:created>
  <dcterms:modified xsi:type="dcterms:W3CDTF">2025-05-20T18:50:00Z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